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B8E57" w14:textId="44114F42" w:rsidR="003B1BA5" w:rsidRPr="003B1BA5" w:rsidRDefault="003D1451" w:rsidP="003B1BA5">
      <w:pPr>
        <w:jc w:val="center"/>
        <w:rPr>
          <w:spacing w:val="30"/>
          <w:sz w:val="26"/>
          <w:szCs w:val="26"/>
        </w:rPr>
      </w:pPr>
      <w:r w:rsidRPr="002779F1">
        <w:rPr>
          <w:noProof/>
        </w:rPr>
        <w:drawing>
          <wp:inline distT="0" distB="0" distL="0" distR="0" wp14:anchorId="5EEB6113" wp14:editId="2CF4BD5C">
            <wp:extent cx="541020" cy="79756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6A9D" w14:textId="77777777" w:rsidR="003B1BA5" w:rsidRPr="003B1BA5" w:rsidRDefault="003B1BA5" w:rsidP="003B1BA5">
      <w:pPr>
        <w:jc w:val="center"/>
        <w:rPr>
          <w:spacing w:val="30"/>
          <w:sz w:val="26"/>
          <w:szCs w:val="26"/>
        </w:rPr>
      </w:pPr>
    </w:p>
    <w:p w14:paraId="1C56B5B2" w14:textId="77777777" w:rsidR="003B1BA5" w:rsidRPr="003B1BA5" w:rsidRDefault="003B1BA5" w:rsidP="003B1BA5">
      <w:pPr>
        <w:jc w:val="center"/>
        <w:rPr>
          <w:b/>
          <w:sz w:val="36"/>
          <w:szCs w:val="36"/>
        </w:rPr>
      </w:pPr>
      <w:r w:rsidRPr="003B1BA5">
        <w:rPr>
          <w:b/>
          <w:sz w:val="36"/>
          <w:szCs w:val="36"/>
        </w:rPr>
        <w:t>АДМИНИСТРАЦИЯ ГОРОДА БАТАЙСКА</w:t>
      </w:r>
    </w:p>
    <w:p w14:paraId="45852B08" w14:textId="77777777" w:rsidR="003B1BA5" w:rsidRPr="003B1BA5" w:rsidRDefault="003B1BA5" w:rsidP="003B1BA5">
      <w:pPr>
        <w:jc w:val="center"/>
        <w:rPr>
          <w:sz w:val="26"/>
          <w:szCs w:val="26"/>
        </w:rPr>
      </w:pPr>
    </w:p>
    <w:p w14:paraId="20D0AE2F" w14:textId="77777777" w:rsidR="003B1BA5" w:rsidRPr="003B1BA5" w:rsidRDefault="003B1BA5" w:rsidP="003B1BA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Pr="003B1BA5">
        <w:rPr>
          <w:b/>
          <w:sz w:val="36"/>
          <w:szCs w:val="36"/>
        </w:rPr>
        <w:t xml:space="preserve"> </w:t>
      </w:r>
    </w:p>
    <w:p w14:paraId="00B6FBD2" w14:textId="77777777" w:rsidR="003B1BA5" w:rsidRPr="003B1BA5" w:rsidRDefault="003B1BA5" w:rsidP="003B1BA5">
      <w:pPr>
        <w:jc w:val="center"/>
        <w:rPr>
          <w:b/>
          <w:spacing w:val="38"/>
          <w:sz w:val="26"/>
          <w:szCs w:val="26"/>
        </w:rPr>
      </w:pPr>
    </w:p>
    <w:p w14:paraId="06E76A5B" w14:textId="645610E0" w:rsidR="003B1BA5" w:rsidRPr="003B1BA5" w:rsidRDefault="00FF0064" w:rsidP="003B1BA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20.05.2025</w:t>
      </w:r>
      <w:bookmarkStart w:id="0" w:name="_GoBack"/>
      <w:bookmarkEnd w:id="0"/>
      <w:r>
        <w:rPr>
          <w:sz w:val="28"/>
          <w:szCs w:val="28"/>
        </w:rPr>
        <w:t xml:space="preserve"> № 721</w:t>
      </w:r>
    </w:p>
    <w:p w14:paraId="76E7C7F9" w14:textId="77777777" w:rsidR="003B1BA5" w:rsidRPr="003B1BA5" w:rsidRDefault="003B1BA5" w:rsidP="003B1BA5">
      <w:pPr>
        <w:jc w:val="center"/>
        <w:rPr>
          <w:sz w:val="26"/>
          <w:szCs w:val="26"/>
        </w:rPr>
      </w:pPr>
    </w:p>
    <w:p w14:paraId="34EF9986" w14:textId="77777777" w:rsidR="003B1BA5" w:rsidRPr="003B1BA5" w:rsidRDefault="003B1BA5" w:rsidP="003B1BA5">
      <w:pPr>
        <w:jc w:val="center"/>
        <w:rPr>
          <w:sz w:val="28"/>
          <w:szCs w:val="28"/>
        </w:rPr>
      </w:pPr>
      <w:r w:rsidRPr="003B1BA5">
        <w:rPr>
          <w:sz w:val="28"/>
          <w:szCs w:val="28"/>
        </w:rPr>
        <w:t>г. Батайск</w:t>
      </w:r>
    </w:p>
    <w:p w14:paraId="66E187DD" w14:textId="77777777" w:rsidR="003B1BA5" w:rsidRDefault="003B1BA5" w:rsidP="003B1BA5">
      <w:pPr>
        <w:jc w:val="center"/>
        <w:rPr>
          <w:sz w:val="28"/>
          <w:szCs w:val="28"/>
        </w:rPr>
      </w:pPr>
    </w:p>
    <w:p w14:paraId="75260F7C" w14:textId="77777777" w:rsidR="00B70C13" w:rsidRPr="003B1BA5" w:rsidRDefault="00B70C13" w:rsidP="003B1BA5">
      <w:pPr>
        <w:jc w:val="center"/>
        <w:rPr>
          <w:sz w:val="28"/>
          <w:szCs w:val="28"/>
        </w:rPr>
      </w:pPr>
    </w:p>
    <w:p w14:paraId="693DE108" w14:textId="59313A8A" w:rsidR="003B1BA5" w:rsidRDefault="006B2608" w:rsidP="006B2608">
      <w:pPr>
        <w:jc w:val="center"/>
        <w:rPr>
          <w:b/>
          <w:sz w:val="28"/>
          <w:szCs w:val="28"/>
        </w:rPr>
      </w:pPr>
      <w:r w:rsidRPr="006B2608">
        <w:rPr>
          <w:b/>
          <w:sz w:val="28"/>
          <w:szCs w:val="28"/>
        </w:rPr>
        <w:t xml:space="preserve">О некоторых вопросах, связанных с разработкой административных регламентов предоставления </w:t>
      </w:r>
      <w:r>
        <w:rPr>
          <w:b/>
          <w:sz w:val="28"/>
          <w:szCs w:val="28"/>
        </w:rPr>
        <w:t>муниципальных</w:t>
      </w:r>
      <w:r w:rsidRPr="006B2608">
        <w:rPr>
          <w:b/>
          <w:sz w:val="28"/>
          <w:szCs w:val="28"/>
        </w:rPr>
        <w:t xml:space="preserve"> </w:t>
      </w:r>
      <w:bookmarkStart w:id="1" w:name="_Hlk195431383"/>
      <w:r w:rsidR="00B4693B" w:rsidRPr="006B2608">
        <w:rPr>
          <w:b/>
          <w:sz w:val="28"/>
          <w:szCs w:val="28"/>
        </w:rPr>
        <w:t xml:space="preserve">услуг </w:t>
      </w:r>
      <w:r w:rsidR="00B4693B">
        <w:rPr>
          <w:b/>
          <w:sz w:val="28"/>
          <w:szCs w:val="28"/>
        </w:rPr>
        <w:t>структурными</w:t>
      </w:r>
      <w:r w:rsidRPr="006B2608">
        <w:rPr>
          <w:b/>
          <w:sz w:val="28"/>
          <w:szCs w:val="28"/>
        </w:rPr>
        <w:t xml:space="preserve"> подразделениями и отраслевыми (функциональными) органами Администрации города </w:t>
      </w:r>
      <w:r>
        <w:rPr>
          <w:b/>
          <w:sz w:val="28"/>
          <w:szCs w:val="28"/>
        </w:rPr>
        <w:t>Батайска</w:t>
      </w:r>
    </w:p>
    <w:bookmarkEnd w:id="1"/>
    <w:p w14:paraId="0EFF4BDE" w14:textId="77777777" w:rsidR="006B2608" w:rsidRPr="003B1BA5" w:rsidRDefault="006B2608" w:rsidP="003B1BA5">
      <w:pPr>
        <w:jc w:val="center"/>
        <w:rPr>
          <w:b/>
          <w:sz w:val="28"/>
          <w:szCs w:val="28"/>
        </w:rPr>
      </w:pPr>
    </w:p>
    <w:p w14:paraId="05EEDC8E" w14:textId="1CF37E14" w:rsidR="003B1BA5" w:rsidRDefault="006B2608" w:rsidP="006B2608">
      <w:pPr>
        <w:ind w:firstLine="720"/>
        <w:jc w:val="both"/>
        <w:rPr>
          <w:b/>
          <w:sz w:val="28"/>
          <w:szCs w:val="28"/>
        </w:rPr>
      </w:pPr>
      <w:r w:rsidRPr="006B2608">
        <w:rPr>
          <w:sz w:val="28"/>
          <w:szCs w:val="28"/>
        </w:rPr>
        <w:t>В соответствии с Федеральным законом от 27.07.2010 № 210-ФЗ «Об</w:t>
      </w:r>
      <w:r>
        <w:rPr>
          <w:sz w:val="28"/>
          <w:szCs w:val="28"/>
        </w:rPr>
        <w:t xml:space="preserve"> </w:t>
      </w:r>
      <w:r w:rsidRPr="006B2608">
        <w:rPr>
          <w:sz w:val="28"/>
          <w:szCs w:val="28"/>
        </w:rPr>
        <w:t>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6B2608">
        <w:rPr>
          <w:sz w:val="28"/>
          <w:szCs w:val="28"/>
        </w:rPr>
        <w:t>постановлением Правительства Российской Федерации от 20.07.2021 № 1228</w:t>
      </w:r>
      <w:r>
        <w:rPr>
          <w:sz w:val="28"/>
          <w:szCs w:val="28"/>
        </w:rPr>
        <w:t xml:space="preserve"> </w:t>
      </w:r>
      <w:r w:rsidRPr="006B2608">
        <w:rPr>
          <w:sz w:val="28"/>
          <w:szCs w:val="28"/>
        </w:rPr>
        <w:t>«Об утверждении Правил разработки и утверждения административных</w:t>
      </w:r>
      <w:r>
        <w:rPr>
          <w:sz w:val="28"/>
          <w:szCs w:val="28"/>
        </w:rPr>
        <w:t xml:space="preserve"> </w:t>
      </w:r>
      <w:r w:rsidRPr="006B2608">
        <w:rPr>
          <w:sz w:val="28"/>
          <w:szCs w:val="28"/>
        </w:rPr>
        <w:t>регламентов предоставления государственных услуг, о внесении изменений в</w:t>
      </w:r>
      <w:r>
        <w:rPr>
          <w:sz w:val="28"/>
          <w:szCs w:val="28"/>
        </w:rPr>
        <w:t xml:space="preserve"> </w:t>
      </w:r>
      <w:r w:rsidRPr="006B2608">
        <w:rPr>
          <w:sz w:val="28"/>
          <w:szCs w:val="28"/>
        </w:rPr>
        <w:t>некоторые акты Правительства Российской Федерации и признании</w:t>
      </w:r>
      <w:r>
        <w:rPr>
          <w:sz w:val="28"/>
          <w:szCs w:val="28"/>
        </w:rPr>
        <w:t xml:space="preserve"> </w:t>
      </w:r>
      <w:r w:rsidRPr="006B2608">
        <w:rPr>
          <w:sz w:val="28"/>
          <w:szCs w:val="28"/>
        </w:rPr>
        <w:t>утратившими силу некоторых актов и отдельных положений актов</w:t>
      </w:r>
      <w:r>
        <w:rPr>
          <w:sz w:val="28"/>
          <w:szCs w:val="28"/>
        </w:rPr>
        <w:t xml:space="preserve"> </w:t>
      </w:r>
      <w:r w:rsidRPr="006B2608">
        <w:rPr>
          <w:sz w:val="28"/>
          <w:szCs w:val="28"/>
        </w:rPr>
        <w:t>Правительства Российской Федерации»</w:t>
      </w:r>
      <w:r w:rsidR="003B1BA5" w:rsidRPr="003B1BA5">
        <w:rPr>
          <w:sz w:val="28"/>
          <w:szCs w:val="28"/>
        </w:rPr>
        <w:t xml:space="preserve">, </w:t>
      </w:r>
      <w:r w:rsidRPr="006B2608">
        <w:rPr>
          <w:sz w:val="28"/>
          <w:szCs w:val="28"/>
        </w:rPr>
        <w:t xml:space="preserve">руководствуясь </w:t>
      </w:r>
      <w:r w:rsidR="0003710E" w:rsidRPr="0003710E">
        <w:rPr>
          <w:sz w:val="28"/>
          <w:szCs w:val="28"/>
        </w:rPr>
        <w:t>Уставом муниципального образования городского округа «Город Батайск» Ростовской области, Администрация города Батайска</w:t>
      </w:r>
      <w:r w:rsidR="00BF1FB2">
        <w:rPr>
          <w:sz w:val="28"/>
          <w:szCs w:val="28"/>
        </w:rPr>
        <w:t>,</w:t>
      </w:r>
      <w:r w:rsidR="00115987" w:rsidRPr="00115987">
        <w:t xml:space="preserve"> </w:t>
      </w:r>
      <w:r w:rsidR="00115987" w:rsidRPr="00115987">
        <w:rPr>
          <w:sz w:val="28"/>
          <w:szCs w:val="28"/>
        </w:rPr>
        <w:t>Администрация города Батайска</w:t>
      </w:r>
      <w:r w:rsidR="00D10703">
        <w:rPr>
          <w:sz w:val="28"/>
          <w:szCs w:val="28"/>
        </w:rPr>
        <w:t xml:space="preserve"> </w:t>
      </w:r>
      <w:r w:rsidR="00D10703" w:rsidRPr="007F0D51">
        <w:rPr>
          <w:b/>
          <w:sz w:val="28"/>
          <w:szCs w:val="28"/>
        </w:rPr>
        <w:t>постановляет:</w:t>
      </w:r>
    </w:p>
    <w:p w14:paraId="18C5642D" w14:textId="77777777" w:rsidR="008A4ED5" w:rsidRPr="003B1BA5" w:rsidRDefault="008A4ED5" w:rsidP="006B2608">
      <w:pPr>
        <w:ind w:firstLine="720"/>
        <w:jc w:val="both"/>
        <w:rPr>
          <w:sz w:val="28"/>
          <w:szCs w:val="28"/>
        </w:rPr>
      </w:pPr>
    </w:p>
    <w:p w14:paraId="378FF599" w14:textId="77777777" w:rsidR="003B1BA5" w:rsidRPr="00B4693B" w:rsidRDefault="003B1BA5" w:rsidP="003B1BA5">
      <w:pPr>
        <w:jc w:val="both"/>
        <w:rPr>
          <w:sz w:val="28"/>
          <w:szCs w:val="28"/>
        </w:rPr>
      </w:pPr>
    </w:p>
    <w:p w14:paraId="13163573" w14:textId="13AA8C8C" w:rsidR="006B2608" w:rsidRPr="00B4693B" w:rsidRDefault="00B4693B" w:rsidP="00B4693B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B4693B">
        <w:rPr>
          <w:sz w:val="28"/>
          <w:szCs w:val="28"/>
        </w:rPr>
        <w:tab/>
        <w:t xml:space="preserve">1. </w:t>
      </w:r>
      <w:r w:rsidR="006B2608" w:rsidRPr="00B4693B">
        <w:rPr>
          <w:sz w:val="28"/>
          <w:szCs w:val="28"/>
        </w:rPr>
        <w:t>Установить до 31 декабря 2026 года переходной период приведения административных регламентов предоставления муниципальных услуг в соответствие с Федеральным законом от 27.07.2010 № 210-ФЗ (в редакции Федерального закона от 30.12.2020 № 509-ФЗ) (далее – переходной период).</w:t>
      </w:r>
    </w:p>
    <w:p w14:paraId="049A7A92" w14:textId="04881318" w:rsidR="006B2608" w:rsidRDefault="00B4693B" w:rsidP="003850E2">
      <w:pPr>
        <w:jc w:val="both"/>
        <w:rPr>
          <w:sz w:val="28"/>
          <w:szCs w:val="28"/>
        </w:rPr>
      </w:pPr>
      <w:r w:rsidRPr="00B4693B">
        <w:rPr>
          <w:sz w:val="28"/>
          <w:szCs w:val="28"/>
        </w:rPr>
        <w:tab/>
        <w:t>2</w:t>
      </w:r>
      <w:r>
        <w:rPr>
          <w:sz w:val="28"/>
          <w:szCs w:val="28"/>
        </w:rPr>
        <w:t xml:space="preserve">. </w:t>
      </w:r>
      <w:r w:rsidRPr="00B4693B">
        <w:rPr>
          <w:sz w:val="28"/>
          <w:szCs w:val="28"/>
        </w:rPr>
        <w:t xml:space="preserve">Установить до 31 декабря 2026 г. переходный период применения статьи 13 Федерального закона от 27.07.2010 </w:t>
      </w:r>
      <w:r>
        <w:rPr>
          <w:sz w:val="28"/>
          <w:szCs w:val="28"/>
        </w:rPr>
        <w:t>№</w:t>
      </w:r>
      <w:r w:rsidRPr="00B4693B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B4693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4693B">
        <w:rPr>
          <w:sz w:val="28"/>
          <w:szCs w:val="28"/>
        </w:rPr>
        <w:t xml:space="preserve"> в части использования федеральной государственной информационной системы, обеспечивающей ведение федерального реестра государственных</w:t>
      </w:r>
      <w:r w:rsidR="003B6500">
        <w:rPr>
          <w:sz w:val="28"/>
          <w:szCs w:val="28"/>
        </w:rPr>
        <w:t xml:space="preserve"> (муниципальных)</w:t>
      </w:r>
      <w:r w:rsidRPr="00B4693B">
        <w:rPr>
          <w:sz w:val="28"/>
          <w:szCs w:val="28"/>
        </w:rPr>
        <w:t xml:space="preserve"> услуг, при разработке, согласовании, проведении экспертизы и утверждении административных регламентов предоставления </w:t>
      </w:r>
      <w:r>
        <w:rPr>
          <w:sz w:val="28"/>
          <w:szCs w:val="28"/>
        </w:rPr>
        <w:lastRenderedPageBreak/>
        <w:t>муниципальных</w:t>
      </w:r>
      <w:r w:rsidRPr="00B4693B">
        <w:rPr>
          <w:sz w:val="28"/>
          <w:szCs w:val="28"/>
        </w:rPr>
        <w:t xml:space="preserve"> услуг структурными подразделениями и отраслевыми (функциональными) органами Администрации города Батайска</w:t>
      </w:r>
      <w:r>
        <w:rPr>
          <w:sz w:val="28"/>
          <w:szCs w:val="28"/>
        </w:rPr>
        <w:t>.</w:t>
      </w:r>
    </w:p>
    <w:p w14:paraId="2645FCBD" w14:textId="646C547A" w:rsidR="00B4693B" w:rsidRDefault="00BD4993" w:rsidP="003B1BA5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93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4693B" w:rsidRPr="00B4693B">
        <w:rPr>
          <w:sz w:val="28"/>
          <w:szCs w:val="28"/>
        </w:rPr>
        <w:t>Установить, что в переходный период:</w:t>
      </w:r>
    </w:p>
    <w:p w14:paraId="1FF4BE1C" w14:textId="4C54CE9D" w:rsidR="00B4693B" w:rsidRDefault="00B4693B" w:rsidP="003B65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B4693B">
        <w:rPr>
          <w:sz w:val="28"/>
          <w:szCs w:val="28"/>
        </w:rPr>
        <w:t>Порядок разработки и утверждения структурными подразделениями и отраслевыми (функциональными) органами Администрации города Батайска</w:t>
      </w:r>
      <w:r w:rsidR="003B6500">
        <w:rPr>
          <w:sz w:val="28"/>
          <w:szCs w:val="28"/>
        </w:rPr>
        <w:t xml:space="preserve"> </w:t>
      </w:r>
      <w:r w:rsidRPr="00B4693B">
        <w:rPr>
          <w:sz w:val="28"/>
          <w:szCs w:val="28"/>
        </w:rPr>
        <w:t xml:space="preserve">административных регламентов предоставления </w:t>
      </w:r>
      <w:r w:rsidR="003B6500">
        <w:rPr>
          <w:sz w:val="28"/>
          <w:szCs w:val="28"/>
        </w:rPr>
        <w:t xml:space="preserve">муниципальных </w:t>
      </w:r>
      <w:r w:rsidRPr="00B4693B">
        <w:rPr>
          <w:sz w:val="28"/>
          <w:szCs w:val="28"/>
        </w:rPr>
        <w:t xml:space="preserve">услуг и </w:t>
      </w:r>
      <w:r w:rsidRPr="00D30531">
        <w:rPr>
          <w:sz w:val="28"/>
          <w:szCs w:val="28"/>
        </w:rPr>
        <w:t xml:space="preserve">Порядок проведения экспертизы проектов административных регламентов предоставления </w:t>
      </w:r>
      <w:r w:rsidR="003B6500" w:rsidRPr="00D30531">
        <w:rPr>
          <w:sz w:val="28"/>
          <w:szCs w:val="28"/>
        </w:rPr>
        <w:t>муниципальных</w:t>
      </w:r>
      <w:r w:rsidRPr="00D30531">
        <w:rPr>
          <w:sz w:val="28"/>
          <w:szCs w:val="28"/>
        </w:rPr>
        <w:t xml:space="preserve"> услуг, утвержденные постановлением</w:t>
      </w:r>
      <w:r w:rsidR="003B6500" w:rsidRPr="00D30531">
        <w:rPr>
          <w:sz w:val="28"/>
          <w:szCs w:val="28"/>
        </w:rPr>
        <w:t xml:space="preserve"> Администрации города Батайска от 07.10.2011 № 1769 «Об утверждении Порядка</w:t>
      </w:r>
      <w:r w:rsidR="003B6500" w:rsidRPr="003B6500">
        <w:rPr>
          <w:sz w:val="28"/>
          <w:szCs w:val="28"/>
        </w:rPr>
        <w:t xml:space="preserve">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</w:t>
      </w:r>
      <w:r w:rsidR="003B6500">
        <w:rPr>
          <w:sz w:val="28"/>
          <w:szCs w:val="28"/>
        </w:rPr>
        <w:t xml:space="preserve"> </w:t>
      </w:r>
      <w:r w:rsidR="003B6500" w:rsidRPr="003B6500">
        <w:rPr>
          <w:sz w:val="28"/>
          <w:szCs w:val="28"/>
        </w:rPr>
        <w:t>образования «Город Батайск»</w:t>
      </w:r>
      <w:r w:rsidRPr="003B6500">
        <w:rPr>
          <w:sz w:val="28"/>
          <w:szCs w:val="28"/>
        </w:rPr>
        <w:t>,</w:t>
      </w:r>
      <w:r w:rsidRPr="00B4693B">
        <w:rPr>
          <w:sz w:val="28"/>
          <w:szCs w:val="28"/>
        </w:rPr>
        <w:t xml:space="preserve"> подлежат применению при разработке административных регламентов предоставления </w:t>
      </w:r>
      <w:r w:rsidR="003B6500">
        <w:rPr>
          <w:sz w:val="28"/>
          <w:szCs w:val="28"/>
        </w:rPr>
        <w:t>муниципальных</w:t>
      </w:r>
      <w:r w:rsidRPr="00B4693B">
        <w:rPr>
          <w:sz w:val="28"/>
          <w:szCs w:val="28"/>
        </w:rPr>
        <w:t xml:space="preserve"> услуг, проведении экспертизы проектов административных регламентов предоставления </w:t>
      </w:r>
      <w:r w:rsidR="003B6500">
        <w:rPr>
          <w:sz w:val="28"/>
          <w:szCs w:val="28"/>
        </w:rPr>
        <w:t>муниципальных</w:t>
      </w:r>
      <w:r w:rsidRPr="00B4693B">
        <w:rPr>
          <w:sz w:val="28"/>
          <w:szCs w:val="28"/>
        </w:rPr>
        <w:t xml:space="preserve"> услуг и утверждении указанных административных регламентов без использования федеральной государственной информационной системы, обеспечивающей ведение федерального реестра государственных</w:t>
      </w:r>
      <w:r w:rsidR="003B6500">
        <w:rPr>
          <w:sz w:val="28"/>
          <w:szCs w:val="28"/>
        </w:rPr>
        <w:t xml:space="preserve"> (муниципальных)</w:t>
      </w:r>
      <w:r w:rsidRPr="00B4693B">
        <w:rPr>
          <w:sz w:val="28"/>
          <w:szCs w:val="28"/>
        </w:rPr>
        <w:t xml:space="preserve"> услуг.</w:t>
      </w:r>
    </w:p>
    <w:p w14:paraId="1C8187D5" w14:textId="1F42D692" w:rsidR="003B6500" w:rsidRDefault="003B6500" w:rsidP="00D70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3B6500">
        <w:rPr>
          <w:sz w:val="28"/>
          <w:szCs w:val="28"/>
        </w:rPr>
        <w:t xml:space="preserve">Правила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3B6500">
        <w:rPr>
          <w:sz w:val="28"/>
          <w:szCs w:val="28"/>
        </w:rPr>
        <w:t xml:space="preserve"> услуг, утвержденные </w:t>
      </w:r>
      <w:r w:rsidR="00D707A3" w:rsidRPr="00D707A3">
        <w:rPr>
          <w:sz w:val="28"/>
          <w:szCs w:val="28"/>
        </w:rPr>
        <w:t>постановлением Администрации города Батайска от 30.05.2022 №</w:t>
      </w:r>
      <w:r w:rsidR="00D707A3">
        <w:rPr>
          <w:sz w:val="28"/>
          <w:szCs w:val="28"/>
        </w:rPr>
        <w:t xml:space="preserve"> </w:t>
      </w:r>
      <w:r w:rsidR="00D707A3" w:rsidRPr="00D707A3">
        <w:rPr>
          <w:sz w:val="28"/>
          <w:szCs w:val="28"/>
        </w:rPr>
        <w:t>1423 «Об утверждении Правил разработки и утверждения структурными</w:t>
      </w:r>
      <w:r w:rsidR="00D707A3">
        <w:rPr>
          <w:sz w:val="28"/>
          <w:szCs w:val="28"/>
        </w:rPr>
        <w:t xml:space="preserve"> </w:t>
      </w:r>
      <w:r w:rsidR="00D707A3" w:rsidRPr="00D707A3">
        <w:rPr>
          <w:sz w:val="28"/>
          <w:szCs w:val="28"/>
        </w:rPr>
        <w:t>подразделениями и отраслевыми (функциональными) органами Администрации</w:t>
      </w:r>
      <w:r w:rsidR="00D707A3">
        <w:rPr>
          <w:sz w:val="28"/>
          <w:szCs w:val="28"/>
        </w:rPr>
        <w:t xml:space="preserve"> </w:t>
      </w:r>
      <w:r w:rsidR="00D707A3" w:rsidRPr="00D707A3">
        <w:rPr>
          <w:sz w:val="28"/>
          <w:szCs w:val="28"/>
        </w:rPr>
        <w:t>города Батайска административных регламентов предоставления</w:t>
      </w:r>
      <w:r w:rsidR="00D707A3">
        <w:rPr>
          <w:sz w:val="28"/>
          <w:szCs w:val="28"/>
        </w:rPr>
        <w:t xml:space="preserve"> </w:t>
      </w:r>
      <w:r w:rsidR="00D707A3" w:rsidRPr="00D707A3">
        <w:rPr>
          <w:sz w:val="28"/>
          <w:szCs w:val="28"/>
        </w:rPr>
        <w:t>муниципальных услуг»</w:t>
      </w:r>
      <w:r w:rsidRPr="00D707A3">
        <w:rPr>
          <w:sz w:val="28"/>
          <w:szCs w:val="28"/>
        </w:rPr>
        <w:t>,</w:t>
      </w:r>
      <w:r w:rsidRPr="003B6500">
        <w:rPr>
          <w:sz w:val="28"/>
          <w:szCs w:val="28"/>
        </w:rPr>
        <w:t xml:space="preserve"> подлежат применению при разработке, согласовании, проведении экспертизы и утверждении административных регламентов с использованием федеральной государственной информационной системы, обеспечивающей ведение федерального реестра государственных</w:t>
      </w:r>
      <w:r w:rsidR="00D707A3">
        <w:rPr>
          <w:sz w:val="28"/>
          <w:szCs w:val="28"/>
        </w:rPr>
        <w:t xml:space="preserve"> (муниципальных)</w:t>
      </w:r>
      <w:r w:rsidRPr="003B6500">
        <w:rPr>
          <w:sz w:val="28"/>
          <w:szCs w:val="28"/>
        </w:rPr>
        <w:t xml:space="preserve"> услуг.</w:t>
      </w:r>
    </w:p>
    <w:p w14:paraId="1A8CAB5C" w14:textId="22D64514" w:rsidR="008A4ED5" w:rsidRDefault="008A4ED5" w:rsidP="00D70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8A4ED5">
        <w:rPr>
          <w:sz w:val="28"/>
          <w:szCs w:val="28"/>
        </w:rPr>
        <w:t xml:space="preserve">Определить, что после утверждения административного регламента предоставления </w:t>
      </w:r>
      <w:r>
        <w:rPr>
          <w:sz w:val="28"/>
          <w:szCs w:val="28"/>
        </w:rPr>
        <w:t xml:space="preserve">муниципальной </w:t>
      </w:r>
      <w:r w:rsidRPr="008A4ED5">
        <w:rPr>
          <w:sz w:val="28"/>
          <w:szCs w:val="28"/>
        </w:rPr>
        <w:t xml:space="preserve">услуги в порядке, указанном в подпункте 3.2 пункта 3 настоящего постановления, положения подпункта 3.1 пункта 3 настоящего постановления в отношении данной </w:t>
      </w:r>
      <w:r>
        <w:rPr>
          <w:sz w:val="28"/>
          <w:szCs w:val="28"/>
        </w:rPr>
        <w:t>муниципальной</w:t>
      </w:r>
      <w:r w:rsidRPr="008A4ED5">
        <w:rPr>
          <w:sz w:val="28"/>
          <w:szCs w:val="28"/>
        </w:rPr>
        <w:t xml:space="preserve"> услуги не применяются.</w:t>
      </w:r>
    </w:p>
    <w:p w14:paraId="79B40739" w14:textId="3E29AD7F" w:rsidR="00BD4993" w:rsidRDefault="008A4ED5" w:rsidP="008A4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BD4993">
        <w:rPr>
          <w:sz w:val="28"/>
          <w:szCs w:val="28"/>
        </w:rPr>
        <w:t>Признать утратившим силу постановление Администрации города</w:t>
      </w:r>
      <w:r w:rsidR="0003710E">
        <w:rPr>
          <w:sz w:val="28"/>
          <w:szCs w:val="28"/>
        </w:rPr>
        <w:t xml:space="preserve"> </w:t>
      </w:r>
      <w:r w:rsidR="00BD4993">
        <w:rPr>
          <w:sz w:val="28"/>
          <w:szCs w:val="28"/>
        </w:rPr>
        <w:t xml:space="preserve">Батайска от </w:t>
      </w:r>
      <w:r>
        <w:rPr>
          <w:sz w:val="28"/>
          <w:szCs w:val="28"/>
        </w:rPr>
        <w:t>22.06.2023</w:t>
      </w:r>
      <w:r w:rsidR="00BD4993">
        <w:rPr>
          <w:sz w:val="28"/>
          <w:szCs w:val="28"/>
        </w:rPr>
        <w:t xml:space="preserve"> № </w:t>
      </w:r>
      <w:r>
        <w:rPr>
          <w:sz w:val="28"/>
          <w:szCs w:val="28"/>
        </w:rPr>
        <w:t>1654</w:t>
      </w:r>
      <w:r w:rsidR="00BD4993">
        <w:rPr>
          <w:sz w:val="28"/>
          <w:szCs w:val="28"/>
        </w:rPr>
        <w:t xml:space="preserve"> «</w:t>
      </w:r>
      <w:r w:rsidRPr="008A4ED5">
        <w:rPr>
          <w:sz w:val="28"/>
          <w:szCs w:val="28"/>
        </w:rPr>
        <w:t>О приведение административных</w:t>
      </w:r>
      <w:r w:rsidR="0003710E">
        <w:rPr>
          <w:sz w:val="28"/>
          <w:szCs w:val="28"/>
        </w:rPr>
        <w:t xml:space="preserve"> </w:t>
      </w:r>
      <w:r w:rsidRPr="008A4ED5">
        <w:rPr>
          <w:sz w:val="28"/>
          <w:szCs w:val="28"/>
        </w:rPr>
        <w:t>регламентов</w:t>
      </w:r>
      <w:r w:rsidR="000A49D5">
        <w:rPr>
          <w:sz w:val="28"/>
          <w:szCs w:val="28"/>
        </w:rPr>
        <w:t xml:space="preserve"> </w:t>
      </w:r>
      <w:r w:rsidRPr="008A4ED5">
        <w:rPr>
          <w:sz w:val="28"/>
          <w:szCs w:val="28"/>
        </w:rPr>
        <w:t>предоставления муниципальных услуг структурными</w:t>
      </w:r>
      <w:r>
        <w:rPr>
          <w:sz w:val="28"/>
          <w:szCs w:val="28"/>
        </w:rPr>
        <w:t xml:space="preserve"> </w:t>
      </w:r>
      <w:r w:rsidRPr="008A4ED5">
        <w:rPr>
          <w:sz w:val="28"/>
          <w:szCs w:val="28"/>
        </w:rPr>
        <w:t>подразделениями и</w:t>
      </w:r>
      <w:r w:rsidR="0003710E">
        <w:rPr>
          <w:sz w:val="28"/>
          <w:szCs w:val="28"/>
        </w:rPr>
        <w:t xml:space="preserve"> </w:t>
      </w:r>
      <w:r w:rsidRPr="008A4ED5">
        <w:rPr>
          <w:sz w:val="28"/>
          <w:szCs w:val="28"/>
        </w:rPr>
        <w:t>отраслевыми (функциональными)</w:t>
      </w:r>
      <w:r>
        <w:rPr>
          <w:sz w:val="28"/>
          <w:szCs w:val="28"/>
        </w:rPr>
        <w:t xml:space="preserve"> </w:t>
      </w:r>
      <w:r w:rsidRPr="008A4ED5">
        <w:rPr>
          <w:sz w:val="28"/>
          <w:szCs w:val="28"/>
        </w:rPr>
        <w:t>органами Администрации города Батайска в соответствие</w:t>
      </w:r>
      <w:r>
        <w:rPr>
          <w:sz w:val="28"/>
          <w:szCs w:val="28"/>
        </w:rPr>
        <w:t xml:space="preserve"> </w:t>
      </w:r>
      <w:r w:rsidRPr="008A4ED5">
        <w:rPr>
          <w:sz w:val="28"/>
          <w:szCs w:val="28"/>
        </w:rPr>
        <w:t>с Федеральным законом от 27.07.2010 № 210-ФЗ</w:t>
      </w:r>
      <w:r w:rsidR="00BD4993" w:rsidRPr="00BD4993">
        <w:rPr>
          <w:sz w:val="28"/>
          <w:szCs w:val="28"/>
        </w:rPr>
        <w:t>»</w:t>
      </w:r>
      <w:r w:rsidR="00BD4993">
        <w:rPr>
          <w:sz w:val="28"/>
          <w:szCs w:val="28"/>
        </w:rPr>
        <w:t>.</w:t>
      </w:r>
    </w:p>
    <w:p w14:paraId="0E25AB54" w14:textId="42EFC789" w:rsidR="003850E2" w:rsidRPr="003B1BA5" w:rsidRDefault="008A4ED5" w:rsidP="008A4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8A4ED5">
        <w:rPr>
          <w:sz w:val="28"/>
          <w:szCs w:val="28"/>
        </w:rPr>
        <w:t>Настоящее постановление вступает в силу со дня официального</w:t>
      </w:r>
      <w:r>
        <w:rPr>
          <w:sz w:val="28"/>
          <w:szCs w:val="28"/>
        </w:rPr>
        <w:t xml:space="preserve"> </w:t>
      </w:r>
      <w:r w:rsidRPr="008A4ED5">
        <w:rPr>
          <w:sz w:val="28"/>
          <w:szCs w:val="28"/>
        </w:rPr>
        <w:t>опубликования</w:t>
      </w:r>
      <w:r w:rsidR="0003710E">
        <w:rPr>
          <w:sz w:val="28"/>
          <w:szCs w:val="28"/>
        </w:rPr>
        <w:t>.</w:t>
      </w:r>
    </w:p>
    <w:p w14:paraId="0A860641" w14:textId="23176D35" w:rsidR="003B1BA5" w:rsidRPr="003B1BA5" w:rsidRDefault="003B1BA5" w:rsidP="003B1BA5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ascii="Calibri" w:hAnsi="Calibri"/>
          <w:sz w:val="28"/>
          <w:szCs w:val="28"/>
        </w:rPr>
      </w:pPr>
      <w:r w:rsidRPr="003B1BA5">
        <w:rPr>
          <w:sz w:val="28"/>
          <w:szCs w:val="28"/>
        </w:rPr>
        <w:tab/>
      </w:r>
      <w:r w:rsidR="008A4ED5">
        <w:rPr>
          <w:sz w:val="28"/>
          <w:szCs w:val="28"/>
        </w:rPr>
        <w:t>7</w:t>
      </w:r>
      <w:r w:rsidRPr="003B1BA5">
        <w:rPr>
          <w:sz w:val="28"/>
          <w:szCs w:val="28"/>
        </w:rPr>
        <w:t xml:space="preserve">. Контроль за исполнением настоящего </w:t>
      </w:r>
      <w:r w:rsidR="00115987">
        <w:rPr>
          <w:sz w:val="28"/>
          <w:szCs w:val="28"/>
        </w:rPr>
        <w:t>постановления</w:t>
      </w:r>
      <w:r w:rsidRPr="003B1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управляющего делами Администрации города Батайска </w:t>
      </w:r>
      <w:r w:rsidR="008A4ED5">
        <w:rPr>
          <w:sz w:val="28"/>
          <w:szCs w:val="28"/>
        </w:rPr>
        <w:t>Алтухову О.Ф</w:t>
      </w:r>
      <w:r>
        <w:rPr>
          <w:sz w:val="28"/>
          <w:szCs w:val="28"/>
        </w:rPr>
        <w:t>.</w:t>
      </w:r>
    </w:p>
    <w:p w14:paraId="52AA987F" w14:textId="77777777" w:rsidR="003B1BA5" w:rsidRPr="003B1BA5" w:rsidRDefault="003B1BA5" w:rsidP="003B1B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A91268" w14:textId="77777777" w:rsidR="003B1BA5" w:rsidRPr="003B1BA5" w:rsidRDefault="003B1BA5" w:rsidP="003B1B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85BD48" w14:textId="2D8A9A69" w:rsidR="003B1BA5" w:rsidRPr="003B1BA5" w:rsidRDefault="00DC0820" w:rsidP="003B1BA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1BA5" w:rsidRPr="003B1BA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6456D">
        <w:rPr>
          <w:sz w:val="28"/>
          <w:szCs w:val="28"/>
        </w:rPr>
        <w:t xml:space="preserve"> </w:t>
      </w:r>
      <w:r w:rsidR="003B1BA5" w:rsidRPr="003B1BA5">
        <w:rPr>
          <w:sz w:val="28"/>
          <w:szCs w:val="28"/>
        </w:rPr>
        <w:t xml:space="preserve">города Батайска                           </w:t>
      </w:r>
      <w:r w:rsidR="003B1BA5" w:rsidRPr="003B1BA5">
        <w:rPr>
          <w:sz w:val="28"/>
          <w:szCs w:val="28"/>
        </w:rPr>
        <w:tab/>
      </w:r>
      <w:r w:rsidR="003B1BA5" w:rsidRPr="003B1BA5">
        <w:rPr>
          <w:sz w:val="28"/>
          <w:szCs w:val="28"/>
        </w:rPr>
        <w:tab/>
      </w:r>
      <w:r w:rsidR="003B1BA5" w:rsidRPr="003B1BA5">
        <w:rPr>
          <w:sz w:val="28"/>
          <w:szCs w:val="28"/>
        </w:rPr>
        <w:tab/>
      </w:r>
      <w:r w:rsidR="003B1BA5" w:rsidRPr="003B1BA5">
        <w:rPr>
          <w:sz w:val="28"/>
          <w:szCs w:val="28"/>
        </w:rPr>
        <w:tab/>
      </w:r>
      <w:r>
        <w:rPr>
          <w:sz w:val="28"/>
          <w:szCs w:val="28"/>
        </w:rPr>
        <w:t xml:space="preserve"> В.Е. Кукин</w:t>
      </w:r>
    </w:p>
    <w:p w14:paraId="12BB48F4" w14:textId="77777777" w:rsidR="003B1BA5" w:rsidRDefault="003B1BA5" w:rsidP="003B1BA5">
      <w:pPr>
        <w:rPr>
          <w:sz w:val="28"/>
          <w:szCs w:val="28"/>
        </w:rPr>
      </w:pPr>
    </w:p>
    <w:p w14:paraId="45B34EA9" w14:textId="77777777" w:rsidR="008A4ED5" w:rsidRPr="003B1BA5" w:rsidRDefault="008A4ED5" w:rsidP="003B1BA5">
      <w:pPr>
        <w:rPr>
          <w:sz w:val="28"/>
          <w:szCs w:val="28"/>
        </w:rPr>
      </w:pPr>
    </w:p>
    <w:p w14:paraId="35EA6B4B" w14:textId="77777777" w:rsidR="003B1BA5" w:rsidRPr="003B1BA5" w:rsidRDefault="003729CC" w:rsidP="003B1BA5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B1BA5" w:rsidRPr="003B1BA5">
        <w:rPr>
          <w:sz w:val="28"/>
          <w:szCs w:val="28"/>
        </w:rPr>
        <w:t xml:space="preserve"> вносит</w:t>
      </w:r>
    </w:p>
    <w:p w14:paraId="7D22EDFD" w14:textId="77777777" w:rsidR="003B1BA5" w:rsidRPr="003B1BA5" w:rsidRDefault="003B1BA5" w:rsidP="003B1BA5">
      <w:pPr>
        <w:rPr>
          <w:sz w:val="28"/>
          <w:szCs w:val="28"/>
        </w:rPr>
      </w:pPr>
      <w:r w:rsidRPr="003B1BA5">
        <w:rPr>
          <w:sz w:val="28"/>
          <w:szCs w:val="28"/>
        </w:rPr>
        <w:t>отдел информационно-коммуникационных</w:t>
      </w:r>
    </w:p>
    <w:p w14:paraId="401109A2" w14:textId="77777777" w:rsidR="00B70C13" w:rsidRPr="00BD4993" w:rsidRDefault="003B1BA5" w:rsidP="0069583D">
      <w:pPr>
        <w:rPr>
          <w:sz w:val="28"/>
          <w:szCs w:val="28"/>
        </w:rPr>
      </w:pPr>
      <w:r w:rsidRPr="003B1BA5">
        <w:rPr>
          <w:sz w:val="28"/>
          <w:szCs w:val="28"/>
        </w:rPr>
        <w:t>технологий Администрации города Батайска</w:t>
      </w:r>
    </w:p>
    <w:p w14:paraId="423DFBA3" w14:textId="77777777" w:rsidR="00554889" w:rsidRPr="00A01591" w:rsidRDefault="00554889" w:rsidP="00A01591">
      <w:pPr>
        <w:rPr>
          <w:sz w:val="24"/>
          <w:szCs w:val="24"/>
        </w:rPr>
      </w:pPr>
    </w:p>
    <w:sectPr w:rsidR="00554889" w:rsidRPr="00A01591" w:rsidSect="008A4ED5">
      <w:headerReference w:type="default" r:id="rId10"/>
      <w:footerReference w:type="even" r:id="rId11"/>
      <w:footerReference w:type="default" r:id="rId12"/>
      <w:pgSz w:w="11907" w:h="16840"/>
      <w:pgMar w:top="1418" w:right="85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F29D7" w14:textId="77777777" w:rsidR="00370CD7" w:rsidRDefault="00370CD7" w:rsidP="00860A5C">
      <w:pPr>
        <w:pStyle w:val="a7"/>
      </w:pPr>
      <w:r>
        <w:separator/>
      </w:r>
    </w:p>
  </w:endnote>
  <w:endnote w:type="continuationSeparator" w:id="0">
    <w:p w14:paraId="03411969" w14:textId="77777777" w:rsidR="00370CD7" w:rsidRDefault="00370CD7" w:rsidP="00860A5C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0907B" w14:textId="77777777" w:rsidR="0096425A" w:rsidRDefault="000702F0" w:rsidP="0096425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165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D338629" w14:textId="77777777" w:rsidR="0096425A" w:rsidRDefault="009642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8E4F3" w14:textId="77777777" w:rsidR="0096425A" w:rsidRPr="00FE12C8" w:rsidRDefault="0096425A" w:rsidP="0096425A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D3E17" w14:textId="77777777" w:rsidR="00370CD7" w:rsidRDefault="00370CD7" w:rsidP="00860A5C">
      <w:pPr>
        <w:pStyle w:val="a7"/>
      </w:pPr>
      <w:r>
        <w:separator/>
      </w:r>
    </w:p>
  </w:footnote>
  <w:footnote w:type="continuationSeparator" w:id="0">
    <w:p w14:paraId="47C4AD8D" w14:textId="77777777" w:rsidR="00370CD7" w:rsidRDefault="00370CD7" w:rsidP="00860A5C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2E9C4" w14:textId="77777777" w:rsidR="00D10703" w:rsidRDefault="00D107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F0064">
      <w:rPr>
        <w:noProof/>
      </w:rPr>
      <w:t>2</w:t>
    </w:r>
    <w:r>
      <w:fldChar w:fldCharType="end"/>
    </w:r>
  </w:p>
  <w:p w14:paraId="0C5EDCB2" w14:textId="77777777" w:rsidR="00D10703" w:rsidRDefault="00D107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2DC"/>
    <w:multiLevelType w:val="hybridMultilevel"/>
    <w:tmpl w:val="65025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6F71"/>
    <w:multiLevelType w:val="hybridMultilevel"/>
    <w:tmpl w:val="68C49234"/>
    <w:lvl w:ilvl="0" w:tplc="A796D0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3">
    <w:nsid w:val="27937895"/>
    <w:multiLevelType w:val="hybridMultilevel"/>
    <w:tmpl w:val="91BC687C"/>
    <w:lvl w:ilvl="0" w:tplc="B28C4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4870BF"/>
    <w:multiLevelType w:val="hybridMultilevel"/>
    <w:tmpl w:val="3B38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B6DBF"/>
    <w:multiLevelType w:val="hybridMultilevel"/>
    <w:tmpl w:val="E04A0E82"/>
    <w:lvl w:ilvl="0" w:tplc="680AB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11D09"/>
    <w:multiLevelType w:val="hybridMultilevel"/>
    <w:tmpl w:val="2A1E4904"/>
    <w:lvl w:ilvl="0" w:tplc="680AB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23D9D"/>
    <w:multiLevelType w:val="hybridMultilevel"/>
    <w:tmpl w:val="80CA56F4"/>
    <w:lvl w:ilvl="0" w:tplc="CA54AD30">
      <w:start w:val="1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207F20"/>
    <w:multiLevelType w:val="hybridMultilevel"/>
    <w:tmpl w:val="61B4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50BF8"/>
    <w:multiLevelType w:val="multilevel"/>
    <w:tmpl w:val="E0060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41C5B6D"/>
    <w:multiLevelType w:val="hybridMultilevel"/>
    <w:tmpl w:val="4742FB3A"/>
    <w:lvl w:ilvl="0" w:tplc="E1C60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B30458E"/>
    <w:multiLevelType w:val="hybridMultilevel"/>
    <w:tmpl w:val="2438D52C"/>
    <w:lvl w:ilvl="0" w:tplc="517EBD24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88CA23A0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91"/>
    <w:rsid w:val="000103AE"/>
    <w:rsid w:val="0003710E"/>
    <w:rsid w:val="000702F0"/>
    <w:rsid w:val="000728B4"/>
    <w:rsid w:val="000752FD"/>
    <w:rsid w:val="000A4034"/>
    <w:rsid w:val="000A49D5"/>
    <w:rsid w:val="000C5530"/>
    <w:rsid w:val="000D1B15"/>
    <w:rsid w:val="000E3E29"/>
    <w:rsid w:val="00115987"/>
    <w:rsid w:val="00131F43"/>
    <w:rsid w:val="00141EC1"/>
    <w:rsid w:val="001507C5"/>
    <w:rsid w:val="00165BC9"/>
    <w:rsid w:val="0018097E"/>
    <w:rsid w:val="00196A19"/>
    <w:rsid w:val="001A5C77"/>
    <w:rsid w:val="001D4163"/>
    <w:rsid w:val="001D5049"/>
    <w:rsid w:val="001F4ED5"/>
    <w:rsid w:val="002136E7"/>
    <w:rsid w:val="00231AAD"/>
    <w:rsid w:val="0024140F"/>
    <w:rsid w:val="002459BF"/>
    <w:rsid w:val="00256CFE"/>
    <w:rsid w:val="002A1651"/>
    <w:rsid w:val="002A6358"/>
    <w:rsid w:val="002B6335"/>
    <w:rsid w:val="002C173A"/>
    <w:rsid w:val="002C50C3"/>
    <w:rsid w:val="002D4DEA"/>
    <w:rsid w:val="002D7E88"/>
    <w:rsid w:val="002E43D5"/>
    <w:rsid w:val="003124F1"/>
    <w:rsid w:val="00315000"/>
    <w:rsid w:val="00320B2D"/>
    <w:rsid w:val="00326F24"/>
    <w:rsid w:val="00354838"/>
    <w:rsid w:val="00364CE4"/>
    <w:rsid w:val="00370CD7"/>
    <w:rsid w:val="003729CC"/>
    <w:rsid w:val="003850E2"/>
    <w:rsid w:val="003870A0"/>
    <w:rsid w:val="003B068B"/>
    <w:rsid w:val="003B1BA5"/>
    <w:rsid w:val="003B6500"/>
    <w:rsid w:val="003B7043"/>
    <w:rsid w:val="003D1451"/>
    <w:rsid w:val="00454917"/>
    <w:rsid w:val="0046456D"/>
    <w:rsid w:val="00471453"/>
    <w:rsid w:val="00475027"/>
    <w:rsid w:val="004B3AC3"/>
    <w:rsid w:val="004B648D"/>
    <w:rsid w:val="004B6F86"/>
    <w:rsid w:val="004B7665"/>
    <w:rsid w:val="004C02F5"/>
    <w:rsid w:val="004D00E3"/>
    <w:rsid w:val="00501AA8"/>
    <w:rsid w:val="00512DEA"/>
    <w:rsid w:val="005204FC"/>
    <w:rsid w:val="00524E34"/>
    <w:rsid w:val="00554889"/>
    <w:rsid w:val="00566813"/>
    <w:rsid w:val="00567526"/>
    <w:rsid w:val="005677E5"/>
    <w:rsid w:val="00574E0C"/>
    <w:rsid w:val="00582E01"/>
    <w:rsid w:val="005C0DCF"/>
    <w:rsid w:val="005D4431"/>
    <w:rsid w:val="005F131D"/>
    <w:rsid w:val="006147D6"/>
    <w:rsid w:val="00640213"/>
    <w:rsid w:val="006479E5"/>
    <w:rsid w:val="00657CAD"/>
    <w:rsid w:val="00662C79"/>
    <w:rsid w:val="00662FAF"/>
    <w:rsid w:val="00676D0A"/>
    <w:rsid w:val="00690417"/>
    <w:rsid w:val="00691358"/>
    <w:rsid w:val="0069583D"/>
    <w:rsid w:val="00696BEF"/>
    <w:rsid w:val="006B2608"/>
    <w:rsid w:val="006C7AE0"/>
    <w:rsid w:val="00710EFF"/>
    <w:rsid w:val="00716C51"/>
    <w:rsid w:val="00731F06"/>
    <w:rsid w:val="00737DAC"/>
    <w:rsid w:val="00793FB5"/>
    <w:rsid w:val="007A7A33"/>
    <w:rsid w:val="007B0384"/>
    <w:rsid w:val="007B4E66"/>
    <w:rsid w:val="007C20B1"/>
    <w:rsid w:val="007E0C4A"/>
    <w:rsid w:val="007E2A97"/>
    <w:rsid w:val="007E7161"/>
    <w:rsid w:val="008400C0"/>
    <w:rsid w:val="00850377"/>
    <w:rsid w:val="008547F1"/>
    <w:rsid w:val="00860A5C"/>
    <w:rsid w:val="008740C2"/>
    <w:rsid w:val="008828ED"/>
    <w:rsid w:val="008863D3"/>
    <w:rsid w:val="008A4ED5"/>
    <w:rsid w:val="008B72D7"/>
    <w:rsid w:val="008C5D4E"/>
    <w:rsid w:val="008D62AB"/>
    <w:rsid w:val="008E667B"/>
    <w:rsid w:val="008E79DA"/>
    <w:rsid w:val="00963897"/>
    <w:rsid w:val="0096425A"/>
    <w:rsid w:val="00964F1C"/>
    <w:rsid w:val="009805AF"/>
    <w:rsid w:val="009953FD"/>
    <w:rsid w:val="009D10E9"/>
    <w:rsid w:val="009D5D68"/>
    <w:rsid w:val="009D6F87"/>
    <w:rsid w:val="009E4469"/>
    <w:rsid w:val="009E4E47"/>
    <w:rsid w:val="00A01591"/>
    <w:rsid w:val="00A05B4C"/>
    <w:rsid w:val="00A12CB0"/>
    <w:rsid w:val="00A16B40"/>
    <w:rsid w:val="00A40895"/>
    <w:rsid w:val="00A413F0"/>
    <w:rsid w:val="00A43F42"/>
    <w:rsid w:val="00A643B6"/>
    <w:rsid w:val="00A64C68"/>
    <w:rsid w:val="00A72471"/>
    <w:rsid w:val="00A841C5"/>
    <w:rsid w:val="00A9250A"/>
    <w:rsid w:val="00A929F9"/>
    <w:rsid w:val="00AA36D8"/>
    <w:rsid w:val="00AC27CE"/>
    <w:rsid w:val="00AE1DD8"/>
    <w:rsid w:val="00B018AC"/>
    <w:rsid w:val="00B10729"/>
    <w:rsid w:val="00B13FBE"/>
    <w:rsid w:val="00B21563"/>
    <w:rsid w:val="00B21FCA"/>
    <w:rsid w:val="00B23544"/>
    <w:rsid w:val="00B25C78"/>
    <w:rsid w:val="00B3573E"/>
    <w:rsid w:val="00B4693B"/>
    <w:rsid w:val="00B65F8A"/>
    <w:rsid w:val="00B70C13"/>
    <w:rsid w:val="00B70D94"/>
    <w:rsid w:val="00B7150D"/>
    <w:rsid w:val="00BC1A4D"/>
    <w:rsid w:val="00BD4993"/>
    <w:rsid w:val="00BF1FB2"/>
    <w:rsid w:val="00C02CAB"/>
    <w:rsid w:val="00C12B6A"/>
    <w:rsid w:val="00C12D98"/>
    <w:rsid w:val="00C13F9D"/>
    <w:rsid w:val="00C26490"/>
    <w:rsid w:val="00C3583D"/>
    <w:rsid w:val="00C65888"/>
    <w:rsid w:val="00C851CE"/>
    <w:rsid w:val="00C92C3E"/>
    <w:rsid w:val="00C93B8D"/>
    <w:rsid w:val="00CA2E09"/>
    <w:rsid w:val="00CB178D"/>
    <w:rsid w:val="00CB2FF0"/>
    <w:rsid w:val="00CF2611"/>
    <w:rsid w:val="00D00DB3"/>
    <w:rsid w:val="00D06489"/>
    <w:rsid w:val="00D10703"/>
    <w:rsid w:val="00D30531"/>
    <w:rsid w:val="00D328C5"/>
    <w:rsid w:val="00D50526"/>
    <w:rsid w:val="00D707A3"/>
    <w:rsid w:val="00D71C4E"/>
    <w:rsid w:val="00D72433"/>
    <w:rsid w:val="00D84BC9"/>
    <w:rsid w:val="00D905A1"/>
    <w:rsid w:val="00D95A25"/>
    <w:rsid w:val="00DC0820"/>
    <w:rsid w:val="00DD4A79"/>
    <w:rsid w:val="00DF6987"/>
    <w:rsid w:val="00E30564"/>
    <w:rsid w:val="00E31E26"/>
    <w:rsid w:val="00E401ED"/>
    <w:rsid w:val="00E658F7"/>
    <w:rsid w:val="00EA2ABC"/>
    <w:rsid w:val="00EA4CDE"/>
    <w:rsid w:val="00EA5E42"/>
    <w:rsid w:val="00EA6544"/>
    <w:rsid w:val="00EB224E"/>
    <w:rsid w:val="00EC5205"/>
    <w:rsid w:val="00EE7D47"/>
    <w:rsid w:val="00EF4623"/>
    <w:rsid w:val="00F208BB"/>
    <w:rsid w:val="00F25A8A"/>
    <w:rsid w:val="00F62574"/>
    <w:rsid w:val="00F82DB0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F9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3B"/>
  </w:style>
  <w:style w:type="paragraph" w:styleId="1">
    <w:name w:val="heading 1"/>
    <w:basedOn w:val="a"/>
    <w:next w:val="a"/>
    <w:qFormat/>
    <w:rsid w:val="00B3573E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73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3573E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860A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17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17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7CAD"/>
    <w:pPr>
      <w:widowControl w:val="0"/>
      <w:autoSpaceDE w:val="0"/>
      <w:autoSpaceDN w:val="0"/>
      <w:adjustRightInd w:val="0"/>
      <w:ind w:left="-57" w:right="-57" w:firstLine="720"/>
    </w:pPr>
    <w:rPr>
      <w:rFonts w:ascii="Arial" w:hAnsi="Arial" w:cs="Arial"/>
    </w:rPr>
  </w:style>
  <w:style w:type="paragraph" w:customStyle="1" w:styleId="10">
    <w:name w:val="1"/>
    <w:basedOn w:val="a"/>
    <w:rsid w:val="00A43F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page number"/>
    <w:basedOn w:val="a0"/>
    <w:rsid w:val="00A01591"/>
  </w:style>
  <w:style w:type="character" w:styleId="aa">
    <w:name w:val="Strong"/>
    <w:qFormat/>
    <w:rsid w:val="00A01591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10703"/>
  </w:style>
  <w:style w:type="paragraph" w:styleId="ab">
    <w:name w:val="List Paragraph"/>
    <w:basedOn w:val="a"/>
    <w:uiPriority w:val="34"/>
    <w:qFormat/>
    <w:rsid w:val="00B46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3B"/>
  </w:style>
  <w:style w:type="paragraph" w:styleId="1">
    <w:name w:val="heading 1"/>
    <w:basedOn w:val="a"/>
    <w:next w:val="a"/>
    <w:qFormat/>
    <w:rsid w:val="00B3573E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73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3573E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860A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17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17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7CAD"/>
    <w:pPr>
      <w:widowControl w:val="0"/>
      <w:autoSpaceDE w:val="0"/>
      <w:autoSpaceDN w:val="0"/>
      <w:adjustRightInd w:val="0"/>
      <w:ind w:left="-57" w:right="-57" w:firstLine="720"/>
    </w:pPr>
    <w:rPr>
      <w:rFonts w:ascii="Arial" w:hAnsi="Arial" w:cs="Arial"/>
    </w:rPr>
  </w:style>
  <w:style w:type="paragraph" w:customStyle="1" w:styleId="10">
    <w:name w:val="1"/>
    <w:basedOn w:val="a"/>
    <w:rsid w:val="00A43F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page number"/>
    <w:basedOn w:val="a0"/>
    <w:rsid w:val="00A01591"/>
  </w:style>
  <w:style w:type="character" w:styleId="aa">
    <w:name w:val="Strong"/>
    <w:qFormat/>
    <w:rsid w:val="00A01591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10703"/>
  </w:style>
  <w:style w:type="paragraph" w:styleId="ab">
    <w:name w:val="List Paragraph"/>
    <w:basedOn w:val="a"/>
    <w:uiPriority w:val="34"/>
    <w:qFormat/>
    <w:rsid w:val="00B4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tor1\&#1056;&#1072;&#1073;&#1086;&#1095;&#1080;&#1081;%20&#1089;&#1090;&#1086;&#1083;\&#1088;&#1072;&#1079;&#1085;\&#1064;&#1072;&#1073;&#1083;&#1086;&#1085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A530-53A9-4B77-9CC3-9543A3ED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Elcom Ltd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</dc:creator>
  <cp:lastModifiedBy>ARM13_</cp:lastModifiedBy>
  <cp:revision>2</cp:revision>
  <cp:lastPrinted>2025-04-13T07:32:00Z</cp:lastPrinted>
  <dcterms:created xsi:type="dcterms:W3CDTF">2025-06-04T11:31:00Z</dcterms:created>
  <dcterms:modified xsi:type="dcterms:W3CDTF">2025-06-04T11:31:00Z</dcterms:modified>
</cp:coreProperties>
</file>