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06BD0" w14:textId="77777777" w:rsidR="00161290" w:rsidRDefault="00D03095">
      <w:pPr>
        <w:jc w:val="center"/>
      </w:pPr>
      <w:r>
        <w:rPr>
          <w:noProof/>
          <w:lang w:eastAsia="ru-RU"/>
        </w:rPr>
        <w:drawing>
          <wp:inline distT="0" distB="0" distL="0" distR="0" wp14:anchorId="628FFE7E" wp14:editId="492320A2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4F316" w14:textId="77777777" w:rsidR="00AA6DFF" w:rsidRPr="0004764A" w:rsidRDefault="00AA6DFF">
      <w:pPr>
        <w:rPr>
          <w:sz w:val="26"/>
          <w:szCs w:val="26"/>
        </w:rPr>
      </w:pPr>
    </w:p>
    <w:p w14:paraId="741E7BBD" w14:textId="77777777" w:rsidR="002772B8" w:rsidRDefault="002772B8" w:rsidP="002772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07DFF77" w14:textId="77777777" w:rsidR="002772B8" w:rsidRPr="00986D49" w:rsidRDefault="002772B8" w:rsidP="002772B8">
      <w:pPr>
        <w:jc w:val="center"/>
        <w:rPr>
          <w:sz w:val="26"/>
          <w:szCs w:val="26"/>
        </w:rPr>
      </w:pPr>
    </w:p>
    <w:p w14:paraId="0CBE512C" w14:textId="77777777" w:rsidR="002772B8" w:rsidRDefault="002772B8" w:rsidP="002772B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7C3CCFC2" w14:textId="77777777" w:rsidR="002772B8" w:rsidRPr="00986D49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43FB5052" w14:textId="2C10E381" w:rsidR="002772B8" w:rsidRDefault="006609D5" w:rsidP="002772B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21.08.2025 № 223</w:t>
      </w:r>
    </w:p>
    <w:p w14:paraId="1B452399" w14:textId="77777777" w:rsidR="002772B8" w:rsidRDefault="002772B8" w:rsidP="002772B8">
      <w:pPr>
        <w:jc w:val="center"/>
        <w:rPr>
          <w:sz w:val="26"/>
          <w:szCs w:val="26"/>
        </w:rPr>
      </w:pPr>
    </w:p>
    <w:p w14:paraId="467354D6" w14:textId="77777777" w:rsidR="00E9403E" w:rsidRPr="00986D49" w:rsidRDefault="00E9403E" w:rsidP="002772B8">
      <w:pPr>
        <w:jc w:val="center"/>
        <w:rPr>
          <w:sz w:val="26"/>
          <w:szCs w:val="26"/>
        </w:rPr>
      </w:pPr>
    </w:p>
    <w:p w14:paraId="518A6EAE" w14:textId="77777777" w:rsidR="002772B8" w:rsidRDefault="002772B8" w:rsidP="002772B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46C4FA5A" w14:textId="77777777" w:rsidR="00E9403E" w:rsidRDefault="00E9403E" w:rsidP="002772B8">
      <w:pPr>
        <w:jc w:val="center"/>
        <w:rPr>
          <w:sz w:val="28"/>
          <w:szCs w:val="28"/>
        </w:rPr>
      </w:pPr>
    </w:p>
    <w:p w14:paraId="0DC5332D" w14:textId="77777777" w:rsidR="00E9403E" w:rsidRDefault="00E9403E" w:rsidP="002772B8">
      <w:pPr>
        <w:jc w:val="center"/>
        <w:rPr>
          <w:sz w:val="28"/>
          <w:szCs w:val="28"/>
        </w:rPr>
      </w:pPr>
    </w:p>
    <w:p w14:paraId="61490F13" w14:textId="476ED796" w:rsidR="007A53D9" w:rsidRDefault="007A53D9" w:rsidP="007A53D9">
      <w:pPr>
        <w:jc w:val="center"/>
        <w:rPr>
          <w:b/>
          <w:color w:val="000000"/>
          <w:sz w:val="28"/>
          <w:szCs w:val="28"/>
        </w:rPr>
      </w:pPr>
      <w:r w:rsidRPr="00B25B5F">
        <w:rPr>
          <w:b/>
          <w:color w:val="000000"/>
          <w:sz w:val="28"/>
          <w:szCs w:val="28"/>
        </w:rPr>
        <w:t>О внесении изменений в постановление</w:t>
      </w:r>
      <w:r w:rsidR="00CB03ED">
        <w:rPr>
          <w:b/>
          <w:color w:val="000000"/>
          <w:sz w:val="28"/>
          <w:szCs w:val="28"/>
        </w:rPr>
        <w:t xml:space="preserve"> </w:t>
      </w:r>
      <w:r w:rsidRPr="00B25B5F">
        <w:rPr>
          <w:b/>
          <w:color w:val="000000"/>
          <w:sz w:val="28"/>
          <w:szCs w:val="28"/>
        </w:rPr>
        <w:t xml:space="preserve">Администрации </w:t>
      </w:r>
    </w:p>
    <w:p w14:paraId="4AD441EA" w14:textId="3E6E40C7" w:rsidR="007A53D9" w:rsidRDefault="007A53D9" w:rsidP="007A53D9">
      <w:pPr>
        <w:jc w:val="center"/>
        <w:rPr>
          <w:b/>
          <w:color w:val="000000"/>
          <w:sz w:val="28"/>
          <w:szCs w:val="28"/>
        </w:rPr>
      </w:pPr>
      <w:r w:rsidRPr="00B25B5F">
        <w:rPr>
          <w:b/>
          <w:color w:val="000000"/>
          <w:sz w:val="28"/>
          <w:szCs w:val="28"/>
        </w:rPr>
        <w:t xml:space="preserve">города Батайска от </w:t>
      </w:r>
      <w:bookmarkStart w:id="0" w:name="_Hlk204077320"/>
      <w:r w:rsidRPr="00B25B5F">
        <w:rPr>
          <w:b/>
          <w:color w:val="000000"/>
          <w:sz w:val="28"/>
          <w:szCs w:val="28"/>
        </w:rPr>
        <w:t>27.11.2018 № 38</w:t>
      </w:r>
      <w:r w:rsidR="00E415E8">
        <w:rPr>
          <w:b/>
          <w:color w:val="000000"/>
          <w:sz w:val="28"/>
          <w:szCs w:val="28"/>
        </w:rPr>
        <w:t>3</w:t>
      </w:r>
      <w:r w:rsidR="000B3CBB">
        <w:rPr>
          <w:b/>
          <w:color w:val="000000"/>
          <w:sz w:val="28"/>
          <w:szCs w:val="28"/>
        </w:rPr>
        <w:t xml:space="preserve"> </w:t>
      </w:r>
      <w:bookmarkEnd w:id="0"/>
      <w:r w:rsidRPr="00433C6B">
        <w:rPr>
          <w:b/>
          <w:color w:val="000000"/>
          <w:sz w:val="28"/>
          <w:szCs w:val="28"/>
        </w:rPr>
        <w:t xml:space="preserve">«Об утверждении </w:t>
      </w:r>
    </w:p>
    <w:p w14:paraId="4BF18B11" w14:textId="77777777" w:rsidR="007A53D9" w:rsidRDefault="007A53D9" w:rsidP="007A53D9">
      <w:pPr>
        <w:jc w:val="center"/>
        <w:rPr>
          <w:b/>
          <w:color w:val="000000"/>
          <w:sz w:val="28"/>
          <w:szCs w:val="28"/>
        </w:rPr>
      </w:pPr>
      <w:r w:rsidRPr="00433C6B">
        <w:rPr>
          <w:b/>
          <w:color w:val="000000"/>
          <w:sz w:val="28"/>
          <w:szCs w:val="28"/>
        </w:rPr>
        <w:t>муниципальной программы города Батайска</w:t>
      </w:r>
    </w:p>
    <w:p w14:paraId="0C70FBF2" w14:textId="77777777" w:rsidR="007A53D9" w:rsidRDefault="007A53D9" w:rsidP="007A53D9">
      <w:pPr>
        <w:jc w:val="center"/>
        <w:rPr>
          <w:b/>
          <w:color w:val="000000"/>
          <w:sz w:val="28"/>
          <w:szCs w:val="28"/>
        </w:rPr>
      </w:pPr>
      <w:r w:rsidRPr="00433C6B">
        <w:rPr>
          <w:b/>
          <w:color w:val="000000"/>
          <w:sz w:val="28"/>
          <w:szCs w:val="28"/>
        </w:rPr>
        <w:t xml:space="preserve"> «</w:t>
      </w:r>
      <w:r w:rsidR="00AC74CB">
        <w:rPr>
          <w:b/>
          <w:color w:val="000000"/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433C6B">
        <w:rPr>
          <w:b/>
          <w:color w:val="000000"/>
          <w:sz w:val="28"/>
          <w:szCs w:val="28"/>
        </w:rPr>
        <w:t>»</w:t>
      </w:r>
    </w:p>
    <w:p w14:paraId="657E348D" w14:textId="77777777" w:rsidR="00E9403E" w:rsidRPr="00433C6B" w:rsidRDefault="00E9403E" w:rsidP="007A53D9">
      <w:pPr>
        <w:jc w:val="center"/>
        <w:rPr>
          <w:b/>
          <w:color w:val="000000"/>
          <w:sz w:val="28"/>
          <w:szCs w:val="28"/>
        </w:rPr>
      </w:pPr>
    </w:p>
    <w:p w14:paraId="35B2E38F" w14:textId="71846012" w:rsidR="002A25D2" w:rsidRDefault="00D40C81" w:rsidP="002A25D2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bookmarkStart w:id="1" w:name="_Hlk189839761"/>
      <w:r w:rsidRPr="00D40C81">
        <w:rPr>
          <w:sz w:val="28"/>
          <w:szCs w:val="28"/>
        </w:rPr>
        <w:t xml:space="preserve">В соответствии с решением Батайской городской Думы </w:t>
      </w:r>
      <w:r w:rsidR="000B3CBB">
        <w:rPr>
          <w:sz w:val="28"/>
          <w:szCs w:val="28"/>
        </w:rPr>
        <w:t xml:space="preserve"> </w:t>
      </w:r>
      <w:r w:rsidRPr="00D40C81">
        <w:rPr>
          <w:sz w:val="28"/>
          <w:szCs w:val="28"/>
        </w:rPr>
        <w:t>от 24.12.2024</w:t>
      </w:r>
      <w:r w:rsidR="000B3CBB">
        <w:rPr>
          <w:sz w:val="28"/>
          <w:szCs w:val="28"/>
        </w:rPr>
        <w:t xml:space="preserve"> </w:t>
      </w:r>
      <w:r w:rsidRPr="00D40C81">
        <w:rPr>
          <w:sz w:val="28"/>
          <w:szCs w:val="28"/>
        </w:rPr>
        <w:t xml:space="preserve"> № 35 «О бюджете города Батайска на 2025 год и на плановый период 2026 и 2027 годов», постановлением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№ 2125 «Об утверждении Методических рекомендаций по разработке и реализации муниципальных </w:t>
      </w:r>
      <w:r w:rsidR="002A25D2" w:rsidRPr="002A25D2">
        <w:rPr>
          <w:sz w:val="28"/>
          <w:szCs w:val="28"/>
        </w:rPr>
        <w:t>программ города Батайска»</w:t>
      </w:r>
      <w:bookmarkEnd w:id="1"/>
      <w:r w:rsidR="002A25D2" w:rsidRPr="002A25D2">
        <w:rPr>
          <w:sz w:val="28"/>
          <w:szCs w:val="28"/>
        </w:rPr>
        <w:t>,</w:t>
      </w:r>
      <w:r w:rsidR="00CB03ED">
        <w:rPr>
          <w:sz w:val="28"/>
          <w:szCs w:val="28"/>
        </w:rPr>
        <w:t xml:space="preserve"> </w:t>
      </w:r>
      <w:r w:rsidR="002A25D2" w:rsidRPr="002A25D2">
        <w:rPr>
          <w:sz w:val="28"/>
          <w:szCs w:val="28"/>
        </w:rPr>
        <w:t xml:space="preserve">Администрация города Батайска </w:t>
      </w:r>
      <w:r w:rsidR="002A25D2" w:rsidRPr="002A25D2">
        <w:rPr>
          <w:b/>
          <w:bCs/>
          <w:sz w:val="28"/>
          <w:szCs w:val="28"/>
        </w:rPr>
        <w:t>постановляет:</w:t>
      </w:r>
    </w:p>
    <w:p w14:paraId="2AD0B2BA" w14:textId="77777777" w:rsidR="002A25D2" w:rsidRDefault="002A25D2" w:rsidP="002A25D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36551E1" w14:textId="77777777" w:rsidR="007A53D9" w:rsidRPr="00B25B5F" w:rsidRDefault="007A53D9" w:rsidP="002A25D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F960F7" w:rsidRPr="00F960F7">
        <w:rPr>
          <w:color w:val="000000"/>
          <w:sz w:val="28"/>
          <w:szCs w:val="28"/>
        </w:rPr>
        <w:t>Внести изменения в постановление Администрации города Батайска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 согласно приложению к настоящему постановлению</w:t>
      </w:r>
      <w:r w:rsidRPr="00B25B5F">
        <w:rPr>
          <w:color w:val="000000"/>
          <w:sz w:val="28"/>
          <w:szCs w:val="28"/>
        </w:rPr>
        <w:t xml:space="preserve">. </w:t>
      </w:r>
    </w:p>
    <w:p w14:paraId="0102E315" w14:textId="77777777" w:rsidR="007A53D9" w:rsidRPr="00B25B5F" w:rsidRDefault="007A53D9" w:rsidP="007A53D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B25B5F">
        <w:rPr>
          <w:color w:val="000000"/>
          <w:sz w:val="28"/>
          <w:szCs w:val="28"/>
        </w:rPr>
        <w:t xml:space="preserve">Финансовому управлению города Батайска осуществить финансирование муниципальной программы в пределах ассигнований, предусмотренных на указанные цели. </w:t>
      </w:r>
    </w:p>
    <w:p w14:paraId="66CE54E6" w14:textId="1EC4BCC3" w:rsidR="007A53D9" w:rsidRPr="00B25B5F" w:rsidRDefault="007A53D9" w:rsidP="007A53D9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347FE4" w:rsidRPr="00347FE4">
        <w:rPr>
          <w:color w:val="000000"/>
          <w:sz w:val="28"/>
          <w:szCs w:val="28"/>
        </w:rPr>
        <w:t xml:space="preserve"> Настоящее постановление вступает в силу со дня его официального опубликования и распространяется на правоотношения, возникшие с 01 января 2025 года.</w:t>
      </w:r>
    </w:p>
    <w:p w14:paraId="149BE535" w14:textId="77777777" w:rsidR="007A53D9" w:rsidRDefault="007A53D9" w:rsidP="007A53D9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25B5F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B25B5F">
        <w:rPr>
          <w:color w:val="000000"/>
          <w:spacing w:val="1"/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3BB4E58A" w14:textId="77777777" w:rsidR="002A25D2" w:rsidRDefault="002A25D2" w:rsidP="007A53D9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14:paraId="25D6BD52" w14:textId="77777777" w:rsidR="002A25D2" w:rsidRDefault="002A25D2" w:rsidP="007A53D9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14:paraId="18B2C54E" w14:textId="67D5826F" w:rsidR="007A53D9" w:rsidRPr="00B25B5F" w:rsidRDefault="007A53D9" w:rsidP="009C4AAF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Pr="00B25B5F">
        <w:rPr>
          <w:color w:val="000000"/>
          <w:spacing w:val="1"/>
          <w:sz w:val="28"/>
          <w:szCs w:val="28"/>
        </w:rPr>
        <w:t>Контроль за исполнением нас</w:t>
      </w:r>
      <w:r w:rsidR="00A26B4A">
        <w:rPr>
          <w:color w:val="000000"/>
          <w:spacing w:val="1"/>
          <w:sz w:val="28"/>
          <w:szCs w:val="28"/>
        </w:rPr>
        <w:t xml:space="preserve">тоящего постановления возложить      </w:t>
      </w:r>
      <w:r w:rsidRPr="00B25B5F">
        <w:rPr>
          <w:color w:val="000000"/>
          <w:spacing w:val="1"/>
          <w:sz w:val="28"/>
          <w:szCs w:val="28"/>
        </w:rPr>
        <w:t>на</w:t>
      </w:r>
      <w:r w:rsidR="009C4AAF">
        <w:rPr>
          <w:color w:val="000000"/>
          <w:spacing w:val="1"/>
          <w:sz w:val="28"/>
          <w:szCs w:val="28"/>
        </w:rPr>
        <w:t xml:space="preserve"> </w:t>
      </w:r>
      <w:r w:rsidRPr="00B25B5F">
        <w:rPr>
          <w:color w:val="000000"/>
          <w:sz w:val="28"/>
          <w:szCs w:val="28"/>
        </w:rPr>
        <w:t xml:space="preserve">заместителя главы </w:t>
      </w:r>
      <w:r w:rsidR="00F66CF6">
        <w:rPr>
          <w:color w:val="000000"/>
          <w:sz w:val="28"/>
          <w:szCs w:val="28"/>
        </w:rPr>
        <w:t xml:space="preserve">Администрации </w:t>
      </w:r>
      <w:r w:rsidRPr="00B25B5F">
        <w:rPr>
          <w:color w:val="000000"/>
          <w:sz w:val="28"/>
          <w:szCs w:val="28"/>
        </w:rPr>
        <w:t xml:space="preserve">города Батайска по жилищно-коммунальному хозяйству </w:t>
      </w:r>
      <w:r w:rsidR="00F66CF6">
        <w:rPr>
          <w:sz w:val="28"/>
          <w:szCs w:val="28"/>
        </w:rPr>
        <w:t>Шевцова Д.А</w:t>
      </w:r>
      <w:r>
        <w:rPr>
          <w:sz w:val="28"/>
          <w:szCs w:val="28"/>
        </w:rPr>
        <w:t>.</w:t>
      </w:r>
    </w:p>
    <w:p w14:paraId="1D47FEDB" w14:textId="77777777" w:rsidR="005A19F7" w:rsidRDefault="005A19F7" w:rsidP="007A53D9">
      <w:pPr>
        <w:rPr>
          <w:color w:val="000000"/>
          <w:sz w:val="28"/>
          <w:szCs w:val="28"/>
        </w:rPr>
      </w:pPr>
    </w:p>
    <w:p w14:paraId="6E08CFE7" w14:textId="77777777" w:rsidR="00E9403E" w:rsidRDefault="00E9403E" w:rsidP="007A53D9">
      <w:pPr>
        <w:rPr>
          <w:color w:val="000000"/>
          <w:sz w:val="28"/>
          <w:szCs w:val="28"/>
        </w:rPr>
      </w:pPr>
    </w:p>
    <w:p w14:paraId="631CC189" w14:textId="77777777" w:rsidR="00E9403E" w:rsidRPr="00802544" w:rsidRDefault="00E9403E" w:rsidP="007A53D9">
      <w:pPr>
        <w:rPr>
          <w:color w:val="000000"/>
          <w:sz w:val="28"/>
          <w:szCs w:val="28"/>
        </w:rPr>
      </w:pPr>
    </w:p>
    <w:p w14:paraId="75C677D3" w14:textId="1FD914D7" w:rsidR="007A53D9" w:rsidRDefault="009C4AAF" w:rsidP="007A53D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7C17" w:rsidRPr="005F7C17">
        <w:rPr>
          <w:sz w:val="28"/>
          <w:szCs w:val="28"/>
        </w:rPr>
        <w:t>лав</w:t>
      </w:r>
      <w:r w:rsidR="00410353">
        <w:rPr>
          <w:sz w:val="28"/>
          <w:szCs w:val="28"/>
        </w:rPr>
        <w:t>а</w:t>
      </w:r>
      <w:r w:rsidR="005F7C17" w:rsidRPr="005F7C17">
        <w:rPr>
          <w:sz w:val="28"/>
          <w:szCs w:val="28"/>
        </w:rPr>
        <w:t xml:space="preserve"> города Батайска                                      </w:t>
      </w:r>
      <w:r w:rsidR="00410353">
        <w:rPr>
          <w:sz w:val="28"/>
          <w:szCs w:val="28"/>
        </w:rPr>
        <w:t xml:space="preserve">        </w:t>
      </w:r>
      <w:r w:rsidR="005F7C17" w:rsidRPr="005F7C17">
        <w:rPr>
          <w:sz w:val="28"/>
          <w:szCs w:val="28"/>
        </w:rPr>
        <w:t xml:space="preserve">                               В.Е. Кукин</w:t>
      </w:r>
    </w:p>
    <w:p w14:paraId="59EFC8EB" w14:textId="7D0FD887" w:rsidR="00E9403E" w:rsidRDefault="00E9403E" w:rsidP="007A53D9">
      <w:pPr>
        <w:rPr>
          <w:sz w:val="28"/>
          <w:szCs w:val="28"/>
        </w:rPr>
      </w:pPr>
    </w:p>
    <w:p w14:paraId="63F2AC93" w14:textId="77777777" w:rsidR="005F7C17" w:rsidRPr="00E32537" w:rsidRDefault="005F7C17" w:rsidP="007A53D9">
      <w:pPr>
        <w:rPr>
          <w:sz w:val="28"/>
          <w:szCs w:val="28"/>
        </w:rPr>
      </w:pPr>
    </w:p>
    <w:p w14:paraId="5EFBD588" w14:textId="77777777" w:rsidR="007A53D9" w:rsidRPr="00B25B5F" w:rsidRDefault="007A53D9" w:rsidP="007A53D9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Постановление вносит</w:t>
      </w:r>
    </w:p>
    <w:p w14:paraId="7E3BAD66" w14:textId="77777777" w:rsidR="007255DC" w:rsidRDefault="007A53D9" w:rsidP="007A53D9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Управление жилищно-коммунального</w:t>
      </w:r>
    </w:p>
    <w:p w14:paraId="527830F1" w14:textId="77777777" w:rsidR="007A53D9" w:rsidRPr="00B25B5F" w:rsidRDefault="007255DC" w:rsidP="007A53D9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хозяйства</w:t>
      </w:r>
    </w:p>
    <w:p w14:paraId="67FA7660" w14:textId="77777777" w:rsidR="007A53D9" w:rsidRPr="00B25B5F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E9C1F23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16634886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79E2091A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6F843523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3DF761F2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56755FD9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6FEAE6FD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21AC6BFA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6EB7173B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103223B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7044E535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1E1A0FCD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68DCFFEA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152A90D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5B2C008F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421E4791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1EAC4DE9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53359B04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4A88CB35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7CE89986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256B1C1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52EDE731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BCB37D8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E2A1950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0019BC40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7657A0D7" w14:textId="0823F4C6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66720547" w14:textId="3F415B38" w:rsidR="00121BA1" w:rsidRDefault="00121BA1" w:rsidP="007A53D9">
      <w:pPr>
        <w:ind w:left="6237"/>
        <w:jc w:val="center"/>
        <w:rPr>
          <w:color w:val="000000"/>
          <w:sz w:val="28"/>
          <w:szCs w:val="28"/>
        </w:rPr>
      </w:pPr>
    </w:p>
    <w:p w14:paraId="495558CC" w14:textId="6A3C61B3" w:rsidR="00121BA1" w:rsidRDefault="00121BA1" w:rsidP="007A53D9">
      <w:pPr>
        <w:ind w:left="6237"/>
        <w:jc w:val="center"/>
        <w:rPr>
          <w:color w:val="000000"/>
          <w:sz w:val="28"/>
          <w:szCs w:val="28"/>
        </w:rPr>
      </w:pPr>
    </w:p>
    <w:p w14:paraId="297CF6D5" w14:textId="77777777" w:rsidR="00121BA1" w:rsidRDefault="00121BA1" w:rsidP="007A53D9">
      <w:pPr>
        <w:ind w:left="6237"/>
        <w:jc w:val="center"/>
        <w:rPr>
          <w:color w:val="000000"/>
          <w:sz w:val="28"/>
          <w:szCs w:val="28"/>
        </w:rPr>
      </w:pPr>
    </w:p>
    <w:p w14:paraId="1AC23DCA" w14:textId="77777777" w:rsidR="007A53D9" w:rsidRDefault="007A53D9" w:rsidP="007A53D9">
      <w:pPr>
        <w:ind w:left="6237"/>
        <w:jc w:val="center"/>
        <w:rPr>
          <w:color w:val="000000"/>
          <w:sz w:val="28"/>
          <w:szCs w:val="28"/>
        </w:rPr>
      </w:pPr>
    </w:p>
    <w:p w14:paraId="1400F53D" w14:textId="77777777" w:rsidR="00704BB8" w:rsidRPr="00C654A3" w:rsidRDefault="00704BB8" w:rsidP="00704BB8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C654A3">
        <w:rPr>
          <w:sz w:val="28"/>
          <w:szCs w:val="28"/>
        </w:rPr>
        <w:t>Приложение</w:t>
      </w:r>
    </w:p>
    <w:p w14:paraId="03CCEA3F" w14:textId="77777777" w:rsidR="00704BB8" w:rsidRPr="00C654A3" w:rsidRDefault="00704BB8" w:rsidP="00704BB8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C654A3">
        <w:rPr>
          <w:sz w:val="28"/>
          <w:szCs w:val="28"/>
        </w:rPr>
        <w:t>к постановлению</w:t>
      </w:r>
    </w:p>
    <w:p w14:paraId="6743387E" w14:textId="77777777" w:rsidR="00704BB8" w:rsidRPr="00C654A3" w:rsidRDefault="00704BB8" w:rsidP="00704BB8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C654A3">
        <w:rPr>
          <w:sz w:val="28"/>
          <w:szCs w:val="28"/>
        </w:rPr>
        <w:t xml:space="preserve">Администрации </w:t>
      </w:r>
    </w:p>
    <w:p w14:paraId="18DB302A" w14:textId="77777777" w:rsidR="00704BB8" w:rsidRPr="00C654A3" w:rsidRDefault="00704BB8" w:rsidP="00704BB8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C654A3">
        <w:rPr>
          <w:sz w:val="28"/>
          <w:szCs w:val="28"/>
        </w:rPr>
        <w:t>города Батайска</w:t>
      </w:r>
    </w:p>
    <w:p w14:paraId="2BD36E6F" w14:textId="3880CE9C" w:rsidR="00704BB8" w:rsidRPr="00C654A3" w:rsidRDefault="006609D5" w:rsidP="00704BB8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21.08.2025</w:t>
      </w:r>
      <w:bookmarkStart w:id="2" w:name="_GoBack"/>
      <w:bookmarkEnd w:id="2"/>
      <w:r>
        <w:rPr>
          <w:sz w:val="28"/>
          <w:szCs w:val="28"/>
        </w:rPr>
        <w:t xml:space="preserve"> № 223</w:t>
      </w:r>
    </w:p>
    <w:p w14:paraId="6940747C" w14:textId="77777777" w:rsidR="00704BB8" w:rsidRPr="00C654A3" w:rsidRDefault="00704BB8" w:rsidP="00704BB8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14:paraId="68C1A2EB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940475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МУНИЦИПАЛЬНАЯ ПРОГРАММА ГОРОДА</w:t>
      </w:r>
      <w:r w:rsidR="001A4B9A" w:rsidRPr="00C654A3">
        <w:rPr>
          <w:rFonts w:ascii="Times New Roman" w:hAnsi="Times New Roman" w:cs="Times New Roman"/>
          <w:sz w:val="28"/>
          <w:szCs w:val="28"/>
        </w:rPr>
        <w:t xml:space="preserve"> БАТАЙСКА</w:t>
      </w:r>
    </w:p>
    <w:p w14:paraId="347BFCB5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НАСЕЛЕНИЯ ГОРОДА БАТАЙСКА»</w:t>
      </w:r>
    </w:p>
    <w:p w14:paraId="139A7D6E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8CA97FD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 xml:space="preserve">I. СТРАТЕГИЧЕСКИЕ ПРИОРИТЕТЫ </w:t>
      </w:r>
    </w:p>
    <w:p w14:paraId="7F359322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455A7178" w14:textId="77777777" w:rsidR="00704BB8" w:rsidRPr="00C654A3" w:rsidRDefault="00704BB8" w:rsidP="00704BB8">
      <w:pPr>
        <w:pStyle w:val="ConsPlusNormal"/>
        <w:jc w:val="center"/>
      </w:pPr>
    </w:p>
    <w:p w14:paraId="39BFD4A6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0F4DA5CC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0DE2D25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 xml:space="preserve">Муниципальная программа города </w:t>
      </w:r>
      <w:r w:rsidR="00A50032" w:rsidRPr="00C654A3">
        <w:rPr>
          <w:sz w:val="28"/>
          <w:szCs w:val="28"/>
          <w:lang w:eastAsia="ru-RU"/>
        </w:rPr>
        <w:t>Батайска</w:t>
      </w:r>
      <w:r w:rsidRPr="00C654A3">
        <w:rPr>
          <w:sz w:val="28"/>
          <w:szCs w:val="28"/>
          <w:lang w:eastAsia="ru-RU"/>
        </w:rPr>
        <w:t xml:space="preserve"> «Обеспечение качественными жилищно-коммунальными услугами населения города </w:t>
      </w:r>
      <w:r w:rsidR="00A50032" w:rsidRPr="00C654A3">
        <w:rPr>
          <w:sz w:val="28"/>
          <w:szCs w:val="28"/>
          <w:lang w:eastAsia="ru-RU"/>
        </w:rPr>
        <w:t>Батайска</w:t>
      </w:r>
      <w:r w:rsidR="004F302F" w:rsidRPr="00C654A3">
        <w:rPr>
          <w:sz w:val="28"/>
          <w:szCs w:val="28"/>
          <w:lang w:eastAsia="ru-RU"/>
        </w:rPr>
        <w:t>»</w:t>
      </w:r>
      <w:r w:rsidRPr="00C654A3">
        <w:rPr>
          <w:sz w:val="28"/>
          <w:szCs w:val="28"/>
          <w:lang w:eastAsia="ru-RU"/>
        </w:rPr>
        <w:t xml:space="preserve"> (далее также - муниципальная программа) определяет цели и основные приоритеты в сфере жилищно-коммунального хозяйства</w:t>
      </w:r>
      <w:r w:rsidR="00F960F7" w:rsidRPr="00C654A3">
        <w:rPr>
          <w:sz w:val="28"/>
          <w:szCs w:val="28"/>
          <w:lang w:eastAsia="ru-RU"/>
        </w:rPr>
        <w:t xml:space="preserve"> города Батайска</w:t>
      </w:r>
      <w:r w:rsidRPr="00C654A3">
        <w:rPr>
          <w:sz w:val="28"/>
          <w:szCs w:val="28"/>
          <w:lang w:eastAsia="ru-RU"/>
        </w:rPr>
        <w:t>.</w:t>
      </w:r>
    </w:p>
    <w:p w14:paraId="5676BA75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 жилищные условия и коммунальное обслуживание.</w:t>
      </w:r>
    </w:p>
    <w:p w14:paraId="23DC086D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4B3C02FB" w14:textId="77777777" w:rsidR="00E46F09" w:rsidRPr="00C654A3" w:rsidRDefault="00E46F09" w:rsidP="00E46F09">
      <w:pPr>
        <w:ind w:firstLine="708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В настоящее время деятельность коммунального комплекса характеризуется неравномерным развитием систем коммунальной инфраструктуры, высоким уровнем износа объектов коммунальной инфраструктуры, низким качеством предоставления коммунальных услуг и износом объектов муниципальной собственности.</w:t>
      </w:r>
    </w:p>
    <w:p w14:paraId="584B38AA" w14:textId="77777777" w:rsidR="00E46F09" w:rsidRPr="00C654A3" w:rsidRDefault="00E46F09" w:rsidP="00E46F09">
      <w:pPr>
        <w:ind w:firstLine="709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комплекса. Как следствие,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тарифов.</w:t>
      </w:r>
    </w:p>
    <w:p w14:paraId="58C9B7A9" w14:textId="77777777" w:rsidR="00E46F09" w:rsidRPr="00C654A3" w:rsidRDefault="00E46F09" w:rsidP="00E46F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54A3">
        <w:rPr>
          <w:sz w:val="28"/>
          <w:szCs w:val="28"/>
        </w:rPr>
        <w:t>Основой преобразований в жилищном хозяйстве является реорганизация системы управления отраслью, основанная на принципах сокращения степени участия государства и муниципальных образований в управлении жилищным фондом и активного привлечения граждан к управлению своей собственностью в жилищной сфере.</w:t>
      </w:r>
    </w:p>
    <w:p w14:paraId="4D97A96F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К основным проблемам в состоянии водоснабжения и водоотведения населения можно отнести:</w:t>
      </w:r>
    </w:p>
    <w:p w14:paraId="4E4BD566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дефицит в доброкачественной воде, обусловленный недостаточной мощностью водопроводов, нерациональным ее использованием в летний период года на полив приусадебных участков, значительными потерями воды в изношенных системах транспортировки;</w:t>
      </w:r>
    </w:p>
    <w:p w14:paraId="4E468E3C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использование водоисточников и питьевой воды, не отвечающих гигиеническим требованиям, без очистки и обеззараживания, отсутствие зон санитарной охраны источников водоснабжения;</w:t>
      </w:r>
    </w:p>
    <w:p w14:paraId="03CB6805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неудовлетворительное санитарно-техническое состояние канализационных сооружений и сетей, отсутствие в крупных городах развитой системы ливневой канализации, низкий уровень обеспеченности сельских населенных пунктов канализационными системами;</w:t>
      </w:r>
    </w:p>
    <w:p w14:paraId="2D624196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недостаточность финансовых средств для модернизации систем водоснабжения и водоотведения;</w:t>
      </w:r>
    </w:p>
    <w:p w14:paraId="2D7AF30E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ухудшение качества воды поверхностных и подземных водных объектов, в ряде случаев до уровня, делающего их непригодными для хозяйственно-питьевого, а иногда и технического водоснабжения.</w:t>
      </w:r>
    </w:p>
    <w:p w14:paraId="60CB3893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Анализ современного состояния в жилищно-коммунальной сфере показывает, что:</w:t>
      </w:r>
    </w:p>
    <w:p w14:paraId="6F464D18" w14:textId="77777777" w:rsidR="00E46F09" w:rsidRPr="00C654A3" w:rsidRDefault="00E46F09" w:rsidP="00E46F09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вопросы жилищно-коммунального обслуживания занимают первые места в перечне проблем граждан России;</w:t>
      </w:r>
    </w:p>
    <w:p w14:paraId="77088EEC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жилищный фонд, переданный в собственность граждан, так и не стал предметом ответственности собственников;</w:t>
      </w:r>
    </w:p>
    <w:p w14:paraId="1E5FE1A8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- коммунальный сектор, несмотря на все усилия по реформированию, пока не стал инвестиционно-привлекательным сектором экономики для частного бизнеса.</w:t>
      </w:r>
    </w:p>
    <w:p w14:paraId="5F60AF7D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Без принятия срочных мер правового и институционального характера на государственном, в том числе региональном, уровне переломить эти тенденции, обеспечить решение задачи повышения качества жилищно-коммунальных услуг для населения при обеспечении доступности тарифов на эти услуги представляется невозможным.</w:t>
      </w:r>
    </w:p>
    <w:p w14:paraId="1B3936DD" w14:textId="77777777" w:rsidR="00E46F09" w:rsidRPr="00C654A3" w:rsidRDefault="00E46F09" w:rsidP="00E46F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C654A3">
        <w:rPr>
          <w:kern w:val="2"/>
          <w:sz w:val="28"/>
          <w:szCs w:val="28"/>
          <w:lang w:eastAsia="ru-RU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программы не менее чем на 10% от планового уровня и на которые ответственный исполнитель и участники программы не могут оказать непосредственного влияния.</w:t>
      </w:r>
    </w:p>
    <w:p w14:paraId="7CFA77B3" w14:textId="77777777" w:rsidR="00E46F09" w:rsidRPr="00C654A3" w:rsidRDefault="00E46F09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2FCF0FCE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9E1C64" w14:textId="77777777" w:rsidR="00704BB8" w:rsidRPr="00C654A3" w:rsidRDefault="00704BB8" w:rsidP="00704BB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2. Описание приоритетов и целей муниципальной политики</w:t>
      </w:r>
    </w:p>
    <w:p w14:paraId="0DB3F7E8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D7315" w:rsidRPr="00C654A3">
        <w:rPr>
          <w:rFonts w:ascii="Times New Roman" w:hAnsi="Times New Roman" w:cs="Times New Roman"/>
          <w:sz w:val="28"/>
          <w:szCs w:val="28"/>
        </w:rPr>
        <w:t>Батайска</w:t>
      </w:r>
      <w:r w:rsidRPr="00C654A3">
        <w:rPr>
          <w:rFonts w:ascii="Times New Roman" w:hAnsi="Times New Roman" w:cs="Times New Roman"/>
          <w:sz w:val="28"/>
          <w:szCs w:val="28"/>
        </w:rPr>
        <w:t xml:space="preserve"> в сфере реализации муниципальной</w:t>
      </w:r>
    </w:p>
    <w:p w14:paraId="4C3A2F03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программы</w:t>
      </w:r>
    </w:p>
    <w:p w14:paraId="6F2A549D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FCF2A9" w14:textId="77777777" w:rsidR="00791999" w:rsidRPr="00C654A3" w:rsidRDefault="00791999" w:rsidP="007919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54A3">
        <w:rPr>
          <w:sz w:val="28"/>
          <w:szCs w:val="28"/>
        </w:rPr>
        <w:t>Основной 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 в городе Батайске.</w:t>
      </w:r>
    </w:p>
    <w:p w14:paraId="13F61F54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Целями подпрограммы являются:</w:t>
      </w:r>
    </w:p>
    <w:p w14:paraId="641C9C80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-создание безопасных и благоприятных условий проживания граждан;</w:t>
      </w:r>
    </w:p>
    <w:p w14:paraId="38ACC32D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-повышение эффективности использования капитальных вложений;</w:t>
      </w:r>
    </w:p>
    <w:p w14:paraId="56C865AB" w14:textId="77777777" w:rsidR="00791999" w:rsidRPr="00C654A3" w:rsidRDefault="00791999" w:rsidP="00791999">
      <w:pPr>
        <w:widowControl w:val="0"/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-недопущение ЧС при содержании жилищного фонда;</w:t>
      </w:r>
    </w:p>
    <w:p w14:paraId="60F14688" w14:textId="77777777" w:rsidR="00791999" w:rsidRPr="00C654A3" w:rsidRDefault="00791999" w:rsidP="00791999">
      <w:pPr>
        <w:widowControl w:val="0"/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  <w:lang w:eastAsia="ru-RU"/>
        </w:rPr>
      </w:pPr>
      <w:r w:rsidRPr="00C654A3">
        <w:rPr>
          <w:spacing w:val="-2"/>
          <w:sz w:val="28"/>
          <w:szCs w:val="28"/>
          <w:lang w:eastAsia="ru-RU"/>
        </w:rPr>
        <w:t>-повышение качества реформирования жилищно-коммунального хозяйства;</w:t>
      </w:r>
    </w:p>
    <w:p w14:paraId="232BC173" w14:textId="77777777" w:rsidR="00791999" w:rsidRPr="00C654A3" w:rsidRDefault="00791999" w:rsidP="007919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-обеспечение бесперебойной работы лифтов в многоквартирных домах;</w:t>
      </w:r>
    </w:p>
    <w:p w14:paraId="60A91DC9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-создание условий для управления многоквартирными домами на территории города Батайска;</w:t>
      </w:r>
    </w:p>
    <w:p w14:paraId="52E88D06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-повышение качества реформирования жилищно-коммунального хозяйства.</w:t>
      </w:r>
    </w:p>
    <w:p w14:paraId="3E76F353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Реализация подпрограммы может осуществляться в таких формах, как:</w:t>
      </w:r>
    </w:p>
    <w:p w14:paraId="74619050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-обеспечение проведения ремонта многоквартирных домов;</w:t>
      </w:r>
    </w:p>
    <w:p w14:paraId="5DEA531C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-предоставление финансовой поддержки управляющим организациям, ТСЖ, ЖСК, жилищным или иным специализированным потребительским кооперативам для</w:t>
      </w:r>
    </w:p>
    <w:p w14:paraId="0183315E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-недопущения ЧС при содержании жилищного фонда;</w:t>
      </w:r>
    </w:p>
    <w:p w14:paraId="21098E9C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-обеспечение выполняемых работ проектно-сметной документацией;</w:t>
      </w:r>
    </w:p>
    <w:p w14:paraId="06B0B7A4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-ремонт и содержание муниципальных квартир и муниципального имущества.</w:t>
      </w:r>
    </w:p>
    <w:p w14:paraId="4481B9B3" w14:textId="77777777" w:rsidR="00791999" w:rsidRPr="00C654A3" w:rsidRDefault="00791999" w:rsidP="007919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-развитие общественного самоуправления в рамках реформы жилищно-коммунального хозяйства.</w:t>
      </w:r>
    </w:p>
    <w:p w14:paraId="3FBDE32E" w14:textId="77777777" w:rsidR="00791999" w:rsidRPr="00C654A3" w:rsidRDefault="00791999" w:rsidP="00791999">
      <w:pPr>
        <w:ind w:firstLine="567"/>
        <w:jc w:val="both"/>
        <w:rPr>
          <w:sz w:val="28"/>
          <w:szCs w:val="28"/>
        </w:rPr>
      </w:pPr>
      <w:r w:rsidRPr="00C654A3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14:paraId="72C12117" w14:textId="77777777" w:rsidR="00791999" w:rsidRPr="00C654A3" w:rsidRDefault="00791999" w:rsidP="007919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54A3">
        <w:rPr>
          <w:sz w:val="28"/>
          <w:szCs w:val="28"/>
        </w:rPr>
        <w:t>-модернизация объектов коммунальной инфраструктуры.</w:t>
      </w:r>
    </w:p>
    <w:p w14:paraId="761F7733" w14:textId="77777777" w:rsidR="00791999" w:rsidRPr="00C654A3" w:rsidRDefault="00791999" w:rsidP="00791999">
      <w:pPr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</w:rPr>
        <w:t>-</w:t>
      </w:r>
      <w:r w:rsidRPr="00C654A3">
        <w:rPr>
          <w:sz w:val="28"/>
          <w:szCs w:val="28"/>
          <w:lang w:eastAsia="ru-RU"/>
        </w:rPr>
        <w:t>реализовать механизм финансирования работ по ремонту многоквартирных домов;</w:t>
      </w:r>
    </w:p>
    <w:p w14:paraId="302CC582" w14:textId="77777777" w:rsidR="00791999" w:rsidRPr="00C654A3" w:rsidRDefault="00791999" w:rsidP="00EF2A3E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</w:rPr>
        <w:t xml:space="preserve"> -</w:t>
      </w:r>
      <w:r w:rsidRPr="00C654A3">
        <w:rPr>
          <w:sz w:val="28"/>
          <w:szCs w:val="28"/>
          <w:lang w:eastAsia="ru-RU"/>
        </w:rPr>
        <w:t xml:space="preserve"> повысить уровень безопасности граждан при пользовании лифтами;</w:t>
      </w:r>
    </w:p>
    <w:p w14:paraId="40A1C7F2" w14:textId="77777777" w:rsidR="00791999" w:rsidRPr="00C654A3" w:rsidRDefault="00791999" w:rsidP="00791999">
      <w:pPr>
        <w:widowControl w:val="0"/>
        <w:autoSpaceDE w:val="0"/>
        <w:autoSpaceDN w:val="0"/>
        <w:adjustRightInd w:val="0"/>
        <w:spacing w:line="230" w:lineRule="auto"/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-обеспечить развитие конкурентной среды в сфере управления многоквартирными домами;</w:t>
      </w:r>
    </w:p>
    <w:p w14:paraId="19805FD7" w14:textId="77777777" w:rsidR="00791999" w:rsidRPr="00C654A3" w:rsidRDefault="00791999" w:rsidP="00791999">
      <w:pPr>
        <w:widowControl w:val="0"/>
        <w:autoSpaceDE w:val="0"/>
        <w:autoSpaceDN w:val="0"/>
        <w:adjustRightInd w:val="0"/>
        <w:spacing w:line="230" w:lineRule="auto"/>
        <w:ind w:firstLine="567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-создать условия для осознанного выбора собственниками помещений в многоквартирных домах способа управления данными домами;</w:t>
      </w:r>
    </w:p>
    <w:p w14:paraId="6CE9752C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341106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14:paraId="021FC765" w14:textId="77777777" w:rsidR="00704BB8" w:rsidRPr="00C654A3" w:rsidRDefault="00704BB8" w:rsidP="00704BB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3. Сведения о взаимосвязи</w:t>
      </w:r>
    </w:p>
    <w:p w14:paraId="18311E19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со стратегическими приоритетами, целями и показателями</w:t>
      </w:r>
    </w:p>
    <w:p w14:paraId="2F5C6599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государственных программ Ростовской области</w:t>
      </w:r>
    </w:p>
    <w:p w14:paraId="06B27820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7B7196D" w14:textId="5DC39666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 xml:space="preserve">Взаимосвязь с государственной </w:t>
      </w:r>
      <w:hyperlink r:id="rId10" w:history="1">
        <w:r w:rsidRPr="00C654A3">
          <w:rPr>
            <w:sz w:val="28"/>
            <w:szCs w:val="28"/>
            <w:lang w:eastAsia="ru-RU"/>
          </w:rPr>
          <w:t>программой</w:t>
        </w:r>
      </w:hyperlink>
      <w:r w:rsidRPr="00C654A3">
        <w:rPr>
          <w:sz w:val="28"/>
          <w:szCs w:val="28"/>
          <w:lang w:eastAsia="ru-RU"/>
        </w:rPr>
        <w:t xml:space="preserve"> Ростовской области</w:t>
      </w:r>
      <w:r w:rsidR="00F5288F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N 650, обеспечивается путем формирования муниципальной программы с учетом параметров государственной программы Ростовской области (в том числе в части показателей, декомпозируемых на уровень муниципального образования).</w:t>
      </w:r>
    </w:p>
    <w:p w14:paraId="16572E1C" w14:textId="77777777" w:rsidR="004870E5" w:rsidRPr="00C654A3" w:rsidRDefault="004870E5" w:rsidP="004870E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Кроме того, основные направления государственной программы реализуются в соответствии с:</w:t>
      </w:r>
    </w:p>
    <w:p w14:paraId="2990B4E6" w14:textId="77777777" w:rsidR="004870E5" w:rsidRPr="00C654A3" w:rsidRDefault="004870E5" w:rsidP="004870E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2F78B565" w14:textId="77777777" w:rsidR="004870E5" w:rsidRPr="00C654A3" w:rsidRDefault="004870E5" w:rsidP="004870E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«Стратегией социально-экономического развития города Батайска на период до 2030 года» в редакции Решения Батайской городской думы от 29.06.2023 № 275.</w:t>
      </w:r>
    </w:p>
    <w:p w14:paraId="44D3B55D" w14:textId="77777777" w:rsidR="004870E5" w:rsidRPr="00C654A3" w:rsidRDefault="004870E5" w:rsidP="004870E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8E18A2E" w14:textId="77777777" w:rsidR="00704BB8" w:rsidRPr="00C654A3" w:rsidRDefault="00704BB8" w:rsidP="00704BB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</w:rPr>
        <w:t>4</w:t>
      </w:r>
      <w:r w:rsidRPr="00C654A3">
        <w:rPr>
          <w:rFonts w:ascii="Times New Roman" w:hAnsi="Times New Roman" w:cs="Times New Roman"/>
          <w:sz w:val="28"/>
          <w:szCs w:val="28"/>
        </w:rPr>
        <w:t>. Задачи муниципального управления,</w:t>
      </w:r>
    </w:p>
    <w:p w14:paraId="4F7EAE92" w14:textId="77777777" w:rsidR="00704BB8" w:rsidRPr="00C654A3" w:rsidRDefault="00704BB8" w:rsidP="00704BB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способы их эффективного решения</w:t>
      </w:r>
    </w:p>
    <w:p w14:paraId="49FC0928" w14:textId="336DBA4C" w:rsidR="00704BB8" w:rsidRPr="00C654A3" w:rsidRDefault="00704BB8" w:rsidP="00704BB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F5288F">
        <w:rPr>
          <w:rFonts w:ascii="Times New Roman" w:hAnsi="Times New Roman" w:cs="Times New Roman"/>
          <w:sz w:val="28"/>
          <w:szCs w:val="28"/>
        </w:rPr>
        <w:t xml:space="preserve"> </w:t>
      </w:r>
      <w:r w:rsidRPr="00C654A3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14:paraId="64F80F82" w14:textId="77777777" w:rsidR="00704BB8" w:rsidRPr="00C654A3" w:rsidRDefault="00704BB8" w:rsidP="0070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7CF1D" w14:textId="2F47EB37" w:rsidR="004870E5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 xml:space="preserve">Для достижения цели </w:t>
      </w:r>
      <w:r w:rsidR="00E11306">
        <w:rPr>
          <w:color w:val="000000" w:themeColor="text1"/>
          <w:sz w:val="28"/>
          <w:szCs w:val="28"/>
          <w:lang w:eastAsia="ru-RU"/>
        </w:rPr>
        <w:t>муниципальной</w:t>
      </w:r>
      <w:r w:rsidRPr="00C654A3">
        <w:rPr>
          <w:color w:val="000000" w:themeColor="text1"/>
          <w:sz w:val="28"/>
          <w:szCs w:val="28"/>
          <w:lang w:eastAsia="ru-RU"/>
        </w:rPr>
        <w:t xml:space="preserve"> программы поставлены следующие основные задачи государственного управления:</w:t>
      </w:r>
    </w:p>
    <w:p w14:paraId="5E5139B1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14:paraId="6D1F10F1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B63E2D" w:rsidRPr="00C654A3">
        <w:rPr>
          <w:color w:val="000000" w:themeColor="text1"/>
          <w:sz w:val="28"/>
          <w:szCs w:val="28"/>
          <w:lang w:eastAsia="ru-RU"/>
        </w:rPr>
        <w:t>города Батайска</w:t>
      </w:r>
      <w:r w:rsidRPr="00C654A3">
        <w:rPr>
          <w:color w:val="000000" w:themeColor="text1"/>
          <w:sz w:val="28"/>
          <w:szCs w:val="28"/>
          <w:lang w:eastAsia="ru-RU"/>
        </w:rPr>
        <w:t>;</w:t>
      </w:r>
    </w:p>
    <w:p w14:paraId="5BD9DEFE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 xml:space="preserve">улучшение условий проживания граждан в многоквартирных домах на территории </w:t>
      </w:r>
      <w:r w:rsidR="00CF1934" w:rsidRPr="00C654A3">
        <w:rPr>
          <w:color w:val="000000" w:themeColor="text1"/>
          <w:sz w:val="28"/>
          <w:szCs w:val="28"/>
          <w:lang w:eastAsia="ru-RU"/>
        </w:rPr>
        <w:t>города Батайска</w:t>
      </w:r>
      <w:r w:rsidRPr="00C654A3">
        <w:rPr>
          <w:color w:val="000000" w:themeColor="text1"/>
          <w:sz w:val="28"/>
          <w:szCs w:val="28"/>
          <w:lang w:eastAsia="ru-RU"/>
        </w:rPr>
        <w:t>;</w:t>
      </w:r>
    </w:p>
    <w:p w14:paraId="504C9069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331034" w:rsidRPr="00C654A3">
        <w:rPr>
          <w:color w:val="000000" w:themeColor="text1"/>
          <w:sz w:val="28"/>
          <w:szCs w:val="28"/>
          <w:lang w:eastAsia="ru-RU"/>
        </w:rPr>
        <w:t>города Батайска</w:t>
      </w:r>
      <w:r w:rsidRPr="00C654A3">
        <w:rPr>
          <w:color w:val="000000" w:themeColor="text1"/>
          <w:sz w:val="28"/>
          <w:szCs w:val="28"/>
          <w:lang w:eastAsia="ru-RU"/>
        </w:rPr>
        <w:t>;</w:t>
      </w:r>
    </w:p>
    <w:p w14:paraId="244CF9B1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 xml:space="preserve">повышение уровня доступности жилищно-коммунальных услуг для населения </w:t>
      </w:r>
      <w:r w:rsidR="00331034" w:rsidRPr="00C654A3">
        <w:rPr>
          <w:color w:val="000000" w:themeColor="text1"/>
          <w:sz w:val="28"/>
          <w:szCs w:val="28"/>
          <w:lang w:eastAsia="ru-RU"/>
        </w:rPr>
        <w:t>города Батайска</w:t>
      </w:r>
      <w:r w:rsidRPr="00C654A3">
        <w:rPr>
          <w:color w:val="000000" w:themeColor="text1"/>
          <w:sz w:val="28"/>
          <w:szCs w:val="28"/>
          <w:lang w:eastAsia="ru-RU"/>
        </w:rPr>
        <w:t>.</w:t>
      </w:r>
    </w:p>
    <w:p w14:paraId="3813C435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>Данные задачи планируется достичь посредством реализации мероприятий по:</w:t>
      </w:r>
    </w:p>
    <w:p w14:paraId="695AF4FA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инфраструктуры и технологическое присоединение объектов водопроводного хозяйства к централизованной системе холодного водоснабжения;</w:t>
      </w:r>
    </w:p>
    <w:p w14:paraId="6174FED9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>организации и проведению конкурсов в сфере управления многоквартирными домами;</w:t>
      </w:r>
    </w:p>
    <w:p w14:paraId="6061B77A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 xml:space="preserve">ограничение роста платы граждан за коммунальные услуги на территории муниципальных образований </w:t>
      </w:r>
      <w:r w:rsidR="00331034" w:rsidRPr="00C654A3">
        <w:rPr>
          <w:color w:val="000000" w:themeColor="text1"/>
          <w:sz w:val="28"/>
          <w:szCs w:val="28"/>
          <w:lang w:eastAsia="ru-RU"/>
        </w:rPr>
        <w:t>города</w:t>
      </w:r>
      <w:r w:rsidRPr="00C654A3">
        <w:rPr>
          <w:color w:val="000000" w:themeColor="text1"/>
          <w:sz w:val="28"/>
          <w:szCs w:val="28"/>
          <w:lang w:eastAsia="ru-RU"/>
        </w:rPr>
        <w:t>;</w:t>
      </w:r>
    </w:p>
    <w:p w14:paraId="1FC8ABB3" w14:textId="77777777" w:rsidR="00BE21B6" w:rsidRPr="00C654A3" w:rsidRDefault="00BE21B6" w:rsidP="00FE7003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654A3">
        <w:rPr>
          <w:color w:val="000000" w:themeColor="text1"/>
          <w:sz w:val="28"/>
          <w:szCs w:val="28"/>
          <w:lang w:eastAsia="ru-RU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14:paraId="706FA679" w14:textId="77777777" w:rsidR="00704BB8" w:rsidRPr="00C654A3" w:rsidRDefault="00704BB8" w:rsidP="00FE700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5275DC" w14:textId="77777777" w:rsidR="00C44EA6" w:rsidRPr="00C654A3" w:rsidRDefault="00C44EA6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801CD1" w14:textId="77777777" w:rsidR="00C44EA6" w:rsidRPr="00C654A3" w:rsidRDefault="00C44EA6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DE31A0" w14:textId="77777777" w:rsidR="00C44EA6" w:rsidRPr="00C654A3" w:rsidRDefault="00C44EA6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2ADB4" w14:textId="77777777" w:rsidR="00C44EA6" w:rsidRPr="00C654A3" w:rsidRDefault="00C44EA6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E9F6A" w14:textId="77777777" w:rsidR="00C44EA6" w:rsidRPr="00C654A3" w:rsidRDefault="00C44EA6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E69B38" w14:textId="77777777" w:rsidR="00C44EA6" w:rsidRPr="00C654A3" w:rsidRDefault="00C44EA6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DD9AE6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8C1E3B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08B82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A4DE67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F51013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769000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7F4DCE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D8B0C7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028D12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EAD006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3B198D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4FDF83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3E7248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CB30C93" w14:textId="77777777" w:rsidR="004870E5" w:rsidRPr="00C654A3" w:rsidRDefault="004870E5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F623C5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C6F12A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1EC5BB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9458DF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2236DB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9F5336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482EC9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37ABA2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C06528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F57A62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64ED0D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E6D155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F979E7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C66C75" w14:textId="0F6F8382" w:rsidR="00FE700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14BAEA" w14:textId="6A536EAF" w:rsidR="00DF36D8" w:rsidRDefault="00DF36D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CA1AF3" w14:textId="77777777" w:rsidR="00DF36D8" w:rsidRPr="00C654A3" w:rsidRDefault="00DF36D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3BA0AB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C8F83A2" w14:textId="77777777" w:rsidR="00FE7003" w:rsidRPr="00C654A3" w:rsidRDefault="00FE7003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3010FB" w14:textId="77777777" w:rsidR="00704BB8" w:rsidRPr="00C654A3" w:rsidRDefault="00704BB8" w:rsidP="00704B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II. ПАСПОРТ</w:t>
      </w:r>
    </w:p>
    <w:p w14:paraId="4B084693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</w:t>
      </w:r>
      <w:r w:rsidR="00D15FDE" w:rsidRPr="00C654A3">
        <w:rPr>
          <w:rFonts w:ascii="Times New Roman" w:hAnsi="Times New Roman" w:cs="Times New Roman"/>
          <w:sz w:val="28"/>
          <w:szCs w:val="28"/>
        </w:rPr>
        <w:t>БАТАЙСКА</w:t>
      </w:r>
    </w:p>
    <w:p w14:paraId="178843A1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 xml:space="preserve"> «ОБЕСПЕЧЕНИЕ КАЧЕСТВЕННЫМИ ЖИЛИЩНО-КОММУНАЛЬНЫМИ УСЛУГАМИ НАСЕЛЕНИЯ ГОРОДА </w:t>
      </w:r>
      <w:r w:rsidR="00D15FDE" w:rsidRPr="00C654A3">
        <w:rPr>
          <w:rFonts w:ascii="Times New Roman" w:hAnsi="Times New Roman" w:cs="Times New Roman"/>
          <w:sz w:val="28"/>
          <w:szCs w:val="28"/>
        </w:rPr>
        <w:t>БАТАЙСКА</w:t>
      </w:r>
      <w:r w:rsidRPr="00C654A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197433D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FB6D81" w14:textId="77777777" w:rsidR="00704BB8" w:rsidRPr="00C654A3" w:rsidRDefault="00704BB8" w:rsidP="00704BB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4A3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02A4A863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91"/>
      </w:tblGrid>
      <w:tr w:rsidR="00704BB8" w:rsidRPr="00C654A3" w14:paraId="499D17AB" w14:textId="77777777" w:rsidTr="00E21885">
        <w:tc>
          <w:tcPr>
            <w:tcW w:w="3969" w:type="dxa"/>
          </w:tcPr>
          <w:p w14:paraId="01DC8C21" w14:textId="77777777" w:rsidR="00704BB8" w:rsidRPr="00C654A3" w:rsidRDefault="00704BB8" w:rsidP="00D15FD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</w:rPr>
              <w:t xml:space="preserve">Куратор муниципальной программы города </w:t>
            </w:r>
            <w:r w:rsidR="00D15FDE" w:rsidRPr="00C654A3">
              <w:rPr>
                <w:sz w:val="28"/>
                <w:szCs w:val="28"/>
              </w:rPr>
              <w:t>Батайска</w:t>
            </w:r>
          </w:p>
        </w:tc>
        <w:tc>
          <w:tcPr>
            <w:tcW w:w="5591" w:type="dxa"/>
          </w:tcPr>
          <w:p w14:paraId="04F86DE8" w14:textId="16E40856" w:rsidR="00704BB8" w:rsidRPr="00C654A3" w:rsidRDefault="00F66CF6" w:rsidP="00D15FD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Шевцов Дмитрий Александрович</w:t>
            </w:r>
            <w:r w:rsidR="00704BB8" w:rsidRPr="00C654A3">
              <w:rPr>
                <w:sz w:val="28"/>
                <w:szCs w:val="28"/>
                <w:lang w:eastAsia="ru-RU"/>
              </w:rPr>
              <w:t xml:space="preserve">, заместитель главы </w:t>
            </w:r>
            <w:r w:rsidR="00D15FDE" w:rsidRPr="00C654A3">
              <w:rPr>
                <w:sz w:val="28"/>
                <w:szCs w:val="28"/>
                <w:lang w:eastAsia="ru-RU"/>
              </w:rPr>
              <w:t>города Батайска по жилищно-коммунальному хозяйству</w:t>
            </w:r>
          </w:p>
        </w:tc>
      </w:tr>
      <w:tr w:rsidR="00704BB8" w:rsidRPr="00C654A3" w14:paraId="02D432E3" w14:textId="77777777" w:rsidTr="00E21885">
        <w:tc>
          <w:tcPr>
            <w:tcW w:w="3969" w:type="dxa"/>
          </w:tcPr>
          <w:p w14:paraId="2AA1C93A" w14:textId="77777777" w:rsidR="00704BB8" w:rsidRPr="00C654A3" w:rsidRDefault="00704BB8" w:rsidP="00D15FD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Ответственный исполнитель муниципальной программы города </w:t>
            </w:r>
            <w:r w:rsidR="00D15FDE" w:rsidRPr="00C654A3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5591" w:type="dxa"/>
          </w:tcPr>
          <w:p w14:paraId="1BB17B4E" w14:textId="1BE6874B" w:rsidR="00704BB8" w:rsidRPr="00C654A3" w:rsidRDefault="00704BB8" w:rsidP="004D327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города </w:t>
            </w:r>
            <w:r w:rsidR="00D15FDE" w:rsidRPr="00C654A3">
              <w:rPr>
                <w:sz w:val="28"/>
                <w:szCs w:val="28"/>
                <w:lang w:eastAsia="ru-RU"/>
              </w:rPr>
              <w:t>Батайска</w:t>
            </w:r>
            <w:r w:rsidRPr="00C654A3">
              <w:rPr>
                <w:sz w:val="28"/>
                <w:szCs w:val="28"/>
                <w:lang w:eastAsia="ru-RU"/>
              </w:rPr>
              <w:t>, (</w:t>
            </w:r>
            <w:r w:rsidR="00627E94">
              <w:rPr>
                <w:sz w:val="28"/>
                <w:szCs w:val="28"/>
                <w:lang w:eastAsia="ru-RU"/>
              </w:rPr>
              <w:t>Белоусов Виталий Владимирович</w:t>
            </w:r>
            <w:r w:rsidR="00D15FDE" w:rsidRPr="00C654A3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704BB8" w:rsidRPr="00C654A3" w14:paraId="1D63E4BD" w14:textId="77777777" w:rsidTr="00E21885">
        <w:tc>
          <w:tcPr>
            <w:tcW w:w="3969" w:type="dxa"/>
          </w:tcPr>
          <w:p w14:paraId="21B0CFE3" w14:textId="77777777" w:rsidR="00704BB8" w:rsidRPr="00C654A3" w:rsidRDefault="00704BB8" w:rsidP="00D15FD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Период реализации муниципальной программы города </w:t>
            </w:r>
            <w:r w:rsidR="00D15FDE" w:rsidRPr="00C654A3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5591" w:type="dxa"/>
          </w:tcPr>
          <w:p w14:paraId="1723EB65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Этап I: 2019 - 2024 годы;</w:t>
            </w:r>
          </w:p>
          <w:p w14:paraId="580A4773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Этап II: 2025 - 2030 годы</w:t>
            </w:r>
          </w:p>
        </w:tc>
      </w:tr>
      <w:tr w:rsidR="00704BB8" w:rsidRPr="00C654A3" w14:paraId="303B49D7" w14:textId="77777777" w:rsidTr="00E21885">
        <w:tc>
          <w:tcPr>
            <w:tcW w:w="3969" w:type="dxa"/>
          </w:tcPr>
          <w:p w14:paraId="1C4AF7F6" w14:textId="1390B706" w:rsidR="00704BB8" w:rsidRPr="00C654A3" w:rsidRDefault="00704BB8" w:rsidP="00D15FD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Цели</w:t>
            </w:r>
            <w:r w:rsidR="00F5288F">
              <w:rPr>
                <w:sz w:val="28"/>
                <w:szCs w:val="28"/>
                <w:lang w:eastAsia="ru-RU"/>
              </w:rPr>
              <w:t xml:space="preserve"> </w:t>
            </w:r>
            <w:r w:rsidRPr="00C654A3">
              <w:rPr>
                <w:sz w:val="28"/>
                <w:szCs w:val="28"/>
                <w:lang w:eastAsia="ru-RU"/>
              </w:rPr>
              <w:t xml:space="preserve">муниципальной программы города </w:t>
            </w:r>
            <w:r w:rsidR="00D15FDE" w:rsidRPr="00C654A3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5591" w:type="dxa"/>
          </w:tcPr>
          <w:p w14:paraId="03174EEB" w14:textId="33D17CD0" w:rsidR="00704BB8" w:rsidRPr="00C654A3" w:rsidRDefault="00F5288F" w:rsidP="00E0080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704BB8" w:rsidRPr="00C654A3">
              <w:rPr>
                <w:sz w:val="28"/>
                <w:szCs w:val="28"/>
                <w:lang w:eastAsia="ru-RU"/>
              </w:rPr>
              <w:t xml:space="preserve">беспечение качества жилищно-коммунальных услуг, предоставляемых населению города </w:t>
            </w:r>
            <w:r w:rsidR="00D15FDE" w:rsidRPr="00C654A3">
              <w:rPr>
                <w:sz w:val="28"/>
                <w:szCs w:val="28"/>
                <w:lang w:eastAsia="ru-RU"/>
              </w:rPr>
              <w:t>Батайска</w:t>
            </w:r>
            <w:r w:rsidR="00704BB8" w:rsidRPr="00C654A3">
              <w:rPr>
                <w:sz w:val="28"/>
                <w:szCs w:val="28"/>
                <w:lang w:eastAsia="ru-RU"/>
              </w:rPr>
              <w:t xml:space="preserve">, в том числе путем увеличения доли населения города </w:t>
            </w:r>
            <w:r w:rsidR="00D15FDE" w:rsidRPr="00C654A3">
              <w:rPr>
                <w:sz w:val="28"/>
                <w:szCs w:val="28"/>
                <w:lang w:eastAsia="ru-RU"/>
              </w:rPr>
              <w:t>Батайска</w:t>
            </w:r>
            <w:r w:rsidR="00704BB8" w:rsidRPr="00C654A3">
              <w:rPr>
                <w:sz w:val="28"/>
                <w:szCs w:val="28"/>
                <w:lang w:eastAsia="ru-RU"/>
              </w:rPr>
              <w:t xml:space="preserve">, обеспеченного качественными жилищно-коммунальными услугами до </w:t>
            </w:r>
            <w:r w:rsidR="00E00803" w:rsidRPr="00C654A3">
              <w:rPr>
                <w:sz w:val="28"/>
                <w:szCs w:val="28"/>
                <w:lang w:eastAsia="ru-RU"/>
              </w:rPr>
              <w:t>6</w:t>
            </w:r>
            <w:r w:rsidR="00D15FDE" w:rsidRPr="00C654A3">
              <w:rPr>
                <w:sz w:val="28"/>
                <w:szCs w:val="28"/>
                <w:lang w:eastAsia="ru-RU"/>
              </w:rPr>
              <w:t>0</w:t>
            </w:r>
            <w:r w:rsidR="00704BB8" w:rsidRPr="00C654A3">
              <w:rPr>
                <w:sz w:val="28"/>
                <w:szCs w:val="28"/>
                <w:lang w:eastAsia="ru-RU"/>
              </w:rPr>
              <w:t xml:space="preserve"> процентов к 2030 году</w:t>
            </w:r>
          </w:p>
        </w:tc>
      </w:tr>
      <w:tr w:rsidR="00704BB8" w:rsidRPr="00C654A3" w14:paraId="18C7E4ED" w14:textId="77777777" w:rsidTr="00E21885">
        <w:tc>
          <w:tcPr>
            <w:tcW w:w="3969" w:type="dxa"/>
          </w:tcPr>
          <w:p w14:paraId="6D8C86F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591" w:type="dxa"/>
          </w:tcPr>
          <w:p w14:paraId="43236623" w14:textId="41005F4D" w:rsidR="00704BB8" w:rsidRPr="00C654A3" w:rsidRDefault="009D150E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color w:val="000000" w:themeColor="text1"/>
                <w:sz w:val="28"/>
                <w:szCs w:val="28"/>
                <w:lang w:eastAsia="ru-RU"/>
              </w:rPr>
              <w:t>2 272 411,0</w:t>
            </w:r>
            <w:r w:rsidR="00704BB8" w:rsidRPr="00C654A3">
              <w:rPr>
                <w:sz w:val="28"/>
                <w:szCs w:val="28"/>
                <w:lang w:eastAsia="ru-RU"/>
              </w:rPr>
              <w:t>тыс. рублей, из них:</w:t>
            </w:r>
          </w:p>
          <w:p w14:paraId="40121878" w14:textId="440B5E4C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I этап </w:t>
            </w:r>
            <w:r w:rsidR="008F0F33" w:rsidRPr="00C654A3">
              <w:rPr>
                <w:sz w:val="28"/>
                <w:szCs w:val="28"/>
                <w:lang w:eastAsia="ru-RU"/>
              </w:rPr>
              <w:t>–1</w:t>
            </w:r>
            <w:r w:rsidR="009D150E" w:rsidRPr="00C654A3">
              <w:rPr>
                <w:sz w:val="28"/>
                <w:szCs w:val="28"/>
                <w:lang w:eastAsia="ru-RU"/>
              </w:rPr>
              <w:t> 579 039,6</w:t>
            </w:r>
            <w:r w:rsidRPr="00C654A3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14:paraId="11417F93" w14:textId="36983F10" w:rsidR="00704BB8" w:rsidRPr="00C654A3" w:rsidRDefault="00704BB8" w:rsidP="008F0F3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II этап </w:t>
            </w:r>
            <w:r w:rsidR="008F0F33" w:rsidRPr="00C654A3">
              <w:rPr>
                <w:sz w:val="28"/>
                <w:szCs w:val="28"/>
                <w:lang w:eastAsia="ru-RU"/>
              </w:rPr>
              <w:t>–</w:t>
            </w:r>
            <w:r w:rsidR="009D150E" w:rsidRPr="00C654A3">
              <w:rPr>
                <w:sz w:val="28"/>
                <w:szCs w:val="28"/>
                <w:lang w:eastAsia="ru-RU"/>
              </w:rPr>
              <w:t>693 371,4</w:t>
            </w:r>
            <w:r w:rsidRPr="00C654A3">
              <w:rPr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704BB8" w:rsidRPr="00C654A3" w14:paraId="79750F12" w14:textId="77777777" w:rsidTr="00E21885">
        <w:tc>
          <w:tcPr>
            <w:tcW w:w="3969" w:type="dxa"/>
          </w:tcPr>
          <w:p w14:paraId="47A60641" w14:textId="77777777" w:rsidR="00704BB8" w:rsidRPr="00C654A3" w:rsidRDefault="004F302F" w:rsidP="008F0F3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C654A3">
              <w:rPr>
                <w:color w:val="000000"/>
                <w:sz w:val="28"/>
                <w:szCs w:val="28"/>
                <w:shd w:val="clear" w:color="auto" w:fill="FFFFFF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591" w:type="dxa"/>
          </w:tcPr>
          <w:p w14:paraId="474AC142" w14:textId="77777777" w:rsidR="004F302F" w:rsidRPr="00C654A3" w:rsidRDefault="004F302F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комфортная и безопасная среда для жизни</w:t>
            </w:r>
            <w:r w:rsidR="00690306" w:rsidRPr="00C654A3">
              <w:rPr>
                <w:sz w:val="28"/>
                <w:szCs w:val="28"/>
                <w:lang w:eastAsia="ru-RU"/>
              </w:rPr>
              <w:t>/</w:t>
            </w:r>
          </w:p>
          <w:p w14:paraId="19E4CC0F" w14:textId="77777777" w:rsidR="00704BB8" w:rsidRPr="00C654A3" w:rsidRDefault="00704BB8" w:rsidP="00690306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N 650;</w:t>
            </w:r>
          </w:p>
        </w:tc>
      </w:tr>
    </w:tbl>
    <w:p w14:paraId="1AD02B83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2211BD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0F4EA3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704BB8" w:rsidRPr="00C654A3" w:rsidSect="00F528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707" w:bottom="1134" w:left="1701" w:header="720" w:footer="720" w:gutter="0"/>
          <w:cols w:space="720"/>
          <w:titlePg/>
          <w:docGrid w:linePitch="360"/>
        </w:sectPr>
      </w:pPr>
    </w:p>
    <w:p w14:paraId="7B4887EC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 xml:space="preserve">2. Показатели муниципальной программы города </w:t>
      </w:r>
      <w:r w:rsidR="00800694" w:rsidRPr="00C654A3">
        <w:rPr>
          <w:sz w:val="28"/>
          <w:szCs w:val="28"/>
          <w:lang w:eastAsia="ru-RU"/>
        </w:rPr>
        <w:t>Батайска</w:t>
      </w:r>
    </w:p>
    <w:p w14:paraId="2893583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7"/>
        <w:gridCol w:w="732"/>
        <w:gridCol w:w="964"/>
        <w:gridCol w:w="788"/>
        <w:gridCol w:w="765"/>
        <w:gridCol w:w="901"/>
        <w:gridCol w:w="851"/>
        <w:gridCol w:w="850"/>
        <w:gridCol w:w="1134"/>
        <w:gridCol w:w="2087"/>
        <w:gridCol w:w="1134"/>
        <w:gridCol w:w="1819"/>
        <w:gridCol w:w="1158"/>
      </w:tblGrid>
      <w:tr w:rsidR="00F5288F" w:rsidRPr="00F5288F" w14:paraId="26BFFCB7" w14:textId="77777777" w:rsidTr="001B485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DB3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№</w:t>
            </w:r>
          </w:p>
          <w:p w14:paraId="71C4E3B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EB13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F6C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F2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772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EDD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6C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D10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537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D83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F5288F" w:rsidRPr="00F5288F" w14:paraId="16F9E005" w14:textId="77777777" w:rsidTr="001B485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EF4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28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CDE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B7B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8727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938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25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9A0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DB2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C7A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2030 год (справочно)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19B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69D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709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3CD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288F" w:rsidRPr="00F5288F" w14:paraId="662409CE" w14:textId="77777777" w:rsidTr="001B48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F5A" w14:textId="06ADFEC0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9C03" w14:textId="5C12AE4A" w:rsidR="00F5288F" w:rsidRPr="00F5288F" w:rsidRDefault="00F5288F" w:rsidP="00100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A2C" w14:textId="53B542F8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4D6" w14:textId="6BD7081F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10B" w14:textId="335F79E9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1E4" w14:textId="70D4A1CE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B12" w14:textId="28504496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A2C" w14:textId="2A6405EF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4E7" w14:textId="10239C1D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D7" w14:textId="545E6349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3C3" w14:textId="43EDE39B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34B2" w14:textId="22EC005A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6DF" w14:textId="02A04482" w:rsidR="00F5288F" w:rsidRPr="00F5288F" w:rsidRDefault="00F5288F" w:rsidP="00F528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A6B" w14:textId="59C74FCC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F5288F" w:rsidRPr="00F5288F" w14:paraId="09EBD6B8" w14:textId="77777777" w:rsidTr="001B48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79B" w14:textId="3CFFAE83" w:rsidR="00F5288F" w:rsidRPr="00F5288F" w:rsidRDefault="00414056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C1D2" w14:textId="77777777" w:rsidR="00F5288F" w:rsidRPr="00F5288F" w:rsidRDefault="00F5288F" w:rsidP="0010016E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Площадь муниципальных квартир, находящихся в собственности города Батайска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4B8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убывающая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8F5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Тыс. кв.м.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7B9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14E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2CC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E33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5F2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054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17,0*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113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N 650;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F1D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УЖКХ г. Батайска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1A1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C04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F5288F" w:rsidRPr="00F5288F" w14:paraId="64A5056A" w14:textId="77777777" w:rsidTr="001B48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C56" w14:textId="42B386E9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1.</w:t>
            </w:r>
            <w:r w:rsidR="00414056">
              <w:rPr>
                <w:sz w:val="24"/>
                <w:szCs w:val="24"/>
                <w:lang w:eastAsia="ru-RU"/>
              </w:rPr>
              <w:t>2</w:t>
            </w:r>
            <w:r w:rsidRPr="00F5288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1A0" w14:textId="77777777" w:rsidR="00F5288F" w:rsidRPr="00F5288F" w:rsidRDefault="00F5288F" w:rsidP="0010016E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Доля населения города Батайска, обеспеченного качественной питьевой водой из систем централизованного водоснабжения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D8E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820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3E9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color w:val="000000" w:themeColor="text1"/>
                <w:sz w:val="24"/>
                <w:szCs w:val="24"/>
                <w:lang w:eastAsia="ru-RU"/>
              </w:rPr>
              <w:t>88,22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4C7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CE7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871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774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404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65A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N 650;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FEC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УЖКХ г. Батайска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9C9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14:paraId="5372D0F8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8D6" w14:textId="77777777" w:rsidR="00F5288F" w:rsidRPr="00F5288F" w:rsidRDefault="00F5288F" w:rsidP="001001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F5288F" w:rsidRPr="00F5288F" w14:paraId="05CAF2D1" w14:textId="77777777" w:rsidTr="001B48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E19" w14:textId="74825B94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1.</w:t>
            </w:r>
            <w:r w:rsidR="00414056">
              <w:rPr>
                <w:sz w:val="24"/>
                <w:szCs w:val="24"/>
                <w:lang w:eastAsia="ru-RU"/>
              </w:rPr>
              <w:t>3</w:t>
            </w:r>
            <w:r w:rsidRPr="00F5288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FB6" w14:textId="083D0443" w:rsidR="00F5288F" w:rsidRPr="00F5288F" w:rsidRDefault="00F5288F" w:rsidP="0009264C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 xml:space="preserve">Доля населения города Батайска, обеспеченного </w:t>
            </w:r>
            <w:r w:rsidR="000B3CBB" w:rsidRPr="00F5288F">
              <w:rPr>
                <w:sz w:val="24"/>
                <w:szCs w:val="24"/>
              </w:rPr>
              <w:t>качественными коммунальными</w:t>
            </w:r>
            <w:r w:rsidRPr="00F5288F">
              <w:rPr>
                <w:sz w:val="24"/>
                <w:szCs w:val="24"/>
              </w:rPr>
              <w:t xml:space="preserve"> услугами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FA8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D0C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978" w14:textId="77777777" w:rsidR="00F5288F" w:rsidRPr="00414056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14056">
              <w:rPr>
                <w:sz w:val="24"/>
                <w:szCs w:val="24"/>
              </w:rPr>
              <w:t>88,22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77B" w14:textId="77777777" w:rsidR="00F5288F" w:rsidRPr="00414056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14056">
              <w:rPr>
                <w:sz w:val="24"/>
                <w:szCs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DF1" w14:textId="77777777" w:rsidR="00F5288F" w:rsidRPr="00414056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14056">
              <w:rPr>
                <w:sz w:val="24"/>
                <w:szCs w:val="24"/>
              </w:rPr>
              <w:t>88,70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B87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DA0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0D30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9DE" w14:textId="77777777" w:rsidR="00F5288F" w:rsidRPr="00F5288F" w:rsidRDefault="00F5288F" w:rsidP="0009264C">
            <w:pPr>
              <w:tabs>
                <w:tab w:val="left" w:pos="9072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N 650;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2AA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5288F">
              <w:rPr>
                <w:sz w:val="24"/>
                <w:szCs w:val="24"/>
              </w:rPr>
              <w:t>УЖКХ г. Батайска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582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639" w14:textId="77777777" w:rsidR="00F5288F" w:rsidRPr="00F5288F" w:rsidRDefault="00F5288F" w:rsidP="0009264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4056" w:rsidRPr="00F5288F" w14:paraId="0A63DB0D" w14:textId="77777777" w:rsidTr="001B48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2AD" w14:textId="56E117F5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DD9" w14:textId="1216C796" w:rsidR="00414056" w:rsidRPr="00F5288F" w:rsidRDefault="00414056" w:rsidP="00414056">
            <w:pPr>
              <w:jc w:val="center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DC0" w14:textId="3331CC49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убывающая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1FE7" w14:textId="5E3197F0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0C0" w14:textId="738FC985" w:rsidR="00414056" w:rsidRPr="00414056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BCE" w14:textId="4E88E988" w:rsidR="00414056" w:rsidRPr="00414056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8073" w14:textId="63E7DB70" w:rsidR="00414056" w:rsidRPr="00414056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819C" w14:textId="50DA380B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29A" w14:textId="393EFB12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B20" w14:textId="6769D50A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18D" w14:textId="651F23F3" w:rsidR="00414056" w:rsidRPr="00F5288F" w:rsidRDefault="00414056" w:rsidP="00414056">
            <w:pPr>
              <w:tabs>
                <w:tab w:val="left" w:pos="9072"/>
              </w:tabs>
              <w:ind w:right="-2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N 650;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72C" w14:textId="4F80196C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УЖКХ г. Батайска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841" w14:textId="005C1C94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B70" w14:textId="68C11329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4056" w:rsidRPr="00F5288F" w14:paraId="13AC8A54" w14:textId="77777777" w:rsidTr="001B48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083" w14:textId="5C57DD4A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3AB" w14:textId="5CF64AE2" w:rsidR="00414056" w:rsidRPr="00F5288F" w:rsidRDefault="00414056" w:rsidP="00414056">
            <w:pPr>
              <w:jc w:val="center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E69" w14:textId="0BF30C6C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C37" w14:textId="6E53645E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B0D" w14:textId="103E51C7" w:rsidR="00414056" w:rsidRPr="00414056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018" w14:textId="752FE51D" w:rsidR="00414056" w:rsidRPr="00414056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019F" w14:textId="49757821" w:rsidR="00414056" w:rsidRPr="00414056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6DA" w14:textId="3A8E67B9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6DD" w14:textId="042E06F7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291" w14:textId="74CDF4A3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D0E" w14:textId="71AD7E0D" w:rsidR="00414056" w:rsidRPr="00F5288F" w:rsidRDefault="00414056" w:rsidP="00414056">
            <w:pPr>
              <w:tabs>
                <w:tab w:val="left" w:pos="9072"/>
              </w:tabs>
              <w:ind w:right="-2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N 650;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69C" w14:textId="6CE56FB3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УЖКХ г. Батайска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52C" w14:textId="38FB1A18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568" w14:textId="1424CC22" w:rsidR="00414056" w:rsidRPr="00F5288F" w:rsidRDefault="00414056" w:rsidP="0041405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55D1E1B0" w14:textId="77777777" w:rsidR="00704BB8" w:rsidRPr="00F5288F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highlight w:val="yellow"/>
          <w:lang w:eastAsia="ru-RU"/>
        </w:rPr>
      </w:pPr>
    </w:p>
    <w:p w14:paraId="6FCC0BC1" w14:textId="77777777" w:rsidR="00AD1980" w:rsidRPr="00C654A3" w:rsidRDefault="00AD1980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1EBDDC2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0A70BA8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3376FE02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76FB5243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228FD5BE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307A82D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7CB8B21" w14:textId="3F9A3DCD" w:rsidR="0039713B" w:rsidRDefault="0039713B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B41BC83" w14:textId="43E9BBAA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78D14CEF" w14:textId="10816769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F68E0EA" w14:textId="05894C93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7F4B5587" w14:textId="081D09BE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D0B6E80" w14:textId="1A9B1259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A1B9EBF" w14:textId="20A5EAFE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834D171" w14:textId="3D53943F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A6B1791" w14:textId="0973F7FC" w:rsidR="00F5288F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0FD3E03" w14:textId="77777777" w:rsidR="00F5288F" w:rsidRPr="00C654A3" w:rsidRDefault="00F5288F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3B6755FC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 xml:space="preserve">3. Структура муниципальной программы города </w:t>
      </w:r>
      <w:r w:rsidR="00B15508" w:rsidRPr="00C654A3">
        <w:rPr>
          <w:sz w:val="28"/>
          <w:szCs w:val="28"/>
          <w:lang w:eastAsia="ru-RU"/>
        </w:rPr>
        <w:t>Батайска</w:t>
      </w:r>
    </w:p>
    <w:p w14:paraId="065A801D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1745A1C3" w14:textId="77777777" w:rsidR="00704BB8" w:rsidRPr="00C654A3" w:rsidRDefault="00704BB8" w:rsidP="00704BB8">
      <w:pPr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741"/>
        <w:gridCol w:w="11"/>
        <w:gridCol w:w="4395"/>
        <w:gridCol w:w="16"/>
        <w:gridCol w:w="5937"/>
      </w:tblGrid>
      <w:tr w:rsidR="00F5288F" w:rsidRPr="00C654A3" w14:paraId="3038D4EA" w14:textId="77777777" w:rsidTr="00A32ABA">
        <w:trPr>
          <w:trHeight w:val="30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AB2" w14:textId="77777777" w:rsidR="00F5288F" w:rsidRPr="00F5288F" w:rsidRDefault="00F5288F" w:rsidP="00F528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№</w:t>
            </w:r>
          </w:p>
          <w:p w14:paraId="3E7D7DAA" w14:textId="30AE929F" w:rsidR="00F5288F" w:rsidRPr="00C654A3" w:rsidRDefault="00F5288F" w:rsidP="00F528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36A" w14:textId="27603C8E" w:rsidR="00F5288F" w:rsidRPr="00C654A3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F7D" w14:textId="3C277914" w:rsidR="00F5288F" w:rsidRPr="00C654A3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A21" w14:textId="684C82A7" w:rsidR="00F5288F" w:rsidRPr="00C654A3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704BB8" w:rsidRPr="00C654A3" w14:paraId="3A2D9850" w14:textId="77777777" w:rsidTr="00A32ABA">
        <w:trPr>
          <w:trHeight w:val="30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E1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1D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37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F3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04BB8" w:rsidRPr="00C654A3" w14:paraId="62E37B3E" w14:textId="77777777" w:rsidTr="00A32ABA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14E6" w14:textId="77777777" w:rsidR="00704BB8" w:rsidRPr="00C654A3" w:rsidRDefault="00CB6737" w:rsidP="00BF59D0">
            <w:pPr>
              <w:ind w:firstLine="709"/>
              <w:jc w:val="center"/>
              <w:outlineLvl w:val="4"/>
              <w:rPr>
                <w:sz w:val="24"/>
                <w:szCs w:val="24"/>
                <w:highlight w:val="yellow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1.Комплекс процессных мероприятий</w:t>
            </w:r>
            <w:r w:rsidR="00704BB8" w:rsidRPr="00C654A3">
              <w:rPr>
                <w:sz w:val="24"/>
                <w:szCs w:val="24"/>
              </w:rPr>
              <w:t xml:space="preserve"> «Развитие </w:t>
            </w:r>
            <w:r w:rsidR="00AC03CE" w:rsidRPr="00C654A3">
              <w:rPr>
                <w:sz w:val="24"/>
                <w:szCs w:val="24"/>
              </w:rPr>
              <w:t>Жилищного хозяйства в городе Батайске</w:t>
            </w:r>
            <w:r w:rsidR="00704BB8" w:rsidRPr="00C654A3">
              <w:rPr>
                <w:sz w:val="24"/>
                <w:szCs w:val="24"/>
              </w:rPr>
              <w:t>»</w:t>
            </w:r>
          </w:p>
        </w:tc>
      </w:tr>
      <w:tr w:rsidR="00704BB8" w:rsidRPr="00C654A3" w14:paraId="73FE301A" w14:textId="77777777" w:rsidTr="00A32ABA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280" w14:textId="77777777" w:rsidR="00704BB8" w:rsidRPr="00C654A3" w:rsidRDefault="00704BB8" w:rsidP="00704B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Ответственный за реализацию: Управление жилищно-коммунального хозяйства города </w:t>
            </w:r>
            <w:r w:rsidR="00AC03CE" w:rsidRPr="00C654A3">
              <w:rPr>
                <w:rFonts w:ascii="Times New Roman" w:hAnsi="Times New Roman" w:cs="Times New Roman"/>
              </w:rPr>
              <w:t>Батайска</w:t>
            </w:r>
          </w:p>
          <w:p w14:paraId="192D2557" w14:textId="77777777" w:rsidR="00C24682" w:rsidRPr="00C654A3" w:rsidRDefault="00704BB8" w:rsidP="00BF59D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C654A3">
              <w:rPr>
                <w:sz w:val="24"/>
                <w:szCs w:val="24"/>
              </w:rPr>
              <w:t>Срок реализации: 2025</w:t>
            </w:r>
            <w:r w:rsidR="00AC03CE" w:rsidRPr="00C654A3">
              <w:rPr>
                <w:sz w:val="24"/>
                <w:szCs w:val="24"/>
              </w:rPr>
              <w:t xml:space="preserve"> -2030</w:t>
            </w:r>
            <w:r w:rsidRPr="00C654A3">
              <w:rPr>
                <w:sz w:val="24"/>
                <w:szCs w:val="24"/>
              </w:rPr>
              <w:t xml:space="preserve"> год</w:t>
            </w:r>
          </w:p>
        </w:tc>
      </w:tr>
      <w:tr w:rsidR="00704BB8" w:rsidRPr="00C654A3" w14:paraId="2528B2F6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49CE" w14:textId="77777777" w:rsidR="00704BB8" w:rsidRPr="00C654A3" w:rsidRDefault="00CB673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</w:t>
            </w:r>
            <w:r w:rsidR="00C24682"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4677B" w14:textId="77777777" w:rsidR="00704BB8" w:rsidRPr="00C654A3" w:rsidRDefault="004D571C" w:rsidP="003400E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 xml:space="preserve">Созданы условия для улучшения технического состояния многоквартирных домов по помещениям, находящимся в собственности </w:t>
            </w:r>
            <w:r w:rsidR="00BC4FBD" w:rsidRPr="00C654A3">
              <w:rPr>
                <w:sz w:val="24"/>
                <w:szCs w:val="24"/>
              </w:rPr>
              <w:t>города Батайска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DF6D" w14:textId="77777777" w:rsidR="00704BB8" w:rsidRPr="00C654A3" w:rsidRDefault="007118FF" w:rsidP="006A60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обеспечение уплаты взносов на капитальный ремонт общего имущества многоквартирных домов по помещениям, находящимся в собственности города Батайска Ростовской области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261A3" w14:textId="3FFB2BD3" w:rsidR="00704BB8" w:rsidRPr="00C654A3" w:rsidRDefault="005F43FF" w:rsidP="00C654A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Площадь муниципальных квартир, находящихся в собственности города Батайска</w:t>
            </w:r>
          </w:p>
        </w:tc>
      </w:tr>
      <w:tr w:rsidR="00704BB8" w:rsidRPr="00C654A3" w14:paraId="60C6614A" w14:textId="77777777" w:rsidTr="00A32ABA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64DE0" w14:textId="77777777" w:rsidR="00704BB8" w:rsidRPr="00C654A3" w:rsidRDefault="00CB6737" w:rsidP="007A3EE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2.</w:t>
            </w:r>
            <w:r w:rsidRPr="00C654A3">
              <w:rPr>
                <w:sz w:val="24"/>
                <w:szCs w:val="24"/>
              </w:rPr>
              <w:t>Комплекс процессных мероприятий «</w:t>
            </w:r>
            <w:r w:rsidR="007A3EE0" w:rsidRPr="00C654A3">
              <w:rPr>
                <w:sz w:val="24"/>
                <w:szCs w:val="24"/>
              </w:rPr>
              <w:t>Комплексное развитие инженерной инфраструктуры города Батайска</w:t>
            </w:r>
            <w:r w:rsidRPr="00C654A3">
              <w:rPr>
                <w:sz w:val="24"/>
                <w:szCs w:val="24"/>
              </w:rPr>
              <w:t>»</w:t>
            </w:r>
          </w:p>
        </w:tc>
      </w:tr>
      <w:tr w:rsidR="00704BB8" w:rsidRPr="00C654A3" w14:paraId="650CF0C4" w14:textId="77777777" w:rsidTr="00A32ABA">
        <w:tc>
          <w:tcPr>
            <w:tcW w:w="14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8B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B15508" w:rsidRPr="00C654A3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  <w:p w14:paraId="54E4B55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Срок реализации: 2025 - 2030 годы</w:t>
            </w:r>
          </w:p>
        </w:tc>
      </w:tr>
      <w:tr w:rsidR="00CB6737" w:rsidRPr="00C654A3" w14:paraId="7AA1A4EF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136" w14:textId="77777777" w:rsidR="00CB6737" w:rsidRPr="00C654A3" w:rsidRDefault="00CB673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E93" w14:textId="77777777" w:rsidR="00CB6737" w:rsidRPr="00C654A3" w:rsidRDefault="00CB6737" w:rsidP="007A3EE0">
            <w:pPr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Созданы условия </w:t>
            </w:r>
            <w:r w:rsidR="007A3EE0" w:rsidRPr="00C654A3">
              <w:rPr>
                <w:sz w:val="24"/>
                <w:szCs w:val="24"/>
              </w:rPr>
              <w:t xml:space="preserve">по строительству, ремонту, реконструкции объектов электрических сетей 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B97" w14:textId="77777777" w:rsidR="006F4889" w:rsidRPr="00C654A3" w:rsidRDefault="006F4889" w:rsidP="006F4889">
            <w:pPr>
              <w:shd w:val="clear" w:color="auto" w:fill="FFFFFF"/>
              <w:suppressAutoHyphens w:val="0"/>
              <w:rPr>
                <w:color w:val="1A1A1A"/>
                <w:sz w:val="24"/>
                <w:szCs w:val="24"/>
                <w:lang w:eastAsia="ru-RU"/>
              </w:rPr>
            </w:pPr>
            <w:r w:rsidRPr="00C654A3">
              <w:rPr>
                <w:color w:val="1A1A1A"/>
                <w:sz w:val="24"/>
                <w:szCs w:val="24"/>
                <w:lang w:eastAsia="ru-RU"/>
              </w:rPr>
              <w:t xml:space="preserve">реконструкция и строительство линий </w:t>
            </w:r>
            <w:r w:rsidR="00AB161E" w:rsidRPr="00C654A3">
              <w:rPr>
                <w:color w:val="1A1A1A"/>
                <w:sz w:val="24"/>
                <w:szCs w:val="24"/>
                <w:lang w:eastAsia="ru-RU"/>
              </w:rPr>
              <w:t>электропередач</w:t>
            </w:r>
            <w:r w:rsidRPr="00C654A3">
              <w:rPr>
                <w:color w:val="1A1A1A"/>
                <w:sz w:val="24"/>
                <w:szCs w:val="24"/>
                <w:lang w:eastAsia="ru-RU"/>
              </w:rPr>
              <w:t>;</w:t>
            </w:r>
          </w:p>
          <w:p w14:paraId="7E4006EA" w14:textId="77777777" w:rsidR="00CB6737" w:rsidRPr="00C654A3" w:rsidRDefault="006F4889" w:rsidP="00BF59D0">
            <w:pPr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C654A3">
              <w:rPr>
                <w:color w:val="1A1A1A"/>
                <w:sz w:val="24"/>
                <w:szCs w:val="24"/>
                <w:lang w:eastAsia="ru-RU"/>
              </w:rPr>
              <w:t xml:space="preserve">приведение в нормативное и высокоэффективное состояние </w:t>
            </w:r>
            <w:r w:rsidR="00AB161E" w:rsidRPr="00C654A3">
              <w:rPr>
                <w:color w:val="1A1A1A"/>
                <w:sz w:val="24"/>
                <w:szCs w:val="24"/>
                <w:lang w:eastAsia="ru-RU"/>
              </w:rPr>
              <w:t>линий электропередач</w:t>
            </w:r>
            <w:r w:rsidRPr="00C654A3">
              <w:rPr>
                <w:color w:val="1A1A1A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0F8" w14:textId="77777777" w:rsidR="00CB6737" w:rsidRPr="00C654A3" w:rsidRDefault="0009264C" w:rsidP="00CB6737">
            <w:pPr>
              <w:rPr>
                <w:sz w:val="24"/>
                <w:szCs w:val="24"/>
              </w:rPr>
            </w:pPr>
            <w:r w:rsidRPr="00C654A3">
              <w:rPr>
                <w:color w:val="1A1A1A"/>
                <w:sz w:val="24"/>
                <w:szCs w:val="24"/>
                <w:lang w:eastAsia="ru-RU"/>
              </w:rPr>
              <w:t xml:space="preserve">Доля населения города Батайска, обеспеченного качественными коммунальными услугами </w:t>
            </w:r>
          </w:p>
        </w:tc>
      </w:tr>
      <w:tr w:rsidR="007A3EE0" w:rsidRPr="00C654A3" w14:paraId="7095E1B9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4FE" w14:textId="77777777" w:rsidR="007A3EE0" w:rsidRPr="00C654A3" w:rsidRDefault="007A3EE0" w:rsidP="006744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2.</w:t>
            </w:r>
            <w:r w:rsidR="00AB161E" w:rsidRPr="00C654A3">
              <w:rPr>
                <w:sz w:val="24"/>
                <w:szCs w:val="24"/>
                <w:lang w:eastAsia="ru-RU"/>
              </w:rPr>
              <w:t>2</w:t>
            </w:r>
            <w:r w:rsidRPr="00C654A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AF7" w14:textId="77777777" w:rsidR="007A3EE0" w:rsidRPr="00C654A3" w:rsidRDefault="007A3EE0" w:rsidP="007A3EE0">
            <w:pPr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Созданы условия по строительству и реконструкции объектов водопроводно-канализационного хозяйства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5A3" w14:textId="77777777" w:rsidR="007A3EE0" w:rsidRPr="00C654A3" w:rsidRDefault="00030D55" w:rsidP="004D3274">
            <w:pPr>
              <w:rPr>
                <w:rStyle w:val="af7"/>
                <w:i w:val="0"/>
                <w:sz w:val="24"/>
                <w:szCs w:val="24"/>
              </w:rPr>
            </w:pPr>
            <w:r w:rsidRPr="00C654A3">
              <w:rPr>
                <w:rStyle w:val="af7"/>
                <w:i w:val="0"/>
                <w:sz w:val="24"/>
                <w:szCs w:val="24"/>
              </w:rPr>
              <w:t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инфраструктуры и технологическое присоединение объектов водопроводного хозяйства к централизованной системе холодного водоснабжения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B3C" w14:textId="77777777" w:rsidR="007A3EE0" w:rsidRPr="00C654A3" w:rsidRDefault="0009264C" w:rsidP="00CB6737">
            <w:pPr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Доля населения города Батайска, обеспеченного качественной питьевой водой из систем централизованного водоснабжения</w:t>
            </w:r>
          </w:p>
        </w:tc>
      </w:tr>
      <w:tr w:rsidR="00704BB8" w:rsidRPr="00C654A3" w14:paraId="6E45819E" w14:textId="77777777" w:rsidTr="00A32ABA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69D2" w14:textId="5448490F" w:rsidR="00704BB8" w:rsidRPr="00C654A3" w:rsidRDefault="00C61D17" w:rsidP="007A3EE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3" w:name="_Hlk181028657"/>
            <w:r w:rsidRPr="00C654A3">
              <w:rPr>
                <w:sz w:val="24"/>
                <w:szCs w:val="24"/>
                <w:lang w:eastAsia="ru-RU"/>
              </w:rPr>
              <w:t>3</w:t>
            </w:r>
            <w:r w:rsidR="00704BB8" w:rsidRPr="00C654A3">
              <w:rPr>
                <w:sz w:val="24"/>
                <w:szCs w:val="24"/>
                <w:lang w:eastAsia="ru-RU"/>
              </w:rPr>
              <w:t xml:space="preserve">. </w:t>
            </w:r>
            <w:bookmarkStart w:id="4" w:name="_Hlk194596887"/>
            <w:r w:rsidR="00704BB8" w:rsidRPr="00C654A3">
              <w:rPr>
                <w:sz w:val="24"/>
                <w:szCs w:val="24"/>
                <w:lang w:eastAsia="ru-RU"/>
              </w:rPr>
              <w:t>Комплекс процессных мероприятий «</w:t>
            </w:r>
            <w:r w:rsidR="007A3EE0" w:rsidRPr="00C654A3">
              <w:rPr>
                <w:sz w:val="24"/>
                <w:szCs w:val="24"/>
                <w:lang w:eastAsia="ru-RU"/>
              </w:rPr>
              <w:t>Ремонт жилищного фонда и имущества муниципального образования «город Батайск»</w:t>
            </w:r>
            <w:r w:rsidR="00704BB8" w:rsidRPr="00C654A3">
              <w:rPr>
                <w:sz w:val="24"/>
                <w:szCs w:val="24"/>
                <w:lang w:eastAsia="ru-RU"/>
              </w:rPr>
              <w:t>»</w:t>
            </w:r>
            <w:bookmarkEnd w:id="3"/>
            <w:bookmarkEnd w:id="4"/>
          </w:p>
        </w:tc>
      </w:tr>
      <w:tr w:rsidR="00704BB8" w:rsidRPr="00C654A3" w14:paraId="4C8EF373" w14:textId="77777777" w:rsidTr="00A32ABA">
        <w:tc>
          <w:tcPr>
            <w:tcW w:w="14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C8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Ответственный за реализацию: Управление жилищно-коммунального хозяйства города </w:t>
            </w:r>
            <w:r w:rsidR="001A4B9A" w:rsidRPr="00C654A3">
              <w:rPr>
                <w:sz w:val="24"/>
                <w:szCs w:val="24"/>
                <w:lang w:eastAsia="ru-RU"/>
              </w:rPr>
              <w:t>Батайска</w:t>
            </w:r>
          </w:p>
          <w:p w14:paraId="08735BA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Срок реализации: 2025 - 2030 годы</w:t>
            </w:r>
          </w:p>
        </w:tc>
      </w:tr>
      <w:tr w:rsidR="00704BB8" w:rsidRPr="00C654A3" w14:paraId="5F14F72A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2F4" w14:textId="77777777" w:rsidR="00704BB8" w:rsidRPr="00C654A3" w:rsidRDefault="007A3EE0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  <w:r w:rsidR="00704BB8" w:rsidRPr="00C654A3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BC0" w14:textId="77777777" w:rsidR="00704BB8" w:rsidRPr="00C654A3" w:rsidRDefault="00704BB8" w:rsidP="007A3EE0">
            <w:pPr>
              <w:pStyle w:val="ae"/>
              <w:ind w:left="60"/>
              <w:rPr>
                <w:lang w:eastAsia="ru-RU"/>
              </w:rPr>
            </w:pPr>
            <w:r w:rsidRPr="00C654A3">
              <w:rPr>
                <w:lang w:eastAsia="ru-RU"/>
              </w:rPr>
              <w:t xml:space="preserve">Созданы условия для </w:t>
            </w:r>
            <w:r w:rsidRPr="00C654A3">
              <w:t xml:space="preserve">содержания </w:t>
            </w:r>
            <w:r w:rsidR="007A3EE0" w:rsidRPr="00C654A3">
              <w:t>и текущего ремонта объектов, муниципального имущества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F08" w14:textId="77777777" w:rsidR="00704BB8" w:rsidRPr="00C654A3" w:rsidRDefault="004D3274" w:rsidP="007A3EE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54A3">
              <w:rPr>
                <w:rFonts w:ascii="Times New Roman" w:hAnsi="Times New Roman" w:cs="Times New Roman"/>
                <w:sz w:val="24"/>
                <w:szCs w:val="24"/>
              </w:rPr>
              <w:t>Обеспечение надёжности жилого фонда, обеспечение комфортного проживания населения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087" w14:textId="77777777" w:rsidR="00704BB8" w:rsidRPr="00C654A3" w:rsidRDefault="0009264C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</w:tr>
      <w:tr w:rsidR="00704BB8" w:rsidRPr="00C654A3" w14:paraId="40062801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438" w14:textId="77777777" w:rsidR="00704BB8" w:rsidRPr="00C654A3" w:rsidRDefault="007A3EE0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  <w:r w:rsidR="00EE7086" w:rsidRPr="00C654A3">
              <w:rPr>
                <w:sz w:val="24"/>
                <w:szCs w:val="24"/>
                <w:lang w:eastAsia="ru-RU"/>
              </w:rPr>
              <w:t>.</w:t>
            </w:r>
            <w:r w:rsidR="00030D55" w:rsidRPr="00C654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9A4" w14:textId="77777777" w:rsidR="00704BB8" w:rsidRPr="00C654A3" w:rsidRDefault="000670D7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Произведена о</w:t>
            </w:r>
            <w:r w:rsidR="00410645" w:rsidRPr="00C654A3">
              <w:rPr>
                <w:sz w:val="24"/>
                <w:szCs w:val="24"/>
                <w:lang w:eastAsia="ru-RU"/>
              </w:rPr>
              <w:t>плата налогов</w:t>
            </w:r>
            <w:r w:rsidRPr="00C654A3">
              <w:rPr>
                <w:sz w:val="24"/>
                <w:szCs w:val="24"/>
                <w:lang w:eastAsia="ru-RU"/>
              </w:rPr>
              <w:t xml:space="preserve"> за муниципальную собственность</w:t>
            </w:r>
          </w:p>
          <w:p w14:paraId="6768B57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F3E" w14:textId="77777777" w:rsidR="00704BB8" w:rsidRPr="00C654A3" w:rsidRDefault="00E7751A" w:rsidP="00704BB8">
            <w:pPr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54A3">
              <w:rPr>
                <w:color w:val="000000" w:themeColor="text1"/>
                <w:sz w:val="24"/>
                <w:szCs w:val="24"/>
                <w:shd w:val="clear" w:color="auto" w:fill="FFFFFF"/>
              </w:rPr>
              <w:t>обеспечение высокого качества услуг и комфортных условий для уплаты налогов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767" w14:textId="77777777" w:rsidR="00704BB8" w:rsidRPr="00C654A3" w:rsidRDefault="0009264C" w:rsidP="00704BB8">
            <w:pPr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54A3">
              <w:rPr>
                <w:color w:val="000000" w:themeColor="text1"/>
                <w:sz w:val="24"/>
                <w:szCs w:val="24"/>
                <w:shd w:val="clear" w:color="auto" w:fill="FFFFFF"/>
              </w:rPr>
              <w:t>Доля населения города Батайска, обеспеченного качественными коммунальными услугами</w:t>
            </w:r>
          </w:p>
        </w:tc>
      </w:tr>
      <w:tr w:rsidR="00AB161E" w:rsidRPr="00C654A3" w14:paraId="5F239544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32F" w14:textId="77777777" w:rsidR="00AB161E" w:rsidRPr="00C654A3" w:rsidRDefault="00030D55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D3B" w14:textId="77777777" w:rsidR="00AB161E" w:rsidRPr="00C654A3" w:rsidRDefault="00054977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Созданы условия для обеспечения функций органа муниципальной власти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B08" w14:textId="77777777" w:rsidR="00AB161E" w:rsidRPr="00C654A3" w:rsidRDefault="00054977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обеспечение деятельности министерства жилищно-коммунального хозяйства Ростовской области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709" w14:textId="77777777" w:rsidR="004D571C" w:rsidRPr="00C654A3" w:rsidRDefault="0009264C" w:rsidP="004D571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Д</w:t>
            </w:r>
            <w:r w:rsidR="004D571C" w:rsidRPr="00C654A3">
              <w:rPr>
                <w:sz w:val="24"/>
                <w:szCs w:val="24"/>
              </w:rPr>
              <w:t xml:space="preserve">оля населения </w:t>
            </w:r>
            <w:r w:rsidRPr="00C654A3">
              <w:rPr>
                <w:sz w:val="24"/>
                <w:szCs w:val="24"/>
              </w:rPr>
              <w:t>города Батайска</w:t>
            </w:r>
            <w:r w:rsidR="004D571C" w:rsidRPr="00C654A3">
              <w:rPr>
                <w:sz w:val="24"/>
                <w:szCs w:val="24"/>
              </w:rPr>
              <w:t>, обеспеченного качественной питьевой водой из систем централизованного водоснабжения;</w:t>
            </w:r>
          </w:p>
          <w:p w14:paraId="30810F6F" w14:textId="77777777" w:rsidR="00AB161E" w:rsidRPr="00C654A3" w:rsidRDefault="004D571C" w:rsidP="004D571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доля граждан, улучшивших жилищные условия за счет проведенного капитального ремонта общего имущества в многоквартирных домах на территории </w:t>
            </w:r>
            <w:r w:rsidR="0009264C" w:rsidRPr="00C654A3">
              <w:rPr>
                <w:sz w:val="24"/>
                <w:szCs w:val="24"/>
              </w:rPr>
              <w:t>города Батайска;</w:t>
            </w:r>
          </w:p>
          <w:p w14:paraId="6239D169" w14:textId="77777777" w:rsidR="0009264C" w:rsidRPr="00C654A3" w:rsidRDefault="0009264C" w:rsidP="004D571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</w:tr>
      <w:tr w:rsidR="00410645" w:rsidRPr="00C654A3" w14:paraId="026ED4F6" w14:textId="77777777" w:rsidTr="00A32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FA9" w14:textId="77777777" w:rsidR="00410645" w:rsidRPr="00C654A3" w:rsidRDefault="00410645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3.</w:t>
            </w:r>
            <w:r w:rsidR="00030D55" w:rsidRPr="00C654A3">
              <w:rPr>
                <w:sz w:val="24"/>
                <w:szCs w:val="24"/>
                <w:lang w:eastAsia="ru-RU"/>
              </w:rPr>
              <w:t>4</w:t>
            </w:r>
            <w:r w:rsidRPr="00C654A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E0F" w14:textId="77777777" w:rsidR="00AB161E" w:rsidRPr="00C654A3" w:rsidRDefault="00AB161E" w:rsidP="00AB161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Созданы условия для повышения уровня доступности </w:t>
            </w:r>
          </w:p>
          <w:p w14:paraId="5AA41C12" w14:textId="77777777" w:rsidR="00410645" w:rsidRPr="00C654A3" w:rsidRDefault="00AB161E" w:rsidP="00AB161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жилищно-коммунальных услуг для населения города Батайска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856" w14:textId="77777777" w:rsidR="00410645" w:rsidRPr="00C654A3" w:rsidRDefault="00296339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</w:t>
            </w:r>
            <w:r w:rsidR="009B4C9A" w:rsidRPr="00C654A3">
              <w:rPr>
                <w:sz w:val="24"/>
                <w:szCs w:val="24"/>
              </w:rPr>
              <w:t>муниципального образования «Город Батайск»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2D3" w14:textId="77777777" w:rsidR="00410645" w:rsidRPr="00C654A3" w:rsidRDefault="0009264C" w:rsidP="00EE35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</w:tr>
    </w:tbl>
    <w:p w14:paraId="70ECA207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4110DD62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3F09C64D" w14:textId="77777777" w:rsidR="0039713B" w:rsidRPr="00C654A3" w:rsidRDefault="0039713B" w:rsidP="00704BB8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3FE32E6D" w14:textId="77777777" w:rsidR="00704BB8" w:rsidRPr="00C654A3" w:rsidRDefault="00704BB8" w:rsidP="00704BB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654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Финансовое обеспечение муниципальной программы города </w:t>
      </w:r>
      <w:r w:rsidR="007C1092" w:rsidRPr="00C654A3">
        <w:rPr>
          <w:rFonts w:ascii="Times New Roman" w:hAnsi="Times New Roman" w:cs="Times New Roman"/>
          <w:b w:val="0"/>
          <w:bCs w:val="0"/>
          <w:sz w:val="28"/>
          <w:szCs w:val="28"/>
        </w:rPr>
        <w:t>Батайска</w:t>
      </w:r>
    </w:p>
    <w:p w14:paraId="0978F480" w14:textId="77777777" w:rsidR="00704BB8" w:rsidRPr="00C654A3" w:rsidRDefault="00704BB8" w:rsidP="00704BB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892"/>
        <w:gridCol w:w="1678"/>
        <w:gridCol w:w="1559"/>
        <w:gridCol w:w="2546"/>
      </w:tblGrid>
      <w:tr w:rsidR="00704BB8" w:rsidRPr="00C654A3" w14:paraId="275BED01" w14:textId="77777777" w:rsidTr="005F4AB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915E" w14:textId="77777777" w:rsidR="00704BB8" w:rsidRPr="00C654A3" w:rsidRDefault="00704BB8" w:rsidP="00704BB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85D5" w14:textId="77777777" w:rsidR="00704BB8" w:rsidRPr="00C654A3" w:rsidRDefault="00704BB8" w:rsidP="00704BB8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Наименование муниципальной программы, структурного элемента/ источник</w:t>
            </w:r>
          </w:p>
          <w:p w14:paraId="6B042F8B" w14:textId="77777777" w:rsidR="00704BB8" w:rsidRPr="00C654A3" w:rsidRDefault="00704BB8" w:rsidP="00704BB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D6C4" w14:textId="4E4D3248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Объем расходов по годам реализации, тыс.</w:t>
            </w:r>
            <w:r w:rsidR="00F5288F">
              <w:rPr>
                <w:sz w:val="24"/>
                <w:szCs w:val="24"/>
              </w:rPr>
              <w:t xml:space="preserve"> </w:t>
            </w:r>
            <w:r w:rsidRPr="00C654A3">
              <w:rPr>
                <w:sz w:val="24"/>
                <w:szCs w:val="24"/>
              </w:rPr>
              <w:t>рублей</w:t>
            </w:r>
          </w:p>
        </w:tc>
      </w:tr>
      <w:tr w:rsidR="00704BB8" w:rsidRPr="00C654A3" w14:paraId="7A9BF304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0400" w14:textId="77777777" w:rsidR="00704BB8" w:rsidRPr="00C654A3" w:rsidRDefault="00704BB8" w:rsidP="00704BB8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3629" w14:textId="77777777" w:rsidR="00704BB8" w:rsidRPr="00C654A3" w:rsidRDefault="00704BB8" w:rsidP="00704BB8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ABA5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B062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878" w14:textId="77777777" w:rsidR="00704BB8" w:rsidRPr="00C654A3" w:rsidRDefault="00704BB8" w:rsidP="00704BB8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2027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5767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Всего</w:t>
            </w:r>
          </w:p>
        </w:tc>
      </w:tr>
    </w:tbl>
    <w:p w14:paraId="4BC6D02C" w14:textId="77777777" w:rsidR="00704BB8" w:rsidRPr="00C654A3" w:rsidRDefault="00704BB8" w:rsidP="00704BB8">
      <w:pPr>
        <w:rPr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892"/>
        <w:gridCol w:w="1678"/>
        <w:gridCol w:w="1559"/>
        <w:gridCol w:w="2546"/>
      </w:tblGrid>
      <w:tr w:rsidR="00704BB8" w:rsidRPr="00C654A3" w14:paraId="26337822" w14:textId="77777777" w:rsidTr="005F4ABE">
        <w:trPr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FB3B" w14:textId="77777777" w:rsidR="00704BB8" w:rsidRPr="00C654A3" w:rsidRDefault="00704BB8" w:rsidP="00704BB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D8B4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5C2A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8AE0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A87D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99A7" w14:textId="77777777" w:rsidR="00704BB8" w:rsidRPr="00C654A3" w:rsidRDefault="00704BB8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6</w:t>
            </w:r>
          </w:p>
        </w:tc>
      </w:tr>
      <w:tr w:rsidR="004D3274" w:rsidRPr="00C654A3" w14:paraId="4C72C61B" w14:textId="77777777" w:rsidTr="005F4AB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6960" w14:textId="77777777" w:rsidR="004D3274" w:rsidRPr="00C654A3" w:rsidRDefault="004D3274" w:rsidP="00704BB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441F" w14:textId="77777777" w:rsidR="004D3274" w:rsidRPr="00C654A3" w:rsidRDefault="004D3274" w:rsidP="00567819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0E3D" w14:textId="067CC9D3" w:rsidR="004D3274" w:rsidRPr="00C654A3" w:rsidRDefault="00FE7003" w:rsidP="004D327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bookmarkStart w:id="5" w:name="_Hlk204091476"/>
            <w:r w:rsidRPr="00C654A3">
              <w:rPr>
                <w:sz w:val="24"/>
                <w:szCs w:val="24"/>
              </w:rPr>
              <w:t>352</w:t>
            </w:r>
            <w:r w:rsidR="00C7502D" w:rsidRPr="00C654A3">
              <w:rPr>
                <w:sz w:val="24"/>
                <w:szCs w:val="24"/>
              </w:rPr>
              <w:t xml:space="preserve"> </w:t>
            </w:r>
            <w:r w:rsidRPr="00C654A3">
              <w:rPr>
                <w:sz w:val="24"/>
                <w:szCs w:val="24"/>
              </w:rPr>
              <w:t>581,4</w:t>
            </w:r>
            <w:bookmarkEnd w:id="5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FDC0" w14:textId="7C575DB8" w:rsidR="004D3274" w:rsidRPr="00C654A3" w:rsidRDefault="00FE7003" w:rsidP="004D327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97</w:t>
            </w:r>
            <w:r w:rsidR="00C7502D" w:rsidRPr="00C654A3">
              <w:rPr>
                <w:sz w:val="24"/>
                <w:szCs w:val="24"/>
              </w:rPr>
              <w:t xml:space="preserve"> </w:t>
            </w:r>
            <w:r w:rsidRPr="00C654A3">
              <w:rPr>
                <w:sz w:val="24"/>
                <w:szCs w:val="24"/>
              </w:rPr>
              <w:t>694,5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5C15" w14:textId="3EB35348" w:rsidR="004D3274" w:rsidRPr="00C654A3" w:rsidRDefault="00FE7003" w:rsidP="004D327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54A3">
              <w:rPr>
                <w:color w:val="000000" w:themeColor="text1"/>
                <w:sz w:val="24"/>
                <w:szCs w:val="24"/>
                <w:lang w:eastAsia="ru-RU"/>
              </w:rPr>
              <w:t>98</w:t>
            </w:r>
            <w:r w:rsidR="00C7502D" w:rsidRPr="00C654A3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54A3">
              <w:rPr>
                <w:color w:val="000000" w:themeColor="text1"/>
                <w:sz w:val="24"/>
                <w:szCs w:val="24"/>
                <w:lang w:eastAsia="ru-RU"/>
              </w:rPr>
              <w:t>954,2</w:t>
            </w:r>
          </w:p>
          <w:p w14:paraId="2EB36759" w14:textId="77777777" w:rsidR="00FE7003" w:rsidRPr="00C654A3" w:rsidRDefault="00FE7003" w:rsidP="004D327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9361" w14:textId="008EB951" w:rsidR="004D3274" w:rsidRPr="00C654A3" w:rsidRDefault="00FE7003" w:rsidP="004D327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549</w:t>
            </w:r>
            <w:r w:rsidR="00C7502D" w:rsidRPr="00C654A3">
              <w:rPr>
                <w:sz w:val="24"/>
                <w:szCs w:val="24"/>
              </w:rPr>
              <w:t xml:space="preserve"> </w:t>
            </w:r>
            <w:r w:rsidRPr="00C654A3">
              <w:rPr>
                <w:sz w:val="24"/>
                <w:szCs w:val="24"/>
              </w:rPr>
              <w:t>230,1</w:t>
            </w:r>
          </w:p>
        </w:tc>
      </w:tr>
      <w:tr w:rsidR="006D74C6" w:rsidRPr="00C654A3" w14:paraId="42C47053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D9CA" w14:textId="77777777" w:rsidR="006D74C6" w:rsidRPr="00C654A3" w:rsidRDefault="006D74C6" w:rsidP="006D74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0E5F" w14:textId="77777777" w:rsidR="006D74C6" w:rsidRPr="00C654A3" w:rsidRDefault="006D74C6" w:rsidP="006D74C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333E" w14:textId="7E6808D3" w:rsidR="006D74C6" w:rsidRPr="00C654A3" w:rsidRDefault="00FE7003" w:rsidP="006D74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352</w:t>
            </w:r>
            <w:r w:rsidR="00C7502D" w:rsidRPr="00C654A3">
              <w:rPr>
                <w:sz w:val="24"/>
                <w:szCs w:val="24"/>
              </w:rPr>
              <w:t xml:space="preserve"> </w:t>
            </w:r>
            <w:r w:rsidRPr="00C654A3">
              <w:rPr>
                <w:sz w:val="24"/>
                <w:szCs w:val="24"/>
              </w:rPr>
              <w:t>581,4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BE8C" w14:textId="327092CC" w:rsidR="006D74C6" w:rsidRPr="00E11306" w:rsidRDefault="00E11306" w:rsidP="006D74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E11306">
              <w:rPr>
                <w:sz w:val="24"/>
                <w:szCs w:val="24"/>
              </w:rPr>
              <w:t>97 694,5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BF59" w14:textId="782793E4" w:rsidR="006D74C6" w:rsidRPr="00E11306" w:rsidRDefault="00FE7003" w:rsidP="006D74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E11306">
              <w:rPr>
                <w:sz w:val="24"/>
                <w:szCs w:val="24"/>
              </w:rPr>
              <w:t>98</w:t>
            </w:r>
            <w:r w:rsidR="00C7502D" w:rsidRPr="00E11306">
              <w:rPr>
                <w:sz w:val="24"/>
                <w:szCs w:val="24"/>
              </w:rPr>
              <w:t xml:space="preserve"> </w:t>
            </w:r>
            <w:r w:rsidRPr="00E11306">
              <w:rPr>
                <w:sz w:val="24"/>
                <w:szCs w:val="24"/>
              </w:rPr>
              <w:t>954,2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A5E7" w14:textId="21618658" w:rsidR="006D74C6" w:rsidRPr="00C654A3" w:rsidRDefault="00FE7003" w:rsidP="006D74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549</w:t>
            </w:r>
            <w:r w:rsidR="00C7502D" w:rsidRPr="00C654A3">
              <w:rPr>
                <w:sz w:val="24"/>
                <w:szCs w:val="24"/>
              </w:rPr>
              <w:t xml:space="preserve"> </w:t>
            </w:r>
            <w:r w:rsidRPr="00C654A3">
              <w:rPr>
                <w:sz w:val="24"/>
                <w:szCs w:val="24"/>
              </w:rPr>
              <w:t>230,1</w:t>
            </w:r>
          </w:p>
        </w:tc>
      </w:tr>
      <w:tr w:rsidR="00E237E0" w:rsidRPr="00C654A3" w14:paraId="0092BC81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FF17" w14:textId="77777777" w:rsidR="00E237E0" w:rsidRPr="00C654A3" w:rsidRDefault="00E237E0" w:rsidP="00704BB8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CE27" w14:textId="77777777" w:rsidR="00E237E0" w:rsidRPr="00C654A3" w:rsidRDefault="00E237E0" w:rsidP="00D917E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7BDE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DB59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CE27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B2DD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237E0" w:rsidRPr="00C654A3" w14:paraId="43581A01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49C7" w14:textId="77777777" w:rsidR="00E237E0" w:rsidRPr="00C654A3" w:rsidRDefault="00E237E0" w:rsidP="00704BB8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1183" w14:textId="77777777" w:rsidR="00E237E0" w:rsidRPr="00C654A3" w:rsidRDefault="00E237E0" w:rsidP="00D917E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B91B" w14:textId="77777777" w:rsidR="00E237E0" w:rsidRPr="00C654A3" w:rsidRDefault="00E237E0" w:rsidP="00D917E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E8D3" w14:textId="77777777" w:rsidR="00E237E0" w:rsidRPr="00C654A3" w:rsidRDefault="00E237E0" w:rsidP="00D917E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99FB" w14:textId="77777777" w:rsidR="00E237E0" w:rsidRPr="00C654A3" w:rsidRDefault="00E237E0" w:rsidP="00D917E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F5EB" w14:textId="77777777" w:rsidR="00E237E0" w:rsidRPr="00C654A3" w:rsidRDefault="00E237E0" w:rsidP="00D917E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</w:tr>
      <w:tr w:rsidR="00E237E0" w:rsidRPr="00C654A3" w14:paraId="4D2695D6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65D7" w14:textId="77777777" w:rsidR="00E237E0" w:rsidRPr="00C654A3" w:rsidRDefault="00E237E0" w:rsidP="00704BB8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BBE7" w14:textId="77777777" w:rsidR="00E237E0" w:rsidRPr="00C654A3" w:rsidRDefault="00E237E0" w:rsidP="00D917E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5BBE" w14:textId="757AD749" w:rsidR="00E237E0" w:rsidRPr="00C654A3" w:rsidRDefault="00A17563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266</w:t>
            </w:r>
            <w:r w:rsidR="00C7502D" w:rsidRPr="00C654A3">
              <w:rPr>
                <w:sz w:val="24"/>
                <w:szCs w:val="24"/>
              </w:rPr>
              <w:t> </w:t>
            </w:r>
            <w:r w:rsidRPr="00C654A3">
              <w:rPr>
                <w:sz w:val="24"/>
                <w:szCs w:val="24"/>
              </w:rPr>
              <w:t>89</w:t>
            </w:r>
            <w:r w:rsidR="00C7502D" w:rsidRPr="00C654A3">
              <w:rPr>
                <w:sz w:val="24"/>
                <w:szCs w:val="24"/>
              </w:rPr>
              <w:t>0,5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6529" w14:textId="346E3AD6" w:rsidR="00E237E0" w:rsidRPr="00C654A3" w:rsidRDefault="00A17563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27</w:t>
            </w:r>
            <w:r w:rsidR="00C7502D" w:rsidRPr="00C654A3">
              <w:rPr>
                <w:sz w:val="24"/>
                <w:szCs w:val="24"/>
              </w:rPr>
              <w:t> 89</w:t>
            </w:r>
            <w:r w:rsidR="00350363">
              <w:rPr>
                <w:sz w:val="24"/>
                <w:szCs w:val="24"/>
                <w:lang w:val="en-US"/>
              </w:rPr>
              <w:t>8</w:t>
            </w:r>
            <w:r w:rsidR="00C7502D" w:rsidRPr="00C654A3">
              <w:rPr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A744" w14:textId="7380D3A8" w:rsidR="00E237E0" w:rsidRPr="00C654A3" w:rsidRDefault="00A17563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27</w:t>
            </w:r>
            <w:r w:rsidR="00C7502D" w:rsidRPr="00C654A3">
              <w:rPr>
                <w:sz w:val="24"/>
                <w:szCs w:val="24"/>
              </w:rPr>
              <w:t> 89</w:t>
            </w:r>
            <w:r w:rsidR="00350363">
              <w:rPr>
                <w:sz w:val="24"/>
                <w:szCs w:val="24"/>
                <w:lang w:val="en-US"/>
              </w:rPr>
              <w:t>8</w:t>
            </w:r>
            <w:r w:rsidR="00C7502D" w:rsidRPr="00C654A3">
              <w:rPr>
                <w:sz w:val="24"/>
                <w:szCs w:val="24"/>
              </w:rPr>
              <w:t>,5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BF95" w14:textId="6A824660" w:rsidR="00E237E0" w:rsidRPr="00C654A3" w:rsidRDefault="00A17563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 322</w:t>
            </w:r>
            <w:r w:rsidR="00C7502D" w:rsidRPr="00C654A3">
              <w:rPr>
                <w:sz w:val="24"/>
                <w:szCs w:val="24"/>
              </w:rPr>
              <w:t> 687,5</w:t>
            </w:r>
          </w:p>
        </w:tc>
      </w:tr>
      <w:tr w:rsidR="00E237E0" w:rsidRPr="00C654A3" w14:paraId="57D181E6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235C" w14:textId="77777777" w:rsidR="00E237E0" w:rsidRPr="00C654A3" w:rsidRDefault="00E237E0" w:rsidP="00704BB8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5A7C" w14:textId="77777777" w:rsidR="00E237E0" w:rsidRPr="00C654A3" w:rsidRDefault="00E237E0" w:rsidP="00D917E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2D9F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2027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4783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7A81" w14:textId="77777777" w:rsidR="00E237E0" w:rsidRPr="00C654A3" w:rsidRDefault="00E237E0" w:rsidP="007C109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</w:tr>
      <w:tr w:rsidR="004D3274" w:rsidRPr="00C654A3" w14:paraId="021880D6" w14:textId="77777777" w:rsidTr="005F4AB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148FF" w14:textId="77777777" w:rsidR="004D3274" w:rsidRPr="00C654A3" w:rsidRDefault="004D3274" w:rsidP="00704BB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1C73" w14:textId="77777777" w:rsidR="004D3274" w:rsidRPr="00C654A3" w:rsidRDefault="004D3274" w:rsidP="00EE7086">
            <w:pPr>
              <w:outlineLvl w:val="4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54A3">
              <w:rPr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</w:t>
            </w:r>
            <w:r w:rsidRPr="00C654A3">
              <w:rPr>
                <w:color w:val="000000" w:themeColor="text1"/>
                <w:sz w:val="24"/>
                <w:szCs w:val="24"/>
              </w:rPr>
              <w:t xml:space="preserve"> «Развитие </w:t>
            </w:r>
            <w:r w:rsidR="00BC4FBD" w:rsidRPr="00C654A3">
              <w:rPr>
                <w:color w:val="000000" w:themeColor="text1"/>
                <w:sz w:val="24"/>
                <w:szCs w:val="24"/>
              </w:rPr>
              <w:t>ж</w:t>
            </w:r>
            <w:r w:rsidRPr="00C654A3">
              <w:rPr>
                <w:color w:val="000000" w:themeColor="text1"/>
                <w:sz w:val="24"/>
                <w:szCs w:val="24"/>
              </w:rPr>
              <w:t>илищного хозяйства в городе Батайске»,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625B" w14:textId="16F21C77" w:rsidR="004D3274" w:rsidRPr="00C654A3" w:rsidRDefault="00C7502D" w:rsidP="004D327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6 105,8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438E" w14:textId="1A3A1EAD" w:rsidR="004D3274" w:rsidRPr="00C654A3" w:rsidRDefault="00C7502D" w:rsidP="004D327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7A39" w14:textId="77C04CA7" w:rsidR="004D3274" w:rsidRPr="00C654A3" w:rsidRDefault="00C7502D" w:rsidP="004D327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BC2A" w14:textId="76EAEEC4" w:rsidR="004D3274" w:rsidRPr="00C654A3" w:rsidRDefault="00C7502D" w:rsidP="004D327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12 572,6</w:t>
            </w:r>
          </w:p>
        </w:tc>
      </w:tr>
      <w:tr w:rsidR="00C7502D" w:rsidRPr="00C654A3" w14:paraId="1A139402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342AD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8B6A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448E" w14:textId="17A9E07C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6 105,8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EDA1" w14:textId="6B15BA4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FEA6" w14:textId="3B982FB4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F2E2" w14:textId="586AD43F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12 572,6</w:t>
            </w:r>
          </w:p>
        </w:tc>
      </w:tr>
      <w:tr w:rsidR="00C7502D" w:rsidRPr="00C654A3" w14:paraId="1B4308DA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1C446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B06F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67AC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E0B0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AA6A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5C40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</w:tr>
      <w:tr w:rsidR="00C7502D" w:rsidRPr="00C654A3" w14:paraId="48CB53CE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75880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2761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77E6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8D38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EF0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E5F8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7502D" w:rsidRPr="00C654A3" w14:paraId="0EC3325C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AD14A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DA5A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79B4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9B0B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FF17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E634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7502D" w:rsidRPr="00C654A3" w14:paraId="25CCAB22" w14:textId="77777777" w:rsidTr="005F4AB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A240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5F3E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C03E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C185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F197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2BBD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502D" w:rsidRPr="00C654A3" w14:paraId="3C159020" w14:textId="77777777" w:rsidTr="005F4AB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F70B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3.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239B" w14:textId="77777777" w:rsidR="00C7502D" w:rsidRPr="00C654A3" w:rsidRDefault="00C7502D" w:rsidP="00C7502D">
            <w:pPr>
              <w:widowControl w:val="0"/>
              <w:ind w:right="-173"/>
              <w:outlineLvl w:val="2"/>
              <w:rPr>
                <w:color w:val="000000" w:themeColor="text1"/>
                <w:sz w:val="24"/>
                <w:szCs w:val="24"/>
              </w:rPr>
            </w:pPr>
            <w:r w:rsidRPr="00C654A3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bookmarkStart w:id="6" w:name="_Hlk203753848"/>
            <w:r w:rsidRPr="00C654A3">
              <w:rPr>
                <w:color w:val="000000" w:themeColor="text1"/>
                <w:sz w:val="24"/>
                <w:szCs w:val="24"/>
              </w:rPr>
              <w:t>«Комплексное развитие инженерной инфраструктуры города Батайска»</w:t>
            </w:r>
            <w:bookmarkEnd w:id="6"/>
            <w:r w:rsidRPr="00C654A3">
              <w:rPr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DD81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8 004,8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82CA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72EC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A505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8 004,8</w:t>
            </w:r>
          </w:p>
        </w:tc>
      </w:tr>
      <w:tr w:rsidR="00C7502D" w:rsidRPr="00C654A3" w14:paraId="10F6B494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F744" w14:textId="77777777" w:rsidR="00C7502D" w:rsidRPr="00C654A3" w:rsidRDefault="00C7502D" w:rsidP="00C7502D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A4CD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0FAE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8 004,8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83CB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C6B4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DDEE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8 004,8</w:t>
            </w:r>
          </w:p>
        </w:tc>
      </w:tr>
      <w:tr w:rsidR="00C7502D" w:rsidRPr="00C654A3" w14:paraId="20D4DF1A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3F52" w14:textId="77777777" w:rsidR="00C7502D" w:rsidRPr="00C654A3" w:rsidRDefault="00C7502D" w:rsidP="00C7502D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1769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0332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5CB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522B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F1CC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</w:tr>
      <w:tr w:rsidR="00C7502D" w:rsidRPr="00C654A3" w14:paraId="5D285FCC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A092" w14:textId="77777777" w:rsidR="00C7502D" w:rsidRPr="00C654A3" w:rsidRDefault="00C7502D" w:rsidP="00C7502D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B664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DA63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13C9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B765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926F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7502D" w:rsidRPr="00C654A3" w14:paraId="35F12398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0D24" w14:textId="77777777" w:rsidR="00C7502D" w:rsidRPr="00C654A3" w:rsidRDefault="00C7502D" w:rsidP="00C7502D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1DD5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42AE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DFF0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9BAE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4378" w14:textId="77777777" w:rsidR="00C7502D" w:rsidRPr="00C654A3" w:rsidRDefault="00C7502D" w:rsidP="00C7502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7502D" w:rsidRPr="00C654A3" w14:paraId="1F5635F5" w14:textId="77777777" w:rsidTr="005F4AB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3F41" w14:textId="77777777" w:rsidR="00C7502D" w:rsidRPr="00C654A3" w:rsidRDefault="00C7502D" w:rsidP="00C7502D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93EE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D9EB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D8A6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2EB2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4D10" w14:textId="77777777" w:rsidR="00C7502D" w:rsidRPr="00C654A3" w:rsidRDefault="00C7502D" w:rsidP="00C7502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7502D" w:rsidRPr="00C654A3" w14:paraId="0BCA0AF4" w14:textId="77777777" w:rsidTr="005F4AB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0B4FF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4.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6EEF" w14:textId="77777777" w:rsidR="00C7502D" w:rsidRPr="00C654A3" w:rsidRDefault="00C7502D" w:rsidP="00C7502D">
            <w:pPr>
              <w:widowControl w:val="0"/>
              <w:ind w:right="-173"/>
              <w:outlineLvl w:val="2"/>
              <w:rPr>
                <w:color w:val="000000" w:themeColor="text1"/>
                <w:sz w:val="24"/>
                <w:szCs w:val="24"/>
              </w:rPr>
            </w:pPr>
            <w:r w:rsidRPr="00C654A3">
              <w:rPr>
                <w:color w:val="000000" w:themeColor="text1"/>
                <w:sz w:val="24"/>
                <w:szCs w:val="24"/>
              </w:rPr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8790" w14:textId="404012F4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338 470,8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76C2" w14:textId="5083CEE2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94 461,1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2FA" w14:textId="5E6B20A8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95 720,8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AFE" w14:textId="052FB57D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528 652,7</w:t>
            </w:r>
          </w:p>
        </w:tc>
      </w:tr>
      <w:tr w:rsidR="00C7502D" w:rsidRPr="00C654A3" w14:paraId="64C0D9AB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2DCAC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AEDE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4236" w14:textId="6BE98C74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338 470,8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B0A2" w14:textId="115973EE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94 461,1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3EB2" w14:textId="20D24FEE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95 720,8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242F" w14:textId="256DC891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528 652,7</w:t>
            </w:r>
          </w:p>
        </w:tc>
      </w:tr>
      <w:tr w:rsidR="00C7502D" w:rsidRPr="00C654A3" w14:paraId="1A2A1E6E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B509C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4DA9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0FD4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2424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0AC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2E26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</w:tr>
      <w:tr w:rsidR="00C7502D" w:rsidRPr="00C654A3" w14:paraId="7A620114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2565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7FD0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2C86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E1FA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10BB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8C4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</w:tr>
      <w:tr w:rsidR="005E3B85" w:rsidRPr="00C654A3" w14:paraId="6351D8D9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06038" w14:textId="77777777" w:rsidR="005E3B85" w:rsidRPr="00C654A3" w:rsidRDefault="005E3B85" w:rsidP="005E3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2E1" w14:textId="77777777" w:rsidR="005E3B85" w:rsidRPr="00C654A3" w:rsidRDefault="005E3B85" w:rsidP="005E3B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4D80" w14:textId="3460A3F4" w:rsidR="005E3B85" w:rsidRPr="00C654A3" w:rsidRDefault="005E3B85" w:rsidP="005E3B85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266 890,5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DDFA" w14:textId="59474DB8" w:rsidR="005E3B85" w:rsidRPr="00C654A3" w:rsidRDefault="005E3B85" w:rsidP="005E3B85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27 89</w:t>
            </w:r>
            <w:r w:rsidR="00350363">
              <w:rPr>
                <w:sz w:val="24"/>
                <w:szCs w:val="24"/>
                <w:lang w:val="en-US"/>
              </w:rPr>
              <w:t>8</w:t>
            </w:r>
            <w:r w:rsidRPr="00C654A3">
              <w:rPr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80D2" w14:textId="2D44A79D" w:rsidR="005E3B85" w:rsidRPr="00C654A3" w:rsidRDefault="005E3B85" w:rsidP="005E3B85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27 89</w:t>
            </w:r>
            <w:r w:rsidR="00350363">
              <w:rPr>
                <w:sz w:val="24"/>
                <w:szCs w:val="24"/>
                <w:lang w:val="en-US"/>
              </w:rPr>
              <w:t>8</w:t>
            </w:r>
            <w:r w:rsidRPr="00C654A3">
              <w:rPr>
                <w:sz w:val="24"/>
                <w:szCs w:val="24"/>
              </w:rPr>
              <w:t>,5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D4F1" w14:textId="0099D96F" w:rsidR="005E3B85" w:rsidRPr="00C654A3" w:rsidRDefault="005E3B85" w:rsidP="005E3B85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 322 687,5</w:t>
            </w:r>
          </w:p>
        </w:tc>
      </w:tr>
      <w:tr w:rsidR="00C7502D" w:rsidRPr="00C654A3" w14:paraId="5703430F" w14:textId="77777777" w:rsidTr="005F4AB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8D89E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2CB" w14:textId="77777777" w:rsidR="00C7502D" w:rsidRPr="00C654A3" w:rsidRDefault="00C7502D" w:rsidP="00C7502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D714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23B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A4B6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CDCF" w14:textId="77777777" w:rsidR="00C7502D" w:rsidRPr="00C654A3" w:rsidRDefault="00C7502D" w:rsidP="00C7502D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-</w:t>
            </w:r>
          </w:p>
        </w:tc>
      </w:tr>
    </w:tbl>
    <w:p w14:paraId="33306D84" w14:textId="77777777" w:rsidR="00704BB8" w:rsidRPr="00C654A3" w:rsidRDefault="00704BB8" w:rsidP="00704BB8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63E63D56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</w:rPr>
        <w:sectPr w:rsidR="00704BB8" w:rsidRPr="00C654A3" w:rsidSect="00EC67C5">
          <w:pgSz w:w="16838" w:h="11905" w:orient="landscape"/>
          <w:pgMar w:top="1560" w:right="1134" w:bottom="709" w:left="1134" w:header="720" w:footer="0" w:gutter="0"/>
          <w:cols w:space="720"/>
          <w:titlePg/>
          <w:docGrid w:linePitch="326"/>
        </w:sectPr>
      </w:pPr>
    </w:p>
    <w:p w14:paraId="12CC0B06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I. ПАСПОРТ</w:t>
      </w:r>
    </w:p>
    <w:p w14:paraId="38CFA58B" w14:textId="77777777" w:rsidR="00704BB8" w:rsidRPr="00C654A3" w:rsidRDefault="00C61D17" w:rsidP="00C61D17">
      <w:pPr>
        <w:suppressAutoHyphens w:val="0"/>
        <w:autoSpaceDE w:val="0"/>
        <w:autoSpaceDN w:val="0"/>
        <w:adjustRightInd w:val="0"/>
        <w:ind w:firstLine="540"/>
        <w:jc w:val="center"/>
        <w:rPr>
          <w:sz w:val="32"/>
          <w:szCs w:val="32"/>
          <w:lang w:eastAsia="ru-RU"/>
        </w:rPr>
      </w:pPr>
      <w:r w:rsidRPr="00C654A3">
        <w:rPr>
          <w:sz w:val="32"/>
          <w:szCs w:val="32"/>
        </w:rPr>
        <w:t xml:space="preserve">комплекса процессных мероприятий </w:t>
      </w:r>
      <w:r w:rsidR="00BC4FBD" w:rsidRPr="00C654A3">
        <w:rPr>
          <w:sz w:val="32"/>
          <w:szCs w:val="32"/>
        </w:rPr>
        <w:t>«Развитие жилищного хозяйства в городе Батайске»</w:t>
      </w:r>
    </w:p>
    <w:p w14:paraId="110EA076" w14:textId="77777777" w:rsidR="00030D55" w:rsidRPr="00C654A3" w:rsidRDefault="00030D55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792E95F9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1. Основные положения</w:t>
      </w:r>
    </w:p>
    <w:p w14:paraId="0B3C59C3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365"/>
      </w:tblGrid>
      <w:tr w:rsidR="00704BB8" w:rsidRPr="00C654A3" w14:paraId="455A8B38" w14:textId="77777777" w:rsidTr="00704BB8">
        <w:tc>
          <w:tcPr>
            <w:tcW w:w="4673" w:type="dxa"/>
          </w:tcPr>
          <w:p w14:paraId="254C3B53" w14:textId="77777777" w:rsidR="00704BB8" w:rsidRPr="00C654A3" w:rsidRDefault="00704BB8" w:rsidP="008946C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«Взносы на капитальный ремонт общего имущества многоквартирных домов по помещениям, находящимся в собственности города </w:t>
            </w:r>
            <w:r w:rsidR="008946CE" w:rsidRPr="00C654A3">
              <w:rPr>
                <w:sz w:val="28"/>
                <w:szCs w:val="28"/>
                <w:lang w:eastAsia="ru-RU"/>
              </w:rPr>
              <w:t>Батайска</w:t>
            </w:r>
            <w:r w:rsidRPr="00C654A3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65" w:type="dxa"/>
          </w:tcPr>
          <w:p w14:paraId="788C9C71" w14:textId="78E7A3CF" w:rsidR="00704BB8" w:rsidRPr="00C654A3" w:rsidRDefault="00627E94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УЖКХ г. Батайска (начальник Белоусов В.В.)</w:t>
            </w:r>
          </w:p>
        </w:tc>
      </w:tr>
      <w:tr w:rsidR="00704BB8" w:rsidRPr="00C654A3" w14:paraId="294B6A5F" w14:textId="77777777" w:rsidTr="00704BB8">
        <w:tc>
          <w:tcPr>
            <w:tcW w:w="4673" w:type="dxa"/>
          </w:tcPr>
          <w:p w14:paraId="3D9BBA09" w14:textId="77777777" w:rsidR="00704BB8" w:rsidRPr="00C654A3" w:rsidRDefault="00704BB8" w:rsidP="008946C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Связь с муниципальной программой города </w:t>
            </w:r>
            <w:r w:rsidR="008946CE" w:rsidRPr="00C654A3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4365" w:type="dxa"/>
          </w:tcPr>
          <w:p w14:paraId="1A3CCB2E" w14:textId="77777777" w:rsidR="00704BB8" w:rsidRPr="00C654A3" w:rsidRDefault="004F302F" w:rsidP="008946C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</w:rPr>
              <w:t>Муниципальная программа города Батайска «Обеспечение качественными жилищно-коммунальными услугами населения города Батайска»</w:t>
            </w:r>
          </w:p>
        </w:tc>
      </w:tr>
    </w:tbl>
    <w:p w14:paraId="4D3C7D00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24945593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9A3A372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  <w:sectPr w:rsidR="00704BB8" w:rsidRPr="00C654A3" w:rsidSect="00704BB8">
          <w:pgSz w:w="11907" w:h="16840"/>
          <w:pgMar w:top="1134" w:right="567" w:bottom="1134" w:left="1701" w:header="720" w:footer="0" w:gutter="0"/>
          <w:cols w:space="720"/>
          <w:noEndnote/>
          <w:docGrid w:linePitch="326"/>
        </w:sectPr>
      </w:pPr>
    </w:p>
    <w:p w14:paraId="45C22B59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2. Показатели комплекса процессных мероприятий</w:t>
      </w:r>
    </w:p>
    <w:p w14:paraId="4505D47E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BB5B37A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46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455"/>
        <w:gridCol w:w="1180"/>
        <w:gridCol w:w="958"/>
        <w:gridCol w:w="1077"/>
        <w:gridCol w:w="850"/>
        <w:gridCol w:w="1020"/>
        <w:gridCol w:w="1020"/>
        <w:gridCol w:w="1020"/>
        <w:gridCol w:w="1361"/>
        <w:gridCol w:w="1306"/>
        <w:gridCol w:w="1690"/>
      </w:tblGrid>
      <w:tr w:rsidR="00F5288F" w:rsidRPr="00F5288F" w14:paraId="73B297DB" w14:textId="77777777" w:rsidTr="00725829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0A8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№</w:t>
            </w:r>
          </w:p>
          <w:p w14:paraId="7492E5DA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0D2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F40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957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7" w:history="1">
              <w:r w:rsidRPr="00F5288F">
                <w:rPr>
                  <w:sz w:val="24"/>
                  <w:szCs w:val="24"/>
                  <w:lang w:eastAsia="ru-RU"/>
                </w:rPr>
                <w:t>ОКЕИ</w:t>
              </w:r>
            </w:hyperlink>
            <w:r w:rsidRPr="00F5288F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B39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185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707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6BF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F5288F" w:rsidRPr="00F5288F" w14:paraId="59A35F54" w14:textId="77777777" w:rsidTr="00725829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109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F24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CC0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2EF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F33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017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27B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9E6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813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3EB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2030 год (справочно)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1151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D30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288F" w:rsidRPr="00F5288F" w14:paraId="3EC289C5" w14:textId="77777777" w:rsidTr="00725829">
        <w:trPr>
          <w:trHeight w:val="1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1FF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6D7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BAD" w14:textId="77777777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8CD" w14:textId="22EC0954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931" w14:textId="542EA219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2AC" w14:textId="1C0D76F8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154" w14:textId="4B99D26C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C20" w14:textId="672A5A44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B7A" w14:textId="5ED5C528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579" w14:textId="042EC671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7BE" w14:textId="64CFE89C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41E" w14:textId="1A6CB396" w:rsidR="00F5288F" w:rsidRPr="00F5288F" w:rsidRDefault="00F528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F5288F" w:rsidRPr="00F5288F" w14:paraId="448E5616" w14:textId="77777777" w:rsidTr="007258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D27" w14:textId="77777777" w:rsidR="00F5288F" w:rsidRPr="00F5288F" w:rsidRDefault="00F5288F" w:rsidP="0039713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CC4" w14:textId="77777777" w:rsidR="00F5288F" w:rsidRPr="00F5288F" w:rsidRDefault="00F5288F" w:rsidP="003971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Площадь муниципальных квартир, находящихся в собственности города Батайска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EC0" w14:textId="77777777" w:rsidR="00F5288F" w:rsidRPr="00F5288F" w:rsidRDefault="00F5288F" w:rsidP="003971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убывающий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2B2" w14:textId="77777777" w:rsidR="00F5288F" w:rsidRPr="00F5288F" w:rsidRDefault="00F5288F" w:rsidP="003971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Тыс. кв.м.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BDC" w14:textId="77777777" w:rsidR="00F5288F" w:rsidRPr="00F5288F" w:rsidRDefault="00F5288F" w:rsidP="0039713B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E8F" w14:textId="77777777" w:rsidR="00F5288F" w:rsidRPr="00F5288F" w:rsidRDefault="00F5288F" w:rsidP="0039713B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9F0" w14:textId="77777777" w:rsidR="00F5288F" w:rsidRPr="00F5288F" w:rsidRDefault="00F5288F" w:rsidP="0039713B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98D" w14:textId="77777777" w:rsidR="00F5288F" w:rsidRPr="00F5288F" w:rsidRDefault="00F5288F" w:rsidP="0039713B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624" w14:textId="77777777" w:rsidR="00F5288F" w:rsidRPr="00F5288F" w:rsidRDefault="00F5288F" w:rsidP="0039713B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 xml:space="preserve">  17,8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43C" w14:textId="77777777" w:rsidR="00F5288F" w:rsidRPr="00F5288F" w:rsidRDefault="00F5288F" w:rsidP="0039713B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</w:rPr>
              <w:t>17,0*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B45" w14:textId="77777777" w:rsidR="00F5288F" w:rsidRPr="00F5288F" w:rsidRDefault="00F5288F" w:rsidP="0039713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УЖКХ г. Батайска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5C1" w14:textId="77777777" w:rsidR="00F5288F" w:rsidRPr="00F5288F" w:rsidRDefault="00F5288F" w:rsidP="0039713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23897631" w14:textId="77777777" w:rsidR="00704BB8" w:rsidRPr="00C654A3" w:rsidRDefault="00704BB8" w:rsidP="00704BB8">
      <w:pPr>
        <w:rPr>
          <w:sz w:val="28"/>
          <w:szCs w:val="28"/>
          <w:lang w:eastAsia="ru-RU"/>
        </w:rPr>
      </w:pPr>
    </w:p>
    <w:p w14:paraId="6B87F45D" w14:textId="2517998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3. Перечень мероприятий (результатов) комплекса</w:t>
      </w:r>
      <w:r w:rsidR="00C654A3" w:rsidRPr="00C654A3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процессных мероприятий</w:t>
      </w:r>
    </w:p>
    <w:p w14:paraId="59B68753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1587"/>
        <w:gridCol w:w="1814"/>
        <w:gridCol w:w="1247"/>
        <w:gridCol w:w="1305"/>
        <w:gridCol w:w="850"/>
        <w:gridCol w:w="850"/>
        <w:gridCol w:w="850"/>
        <w:gridCol w:w="1203"/>
      </w:tblGrid>
      <w:tr w:rsidR="00704BB8" w:rsidRPr="00C654A3" w14:paraId="17619E77" w14:textId="77777777" w:rsidTr="009C45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89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№</w:t>
            </w:r>
          </w:p>
          <w:p w14:paraId="1FBD5FB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90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5E4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5C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7A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 xml:space="preserve">Единица измерения (по </w:t>
            </w:r>
            <w:hyperlink r:id="rId18" w:history="1">
              <w:r w:rsidRPr="00C654A3">
                <w:rPr>
                  <w:lang w:eastAsia="ru-RU"/>
                </w:rPr>
                <w:t>ОКЕИ</w:t>
              </w:r>
            </w:hyperlink>
            <w:r w:rsidRPr="00C654A3">
              <w:rPr>
                <w:lang w:eastAsia="ru-RU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C7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Базовое значение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48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704BB8" w:rsidRPr="00C654A3" w14:paraId="3EDACF22" w14:textId="77777777" w:rsidTr="009C45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B9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12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F2F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003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6F0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27B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27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C0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17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CD3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2027</w:t>
            </w:r>
          </w:p>
        </w:tc>
      </w:tr>
      <w:tr w:rsidR="00704BB8" w:rsidRPr="00C654A3" w14:paraId="5F5BA113" w14:textId="77777777" w:rsidTr="009C45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51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64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EE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1E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C2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89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06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93B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4C5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89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10</w:t>
            </w:r>
          </w:p>
        </w:tc>
      </w:tr>
      <w:tr w:rsidR="00704BB8" w:rsidRPr="00C654A3" w14:paraId="6AB7FF6E" w14:textId="77777777" w:rsidTr="009C45FB">
        <w:tc>
          <w:tcPr>
            <w:tcW w:w="1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146" w14:textId="77777777" w:rsidR="00704BB8" w:rsidRPr="00C654A3" w:rsidRDefault="00F56286" w:rsidP="005359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1. Задача комплекса процессных мероприятий «</w:t>
            </w:r>
            <w:r w:rsidR="004D571C" w:rsidRPr="00C654A3">
              <w:rPr>
                <w:sz w:val="24"/>
                <w:szCs w:val="24"/>
              </w:rPr>
              <w:t xml:space="preserve">Созданы условия для улучшения технического состояния многоквартирных домов по помещениям, находящимся в собственности </w:t>
            </w:r>
            <w:r w:rsidR="00BC4FBD" w:rsidRPr="00C654A3">
              <w:rPr>
                <w:sz w:val="24"/>
                <w:szCs w:val="24"/>
              </w:rPr>
              <w:t>города Батайска</w:t>
            </w:r>
            <w:r w:rsidRPr="00C654A3">
              <w:rPr>
                <w:sz w:val="24"/>
                <w:szCs w:val="24"/>
              </w:rPr>
              <w:t>»</w:t>
            </w:r>
          </w:p>
        </w:tc>
      </w:tr>
      <w:tr w:rsidR="00704BB8" w:rsidRPr="00C654A3" w14:paraId="041F3357" w14:textId="77777777" w:rsidTr="009C45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97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9C2" w14:textId="77777777" w:rsidR="00704BB8" w:rsidRPr="00C654A3" w:rsidRDefault="00BC4FBD" w:rsidP="00CD582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Мероприятие (результат) «</w:t>
            </w:r>
            <w:r w:rsidR="00CD582E" w:rsidRPr="00C654A3">
              <w:rPr>
                <w:sz w:val="24"/>
                <w:szCs w:val="24"/>
              </w:rPr>
              <w:t>Оплачены</w:t>
            </w:r>
            <w:r w:rsidRPr="00C654A3">
              <w:rPr>
                <w:sz w:val="24"/>
                <w:szCs w:val="24"/>
              </w:rPr>
              <w:t xml:space="preserve"> взнос</w:t>
            </w:r>
            <w:r w:rsidR="00CD582E" w:rsidRPr="00C654A3">
              <w:rPr>
                <w:sz w:val="24"/>
                <w:szCs w:val="24"/>
              </w:rPr>
              <w:t>ы</w:t>
            </w:r>
            <w:r w:rsidRPr="00C654A3">
              <w:rPr>
                <w:sz w:val="24"/>
                <w:szCs w:val="24"/>
              </w:rPr>
              <w:t xml:space="preserve"> на капитальный ремонт общего имущества многоквартирных домов по помещениям, находящи</w:t>
            </w:r>
            <w:r w:rsidR="00CD582E" w:rsidRPr="00C654A3">
              <w:rPr>
                <w:sz w:val="24"/>
                <w:szCs w:val="24"/>
              </w:rPr>
              <w:t>м</w:t>
            </w:r>
            <w:r w:rsidRPr="00C654A3">
              <w:rPr>
                <w:sz w:val="24"/>
                <w:szCs w:val="24"/>
              </w:rPr>
              <w:t>ся в собственности города Батайска»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72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803" w14:textId="77777777" w:rsidR="00704BB8" w:rsidRPr="00C654A3" w:rsidRDefault="00BC4FBD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5F1" w14:textId="77777777" w:rsidR="00704BB8" w:rsidRPr="00C654A3" w:rsidRDefault="00BC4FBD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A00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7C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1B70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8F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875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D0DF1" w:rsidRPr="00C654A3" w14:paraId="405ABAC0" w14:textId="77777777" w:rsidTr="009C45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5A7" w14:textId="70BE2634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4BD" w14:textId="1F8F3BFE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B8E" w14:textId="50C34AFA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FED" w14:textId="6F20326F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55A" w14:textId="413BAF74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A03" w14:textId="29C6DAF8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02C" w14:textId="4250E1A8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2D6" w14:textId="33EDB868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FF8" w14:textId="41C84778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7B9" w14:textId="3B6AB0B1" w:rsidR="006D0DF1" w:rsidRPr="00C654A3" w:rsidRDefault="006D0DF1" w:rsidP="006D0DF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14:paraId="3C013432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153C46B9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4. Финансовое обеспечение комплекса процессных мероприятий</w:t>
      </w:r>
    </w:p>
    <w:p w14:paraId="4471D18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970"/>
        <w:gridCol w:w="3061"/>
        <w:gridCol w:w="1561"/>
        <w:gridCol w:w="1843"/>
        <w:gridCol w:w="1701"/>
        <w:gridCol w:w="1559"/>
      </w:tblGrid>
      <w:tr w:rsidR="00704BB8" w:rsidRPr="00C654A3" w14:paraId="45A9E05D" w14:textId="77777777" w:rsidTr="00D903E1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D0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N</w:t>
            </w:r>
          </w:p>
          <w:p w14:paraId="27AEFC9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04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9D8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A8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704BB8" w:rsidRPr="00C654A3" w14:paraId="75019C9E" w14:textId="77777777" w:rsidTr="00D903E1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00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15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97F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1C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B1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11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16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всего</w:t>
            </w:r>
          </w:p>
        </w:tc>
      </w:tr>
      <w:tr w:rsidR="00704BB8" w:rsidRPr="00C654A3" w14:paraId="55DC114B" w14:textId="77777777" w:rsidTr="00D903E1">
        <w:trPr>
          <w:trHeight w:val="26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82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99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74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B80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14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7F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AB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A06DB" w:rsidRPr="00C654A3" w14:paraId="1AE8F0A5" w14:textId="77777777" w:rsidTr="00D903E1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4E46" w14:textId="77777777" w:rsidR="00AA06DB" w:rsidRPr="00C654A3" w:rsidRDefault="00AA06DB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014" w14:textId="77777777" w:rsidR="00AA06DB" w:rsidRPr="00C654A3" w:rsidRDefault="00AA06DB" w:rsidP="00EA465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16D" w14:textId="77777777" w:rsidR="00AA06DB" w:rsidRPr="00C654A3" w:rsidRDefault="00AA06DB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B59" w14:textId="5E177F5F" w:rsidR="00AA06DB" w:rsidRPr="00C654A3" w:rsidRDefault="00AA06DB" w:rsidP="0029633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C9F" w14:textId="6BDF1AE6" w:rsidR="00AA06DB" w:rsidRPr="00C654A3" w:rsidRDefault="00AA06DB" w:rsidP="0029633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10D" w14:textId="3E9E6863" w:rsidR="00AA06DB" w:rsidRPr="00C654A3" w:rsidRDefault="00AA06DB" w:rsidP="0029633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223" w14:textId="27987F1E" w:rsidR="00AA06DB" w:rsidRPr="00C654A3" w:rsidRDefault="00AA06DB" w:rsidP="00CD58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12 572,6</w:t>
            </w:r>
          </w:p>
        </w:tc>
      </w:tr>
      <w:tr w:rsidR="00AA06DB" w:rsidRPr="00C654A3" w14:paraId="7BABD45E" w14:textId="77777777" w:rsidTr="00D903E1">
        <w:trPr>
          <w:trHeight w:val="2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9AF1" w14:textId="77777777" w:rsidR="00AA06DB" w:rsidRPr="00C654A3" w:rsidRDefault="00AA06DB" w:rsidP="005E3B8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7D0" w14:textId="77777777" w:rsidR="00AA06DB" w:rsidRPr="00C654A3" w:rsidRDefault="00AA06DB" w:rsidP="005E3B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E92" w14:textId="77777777" w:rsidR="00AA06DB" w:rsidRPr="00C654A3" w:rsidRDefault="00AA06DB" w:rsidP="005E3B8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FDF" w14:textId="0AE756E4" w:rsidR="00AA06DB" w:rsidRPr="00C654A3" w:rsidRDefault="00AA06DB" w:rsidP="005E3B8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86C4" w14:textId="72CC5E2C" w:rsidR="00AA06DB" w:rsidRPr="00C654A3" w:rsidRDefault="00AA06DB" w:rsidP="005E3B8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55A" w14:textId="7C428FC6" w:rsidR="00AA06DB" w:rsidRPr="00C654A3" w:rsidRDefault="00AA06DB" w:rsidP="005E3B8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A1F" w14:textId="348DC610" w:rsidR="00AA06DB" w:rsidRPr="00C654A3" w:rsidRDefault="00AA06DB" w:rsidP="005E3B8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12 572,6</w:t>
            </w:r>
          </w:p>
        </w:tc>
      </w:tr>
      <w:tr w:rsidR="003528A6" w:rsidRPr="00C654A3" w14:paraId="422C8502" w14:textId="77777777" w:rsidTr="00D903E1">
        <w:trPr>
          <w:trHeight w:val="2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BB6A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8510" w14:textId="2F96424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91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CA1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4BA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BCD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535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2D6F7C3C" w14:textId="77777777" w:rsidTr="00D903E1">
        <w:trPr>
          <w:trHeight w:val="2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F28C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B15D" w14:textId="32791E0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1B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DE1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902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427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6F5F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03BF0AF4" w14:textId="77777777" w:rsidTr="00D903E1">
        <w:trPr>
          <w:trHeight w:val="2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DD2C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F2FD" w14:textId="6B816E3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D7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829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1BF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8F5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07C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0820E793" w14:textId="77777777" w:rsidTr="00D903E1">
        <w:trPr>
          <w:trHeight w:val="2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35A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A25B" w14:textId="5F6D5FD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55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57D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B0B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4EA5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E47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08A040A1" w14:textId="77777777" w:rsidTr="00D903E1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F015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BA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 (всего), в том числе: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7E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586" w14:textId="355781CE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B22" w14:textId="3C166D90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3 233,4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EF1" w14:textId="3015E0EE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3 233,4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A5B" w14:textId="42FC8718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9 700,2</w:t>
            </w:r>
          </w:p>
        </w:tc>
      </w:tr>
      <w:tr w:rsidR="003528A6" w:rsidRPr="00C654A3" w14:paraId="1053DCC1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C237A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1A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42D" w14:textId="05800F58" w:rsidR="003528A6" w:rsidRPr="00E1130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0501 07 04 01 26310 240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166" w14:textId="6B3556D9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3 233,4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1BB" w14:textId="6F41B53A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3 233,4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E4F" w14:textId="10CD4C52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E11306">
              <w:rPr>
                <w:sz w:val="24"/>
                <w:szCs w:val="24"/>
                <w:lang w:eastAsia="ru-RU"/>
              </w:rPr>
              <w:t>3 233,4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B56" w14:textId="1F6A32DA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9 700,2</w:t>
            </w:r>
          </w:p>
        </w:tc>
      </w:tr>
      <w:tr w:rsidR="003528A6" w:rsidRPr="00C654A3" w14:paraId="7327B942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B6D1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1FAF" w14:textId="7A2D8A0E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55BF" w14:textId="77777777" w:rsidR="003528A6" w:rsidRPr="00E1130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A59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762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648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2A" w14:textId="77777777" w:rsidR="003528A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0BBEBA0D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B137C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554A" w14:textId="40162FF9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82C" w14:textId="77777777" w:rsidR="003528A6" w:rsidRPr="00E1130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3FC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F69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0712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4FC" w14:textId="77777777" w:rsidR="003528A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47CA9F32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4488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7201" w14:textId="2E3B4B1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015" w14:textId="77777777" w:rsidR="003528A6" w:rsidRPr="00E1130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8E1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BA5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3B6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719" w14:textId="77777777" w:rsidR="003528A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0C25EA76" w14:textId="77777777" w:rsidTr="00D903E1">
        <w:trPr>
          <w:trHeight w:val="116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75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ED60" w14:textId="33BC467D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904" w14:textId="77777777" w:rsidR="003528A6" w:rsidRPr="00E1130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0AF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883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262" w14:textId="77777777" w:rsidR="003528A6" w:rsidRPr="00E1130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DAB" w14:textId="77777777" w:rsidR="003528A6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172052C8" w14:textId="77777777" w:rsidTr="00D903E1">
        <w:trPr>
          <w:trHeight w:val="14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A6E99" w14:textId="60DA838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508" w14:textId="56E96691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86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D3DF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0290AEEC" w14:textId="1B1BFF3C" w:rsidR="003528A6" w:rsidRPr="00C654A3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2 872,4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3801" w14:textId="5E3C3DC5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2E8B" w14:textId="01B89161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DF92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1D7E7377" w14:textId="1AF10AB0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2872,4</w:t>
            </w:r>
          </w:p>
        </w:tc>
      </w:tr>
      <w:tr w:rsidR="003528A6" w:rsidRPr="00C654A3" w14:paraId="446B6AF8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7F1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882" w14:textId="4DCBD08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A73" w14:textId="758B310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0501 0740160030 810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B298" w14:textId="243BB7BF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2872,4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2BC" w14:textId="2204D642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742" w14:textId="2E9C5A79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41B" w14:textId="4A37EAEC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2872,4</w:t>
            </w:r>
          </w:p>
        </w:tc>
      </w:tr>
      <w:tr w:rsidR="003528A6" w:rsidRPr="00C654A3" w14:paraId="1F6E3F0E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A93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A755" w14:textId="30D2C0F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2B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44F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357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5E0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0F9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296520A8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B37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7243" w14:textId="20415C6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74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3F5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273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B74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DA2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2E849889" w14:textId="77777777" w:rsidTr="00D903E1">
        <w:trPr>
          <w:trHeight w:val="14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9C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3CDD" w14:textId="0681EC3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76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749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897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DC1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819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528A6" w:rsidRPr="00C654A3" w14:paraId="0CC363D2" w14:textId="77777777" w:rsidTr="00D903E1">
        <w:trPr>
          <w:trHeight w:val="1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51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4F1B" w14:textId="415031A1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2EC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F7B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0EC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C0A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F36" w14:textId="77777777" w:rsidR="003528A6" w:rsidRPr="00C654A3" w:rsidRDefault="003528A6" w:rsidP="003528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C488AE9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060612B2" w14:textId="77777777" w:rsidR="008C5059" w:rsidRPr="00C654A3" w:rsidRDefault="008C5059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F049085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21C93EE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DB6D599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60C3403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69388A4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3A295B9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D2917D0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9F8DFDB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09019B9" w14:textId="77777777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9730351" w14:textId="3C8CCF0C" w:rsidR="004D13FC" w:rsidRDefault="004D13FC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0EFC5DF" w14:textId="0986AC92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E970521" w14:textId="52AC88C8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0085548" w14:textId="1ABC8D9D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E918D6F" w14:textId="40EBCD84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313813E6" w14:textId="4F603B51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39D06752" w14:textId="0B1886EA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6FC757B" w14:textId="5E33CB8B" w:rsidR="003528A6" w:rsidRDefault="003528A6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4B87F60" w14:textId="439752C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5. План реализации комплекса процессных мероприятий</w:t>
      </w:r>
      <w:r w:rsidR="00602666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на 2025 - 2027 годы</w:t>
      </w:r>
    </w:p>
    <w:p w14:paraId="04FB3F93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596"/>
        <w:gridCol w:w="2211"/>
        <w:gridCol w:w="3890"/>
        <w:gridCol w:w="2098"/>
        <w:gridCol w:w="1984"/>
      </w:tblGrid>
      <w:tr w:rsidR="00704BB8" w:rsidRPr="00C654A3" w14:paraId="44D6473F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98A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№</w:t>
            </w:r>
          </w:p>
          <w:p w14:paraId="05665B7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B30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Задача, мероприятие (результат), контрольная точка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AC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68F" w14:textId="5FA2D982" w:rsidR="00704BB8" w:rsidRPr="00C654A3" w:rsidRDefault="00704BB8" w:rsidP="00036B4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Ответственный исполнитель (Ф.И.О., должность, наименование</w:t>
            </w:r>
            <w:r w:rsidR="00F5288F">
              <w:rPr>
                <w:sz w:val="24"/>
                <w:szCs w:val="24"/>
                <w:lang w:eastAsia="ru-RU"/>
              </w:rPr>
              <w:t xml:space="preserve"> </w:t>
            </w:r>
            <w:r w:rsidRPr="00C654A3">
              <w:rPr>
                <w:sz w:val="24"/>
                <w:szCs w:val="24"/>
                <w:lang w:eastAsia="ru-RU"/>
              </w:rPr>
              <w:t xml:space="preserve">структурного подразделения Администрации города </w:t>
            </w:r>
            <w:r w:rsidR="00036B4D" w:rsidRPr="00C654A3">
              <w:rPr>
                <w:sz w:val="24"/>
                <w:szCs w:val="24"/>
                <w:lang w:eastAsia="ru-RU"/>
              </w:rPr>
              <w:t>Батайска</w:t>
            </w:r>
            <w:r w:rsidRPr="00C654A3">
              <w:rPr>
                <w:sz w:val="24"/>
                <w:szCs w:val="24"/>
                <w:lang w:eastAsia="ru-RU"/>
              </w:rPr>
              <w:t xml:space="preserve"> / муниципального органа исполнительной власти города </w:t>
            </w:r>
            <w:r w:rsidR="00036B4D" w:rsidRPr="00C654A3">
              <w:rPr>
                <w:sz w:val="24"/>
                <w:szCs w:val="24"/>
                <w:lang w:eastAsia="ru-RU"/>
              </w:rPr>
              <w:t>Батайска</w:t>
            </w:r>
            <w:r w:rsidRPr="00C654A3">
              <w:rPr>
                <w:sz w:val="24"/>
                <w:szCs w:val="24"/>
                <w:lang w:eastAsia="ru-RU"/>
              </w:rPr>
              <w:t xml:space="preserve">/ муниципального учреждения города </w:t>
            </w:r>
            <w:r w:rsidR="00036B4D" w:rsidRPr="00C654A3">
              <w:rPr>
                <w:sz w:val="24"/>
                <w:szCs w:val="24"/>
                <w:lang w:eastAsia="ru-RU"/>
              </w:rPr>
              <w:t>Батайска</w:t>
            </w:r>
            <w:r w:rsidRPr="00C654A3">
              <w:rPr>
                <w:sz w:val="24"/>
                <w:szCs w:val="24"/>
                <w:lang w:eastAsia="ru-RU"/>
              </w:rPr>
              <w:t>, организации)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EDB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86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</w:tbl>
    <w:p w14:paraId="6B781114" w14:textId="77777777" w:rsidR="00704BB8" w:rsidRPr="00C654A3" w:rsidRDefault="00704BB8" w:rsidP="00704BB8">
      <w:pPr>
        <w:rPr>
          <w:sz w:val="24"/>
          <w:szCs w:val="24"/>
        </w:rPr>
      </w:pPr>
    </w:p>
    <w:tbl>
      <w:tblPr>
        <w:tblW w:w="1457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596"/>
        <w:gridCol w:w="2211"/>
        <w:gridCol w:w="3890"/>
        <w:gridCol w:w="2098"/>
        <w:gridCol w:w="1989"/>
      </w:tblGrid>
      <w:tr w:rsidR="00704BB8" w:rsidRPr="00C654A3" w14:paraId="77C44E4E" w14:textId="77777777" w:rsidTr="006330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A4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48B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BB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88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6E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65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04BB8" w:rsidRPr="00C654A3" w14:paraId="462A2B4B" w14:textId="77777777" w:rsidTr="006330A3">
        <w:tc>
          <w:tcPr>
            <w:tcW w:w="1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809" w14:textId="77777777" w:rsidR="00704BB8" w:rsidRPr="00C654A3" w:rsidRDefault="00EA465B" w:rsidP="000B106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1. Задача комплекса процессных мероприятий «</w:t>
            </w:r>
            <w:r w:rsidR="000B1060" w:rsidRPr="00C654A3">
              <w:rPr>
                <w:sz w:val="24"/>
                <w:szCs w:val="24"/>
              </w:rPr>
              <w:t>Развитие жилищного хозяйства в городе Батайске</w:t>
            </w:r>
            <w:r w:rsidRPr="00C654A3">
              <w:rPr>
                <w:sz w:val="24"/>
                <w:szCs w:val="24"/>
              </w:rPr>
              <w:t>»</w:t>
            </w:r>
          </w:p>
        </w:tc>
      </w:tr>
      <w:tr w:rsidR="00704BB8" w:rsidRPr="00C654A3" w14:paraId="77F5CDBC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6E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A3E" w14:textId="77777777" w:rsidR="00030D55" w:rsidRPr="00C654A3" w:rsidRDefault="00EA465B" w:rsidP="00030D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 xml:space="preserve">Мероприятие (результат) </w:t>
            </w:r>
            <w:r w:rsidR="00030D55" w:rsidRPr="00C654A3">
              <w:rPr>
                <w:sz w:val="24"/>
                <w:szCs w:val="24"/>
              </w:rPr>
              <w:t>«</w:t>
            </w:r>
            <w:r w:rsidR="00CD582E" w:rsidRPr="00C654A3">
              <w:rPr>
                <w:sz w:val="24"/>
                <w:szCs w:val="24"/>
              </w:rPr>
              <w:t>Оплачены взносы</w:t>
            </w:r>
            <w:r w:rsidR="00030D55" w:rsidRPr="00C654A3">
              <w:rPr>
                <w:sz w:val="24"/>
                <w:szCs w:val="24"/>
              </w:rPr>
              <w:t xml:space="preserve"> на капитальный ремонт общего имущества многоквартирных домов по помещениям, находящимся </w:t>
            </w:r>
          </w:p>
          <w:p w14:paraId="0AA54EF3" w14:textId="77777777" w:rsidR="00704BB8" w:rsidRPr="00C654A3" w:rsidRDefault="00030D55" w:rsidP="00030D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в собственности города Батайска»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C4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1B7" w14:textId="11C32518" w:rsidR="00704BB8" w:rsidRPr="00C654A3" w:rsidRDefault="00627E94" w:rsidP="00036B4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F5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91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05366" w:rsidRPr="00C654A3" w14:paraId="65119CAF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46B" w14:textId="77777777" w:rsidR="00005366" w:rsidRPr="00C654A3" w:rsidRDefault="0000536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EBC" w14:textId="77777777" w:rsidR="00005366" w:rsidRPr="00C654A3" w:rsidRDefault="00005366" w:rsidP="00036B4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находящиеся в собственности города Батайска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F2C" w14:textId="77777777" w:rsidR="00005366" w:rsidRPr="00C654A3" w:rsidRDefault="0000536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15.01.2025</w:t>
            </w:r>
          </w:p>
          <w:p w14:paraId="29B572C3" w14:textId="77777777" w:rsidR="00005366" w:rsidRPr="00C654A3" w:rsidRDefault="0000536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15.01.2026</w:t>
            </w:r>
          </w:p>
          <w:p w14:paraId="31006C45" w14:textId="77777777" w:rsidR="00005366" w:rsidRPr="00C654A3" w:rsidRDefault="0000536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15.01.2027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D34" w14:textId="7E2C722A" w:rsidR="00005366" w:rsidRPr="00C654A3" w:rsidRDefault="00627E94" w:rsidP="0000536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170" w14:textId="77777777" w:rsidR="00005366" w:rsidRPr="00C654A3" w:rsidRDefault="00861D6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EBE" w14:textId="77777777" w:rsidR="00005366" w:rsidRPr="00C654A3" w:rsidRDefault="00861D6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4078E0" w:rsidRPr="00C654A3" w14:paraId="012FD7B1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15C" w14:textId="77777777" w:rsidR="004078E0" w:rsidRPr="00C654A3" w:rsidRDefault="004078E0" w:rsidP="0000536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bookmarkStart w:id="7" w:name="_Hlk183076620"/>
            <w:r w:rsidRPr="00C654A3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D3D2" w14:textId="77777777" w:rsidR="004078E0" w:rsidRPr="00C654A3" w:rsidRDefault="004078E0" w:rsidP="0000536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Контрольная точка 1.1.3. Предоставлены</w:t>
            </w:r>
            <w:r w:rsidR="003E6CF7" w:rsidRPr="00C654A3">
              <w:rPr>
                <w:sz w:val="24"/>
                <w:szCs w:val="24"/>
              </w:rPr>
              <w:t xml:space="preserve"> платежные документы и</w:t>
            </w:r>
            <w:r w:rsidRPr="00C654A3">
              <w:rPr>
                <w:sz w:val="24"/>
                <w:szCs w:val="24"/>
              </w:rPr>
              <w:t xml:space="preserve"> реестры на ежемесячные взносы на капитальный ремонт в части жилых помещений, находящиеся в собственности города Батайска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A43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июля</w:t>
            </w:r>
          </w:p>
          <w:p w14:paraId="4C5DEDF1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4A7E19D5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62B1CDB4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2027г.</w:t>
            </w:r>
          </w:p>
          <w:p w14:paraId="5A2D5D9D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196D271B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1октября</w:t>
            </w:r>
          </w:p>
          <w:p w14:paraId="0B81ECD6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12677FCC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279E7579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2027г.</w:t>
            </w:r>
          </w:p>
          <w:p w14:paraId="050D7DED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71A48DD7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22 декабря </w:t>
            </w:r>
          </w:p>
          <w:p w14:paraId="50E25968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168CBEA1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3079E3C8" w14:textId="77777777" w:rsidR="004078E0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976" w14:textId="3C91AA34" w:rsidR="004078E0" w:rsidRPr="00C654A3" w:rsidRDefault="00627E94" w:rsidP="004078E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A7C" w14:textId="77777777" w:rsidR="004078E0" w:rsidRPr="00C654A3" w:rsidRDefault="004078E0" w:rsidP="00704BB8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654A3">
              <w:rPr>
                <w:color w:val="000000"/>
                <w:sz w:val="24"/>
                <w:szCs w:val="24"/>
                <w:lang w:eastAsia="ru-RU"/>
              </w:rPr>
              <w:t>реестры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FFC" w14:textId="77777777" w:rsidR="004078E0" w:rsidRPr="00C654A3" w:rsidRDefault="004078E0" w:rsidP="00704BB8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bookmarkEnd w:id="7"/>
      <w:tr w:rsidR="00645FCF" w:rsidRPr="00C654A3" w14:paraId="3AB7F270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F6B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599" w14:textId="77777777" w:rsidR="00645FCF" w:rsidRPr="00C654A3" w:rsidRDefault="00645FCF" w:rsidP="00645FCF">
            <w:pPr>
              <w:suppressAutoHyphens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Контрольная точка 1.1.3. Оплачены предоставленные платежные документы и реестры на ежемесячные взносы на капитальный ремонт в части жилых помещений, находящиеся в собственности города Батайска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018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июля</w:t>
            </w:r>
          </w:p>
          <w:p w14:paraId="63B7148A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019BDA96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531D67E9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2027г.</w:t>
            </w:r>
          </w:p>
          <w:p w14:paraId="2A28310F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62EEE277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1октября</w:t>
            </w:r>
          </w:p>
          <w:p w14:paraId="0172DD28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2E9AE68E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078B90B6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2027г.</w:t>
            </w:r>
          </w:p>
          <w:p w14:paraId="103B3ACC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14:paraId="4B4B676F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22 декабря </w:t>
            </w:r>
          </w:p>
          <w:p w14:paraId="26CBDBD0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75BC8B7B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5D3FF47A" w14:textId="77777777" w:rsidR="00645FCF" w:rsidRPr="00C654A3" w:rsidRDefault="00645FCF" w:rsidP="00645F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E3D4" w14:textId="71F1F951" w:rsidR="00645FCF" w:rsidRPr="00C654A3" w:rsidRDefault="00627E94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15B" w14:textId="77777777" w:rsidR="00645FCF" w:rsidRPr="00C654A3" w:rsidRDefault="00645FCF" w:rsidP="00645FC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654A3">
              <w:rPr>
                <w:color w:val="000000"/>
                <w:sz w:val="24"/>
                <w:szCs w:val="24"/>
                <w:lang w:eastAsia="ru-RU"/>
              </w:rPr>
              <w:t>Платежные поручения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4EA" w14:textId="77777777" w:rsidR="00645FCF" w:rsidRPr="00C654A3" w:rsidRDefault="00645FCF" w:rsidP="00645FC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3D6FEB" w:rsidRPr="00C654A3" w14:paraId="26451549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3EE" w14:textId="6ED232B7" w:rsidR="003D6FEB" w:rsidRPr="00C654A3" w:rsidRDefault="003D6FEB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D36" w14:textId="027D9595" w:rsidR="003D6FEB" w:rsidRPr="00C654A3" w:rsidRDefault="003D6FEB" w:rsidP="003D6FEB">
            <w:pPr>
              <w:suppressAutoHyphens w:val="0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2F6" w14:textId="15A82F8C" w:rsidR="003D6FEB" w:rsidRPr="00C654A3" w:rsidRDefault="003D6FEB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209" w14:textId="100B1885" w:rsidR="003D6FEB" w:rsidRPr="00C654A3" w:rsidRDefault="00627E94" w:rsidP="003D6FE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5BA" w14:textId="34D83BAC" w:rsidR="003D6FEB" w:rsidRPr="00C654A3" w:rsidRDefault="003D6FEB" w:rsidP="003D6F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4DF8" w14:textId="6675FCBD" w:rsidR="003D6FEB" w:rsidRPr="00C654A3" w:rsidRDefault="003D6FEB" w:rsidP="003D6FEB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6FEB" w:rsidRPr="00C654A3" w14:paraId="510D362B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477" w14:textId="06289667" w:rsidR="003D6FEB" w:rsidRPr="00C654A3" w:rsidRDefault="003D6FEB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5FE" w14:textId="2B8D4729" w:rsidR="003D6FEB" w:rsidRPr="00C654A3" w:rsidRDefault="003D6FEB" w:rsidP="003D6FEB">
            <w:pPr>
              <w:suppressAutoHyphens w:val="0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D6FEB">
              <w:rPr>
                <w:sz w:val="24"/>
                <w:szCs w:val="24"/>
              </w:rPr>
              <w:t>.2. Заключен</w:t>
            </w:r>
            <w:r>
              <w:rPr>
                <w:sz w:val="24"/>
                <w:szCs w:val="24"/>
              </w:rPr>
              <w:t>о</w:t>
            </w:r>
            <w:r w:rsidRPr="003D6F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соглашение</w:t>
            </w:r>
            <w:r w:rsidRPr="003D6FEB">
              <w:rPr>
                <w:sz w:val="24"/>
                <w:szCs w:val="24"/>
              </w:rPr>
              <w:t xml:space="preserve"> на выполнение работ, оказание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62B" w14:textId="4A43DF78" w:rsidR="003D6FEB" w:rsidRPr="00C654A3" w:rsidRDefault="00410353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1BF" w14:textId="7EDB181B" w:rsidR="003D6FEB" w:rsidRPr="00C654A3" w:rsidRDefault="00627E94" w:rsidP="003D6FE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92DB" w14:textId="3C3453C9" w:rsidR="003D6FEB" w:rsidRPr="00C654A3" w:rsidRDefault="003D6FEB" w:rsidP="003D6F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DC9" w14:textId="02B73BE8" w:rsidR="003D6FEB" w:rsidRPr="00C654A3" w:rsidRDefault="003D6FEB" w:rsidP="003D6FEB">
            <w:pPr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3D6FEB" w:rsidRPr="00C654A3" w14:paraId="7B9C96E6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AC6" w14:textId="4214D1C3" w:rsidR="003D6FEB" w:rsidRPr="00C654A3" w:rsidRDefault="003D6FEB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4BC" w14:textId="33D2714D" w:rsidR="003D6FEB" w:rsidRPr="003D6FEB" w:rsidRDefault="003D6FEB" w:rsidP="003D6FEB">
            <w:pPr>
              <w:suppressAutoHyphens w:val="0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D6F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6FEB">
              <w:rPr>
                <w:sz w:val="24"/>
                <w:szCs w:val="24"/>
              </w:rPr>
              <w:t>.</w:t>
            </w:r>
          </w:p>
          <w:p w14:paraId="7F1827A9" w14:textId="323A38EF" w:rsidR="003D6FEB" w:rsidRPr="00C654A3" w:rsidRDefault="003D6FEB" w:rsidP="003D6FEB">
            <w:pPr>
              <w:suppressAutoHyphens w:val="0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</w:rPr>
              <w:t>Сведения о выполненных работ, оказанных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544" w14:textId="35072F57" w:rsidR="003D6FEB" w:rsidRPr="00C654A3" w:rsidRDefault="00410353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0D2" w14:textId="3920CBB8" w:rsidR="003D6FEB" w:rsidRPr="00C654A3" w:rsidRDefault="00627E94" w:rsidP="003D6FE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071" w14:textId="5DB39409" w:rsidR="003D6FEB" w:rsidRPr="00C654A3" w:rsidRDefault="003D6FEB" w:rsidP="003D6F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4F6" w14:textId="4D4307E4" w:rsidR="003D6FEB" w:rsidRPr="00C654A3" w:rsidRDefault="003D6FEB" w:rsidP="003D6FEB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3D6FEB" w:rsidRPr="00C654A3" w14:paraId="40EDC880" w14:textId="77777777" w:rsidTr="006330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4F9" w14:textId="7A903DC0" w:rsidR="003D6FEB" w:rsidRPr="00C654A3" w:rsidRDefault="003D6FEB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079" w14:textId="33B99097" w:rsidR="003D6FEB" w:rsidRPr="003D6FEB" w:rsidRDefault="003D6FEB" w:rsidP="003D6FEB">
            <w:pPr>
              <w:suppressAutoHyphens w:val="0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D6F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6FEB">
              <w:rPr>
                <w:sz w:val="24"/>
                <w:szCs w:val="24"/>
              </w:rPr>
              <w:t xml:space="preserve">. </w:t>
            </w:r>
          </w:p>
          <w:p w14:paraId="173E0232" w14:textId="30BA3E28" w:rsidR="003D6FEB" w:rsidRPr="00C654A3" w:rsidRDefault="003D6FEB" w:rsidP="003D6FEB">
            <w:pPr>
              <w:suppressAutoHyphens w:val="0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48E" w14:textId="51906243" w:rsidR="003D6FEB" w:rsidRPr="00C654A3" w:rsidRDefault="006802BB" w:rsidP="003D6F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4DB" w14:textId="7DA513F1" w:rsidR="003D6FEB" w:rsidRPr="00C654A3" w:rsidRDefault="00627E94" w:rsidP="003D6FE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DA2" w14:textId="5758E55E" w:rsidR="003D6FEB" w:rsidRPr="00C654A3" w:rsidRDefault="003D6FEB" w:rsidP="003D6FE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DEE" w14:textId="08641C92" w:rsidR="003D6FEB" w:rsidRPr="00C654A3" w:rsidRDefault="003D6FEB" w:rsidP="003D6FEB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3DDC8F13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169A451" w14:textId="77777777" w:rsidR="00704BB8" w:rsidRPr="00C654A3" w:rsidRDefault="00704BB8" w:rsidP="00704BB8">
      <w:pPr>
        <w:pStyle w:val="ConsPlusNormal"/>
        <w:jc w:val="center"/>
        <w:rPr>
          <w:rFonts w:ascii="Times New Roman" w:hAnsi="Times New Roman" w:cs="Times New Roman"/>
        </w:rPr>
        <w:sectPr w:rsidR="00704BB8" w:rsidRPr="00C654A3" w:rsidSect="006330A3">
          <w:pgSz w:w="16838" w:h="11906" w:orient="landscape"/>
          <w:pgMar w:top="1702" w:right="567" w:bottom="851" w:left="1701" w:header="720" w:footer="720" w:gutter="0"/>
          <w:cols w:space="720"/>
          <w:titlePg/>
          <w:docGrid w:linePitch="360"/>
        </w:sectPr>
      </w:pPr>
    </w:p>
    <w:p w14:paraId="5CD19E27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val="en-US" w:eastAsia="ru-RU"/>
        </w:rPr>
        <w:t>I</w:t>
      </w:r>
      <w:r w:rsidR="00030D55" w:rsidRPr="00C654A3">
        <w:rPr>
          <w:sz w:val="28"/>
          <w:szCs w:val="28"/>
          <w:lang w:val="en-US" w:eastAsia="ru-RU"/>
        </w:rPr>
        <w:t>I</w:t>
      </w:r>
      <w:r w:rsidRPr="00C654A3">
        <w:rPr>
          <w:sz w:val="28"/>
          <w:szCs w:val="28"/>
          <w:lang w:eastAsia="ru-RU"/>
        </w:rPr>
        <w:t>. ПАСПОРТ</w:t>
      </w:r>
    </w:p>
    <w:p w14:paraId="70AD1921" w14:textId="77777777" w:rsidR="00704BB8" w:rsidRPr="00C654A3" w:rsidRDefault="00C61D17" w:rsidP="00C61D17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C654A3">
        <w:rPr>
          <w:sz w:val="28"/>
          <w:szCs w:val="28"/>
        </w:rPr>
        <w:t>комплекса процессных мероприятий «</w:t>
      </w:r>
      <w:r w:rsidR="00BF7DD4" w:rsidRPr="00C654A3">
        <w:rPr>
          <w:color w:val="000000" w:themeColor="text1"/>
          <w:sz w:val="28"/>
          <w:szCs w:val="28"/>
          <w:lang w:eastAsia="ru-RU"/>
        </w:rPr>
        <w:t>Комплексное развитие инженерной инфраструктуры города Батайска</w:t>
      </w:r>
      <w:r w:rsidRPr="00C654A3">
        <w:rPr>
          <w:sz w:val="28"/>
          <w:szCs w:val="28"/>
        </w:rPr>
        <w:t>»</w:t>
      </w:r>
    </w:p>
    <w:p w14:paraId="3BA9F476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1. Основные положения</w:t>
      </w:r>
    </w:p>
    <w:p w14:paraId="021414E2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24"/>
      </w:tblGrid>
      <w:tr w:rsidR="00704BB8" w:rsidRPr="00C654A3" w14:paraId="5FE2F9A8" w14:textId="77777777" w:rsidTr="003B1DEF">
        <w:tc>
          <w:tcPr>
            <w:tcW w:w="4536" w:type="dxa"/>
          </w:tcPr>
          <w:p w14:paraId="5771D68D" w14:textId="77777777" w:rsidR="00704BB8" w:rsidRPr="00C654A3" w:rsidRDefault="00704BB8" w:rsidP="0000484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«Повышение удовлетворенности населения города </w:t>
            </w:r>
            <w:r w:rsidR="00004843" w:rsidRPr="00C654A3">
              <w:rPr>
                <w:sz w:val="28"/>
                <w:szCs w:val="28"/>
                <w:lang w:eastAsia="ru-RU"/>
              </w:rPr>
              <w:t>Батайска</w:t>
            </w:r>
            <w:r w:rsidRPr="00C654A3">
              <w:rPr>
                <w:sz w:val="28"/>
                <w:szCs w:val="28"/>
                <w:lang w:eastAsia="ru-RU"/>
              </w:rPr>
              <w:t xml:space="preserve"> уровнем коммунального обслуживания»</w:t>
            </w:r>
          </w:p>
        </w:tc>
        <w:tc>
          <w:tcPr>
            <w:tcW w:w="5024" w:type="dxa"/>
          </w:tcPr>
          <w:p w14:paraId="4540BEC2" w14:textId="79344EF5" w:rsidR="00704BB8" w:rsidRPr="00C654A3" w:rsidRDefault="00627E94" w:rsidP="0000484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УЖКХ г. Батайска (начальник Белоусов В.В.)</w:t>
            </w:r>
          </w:p>
        </w:tc>
      </w:tr>
      <w:tr w:rsidR="00704BB8" w:rsidRPr="00C654A3" w14:paraId="4AE4F30E" w14:textId="77777777" w:rsidTr="003B1DEF">
        <w:tc>
          <w:tcPr>
            <w:tcW w:w="4536" w:type="dxa"/>
          </w:tcPr>
          <w:p w14:paraId="2190926D" w14:textId="77777777" w:rsidR="00704BB8" w:rsidRPr="00C654A3" w:rsidRDefault="00704BB8" w:rsidP="0000484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Связь с муниципальной программой города </w:t>
            </w:r>
            <w:r w:rsidR="00004843" w:rsidRPr="00C654A3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5024" w:type="dxa"/>
          </w:tcPr>
          <w:p w14:paraId="424E24C2" w14:textId="77777777" w:rsidR="00704BB8" w:rsidRPr="00C654A3" w:rsidRDefault="004F302F" w:rsidP="005740A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Муниципальная программа города Батайска «Обеспечение качественными жилищно-коммунальными услугами населения города Батайска»</w:t>
            </w:r>
          </w:p>
        </w:tc>
      </w:tr>
    </w:tbl>
    <w:p w14:paraId="4C4D2BFD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704BB8" w:rsidRPr="00C654A3" w:rsidSect="00704BB8">
          <w:pgSz w:w="11906" w:h="16840"/>
          <w:pgMar w:top="1134" w:right="567" w:bottom="1134" w:left="1701" w:header="720" w:footer="0" w:gutter="0"/>
          <w:cols w:space="720"/>
          <w:noEndnote/>
          <w:docGrid w:linePitch="326"/>
        </w:sectPr>
      </w:pPr>
    </w:p>
    <w:p w14:paraId="479D62D3" w14:textId="084E5B25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2. Показатели</w:t>
      </w:r>
      <w:r w:rsidR="00602666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комплекса процессных мероприятий</w:t>
      </w:r>
    </w:p>
    <w:p w14:paraId="7BE5114A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314"/>
        <w:gridCol w:w="1119"/>
        <w:gridCol w:w="992"/>
        <w:gridCol w:w="1304"/>
        <w:gridCol w:w="823"/>
        <w:gridCol w:w="907"/>
        <w:gridCol w:w="1020"/>
        <w:gridCol w:w="1020"/>
        <w:gridCol w:w="1020"/>
        <w:gridCol w:w="1020"/>
        <w:gridCol w:w="1250"/>
        <w:gridCol w:w="1149"/>
      </w:tblGrid>
      <w:tr w:rsidR="00704BB8" w:rsidRPr="00C654A3" w14:paraId="220049A7" w14:textId="77777777" w:rsidTr="0097735C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F8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№</w:t>
            </w:r>
          </w:p>
          <w:p w14:paraId="18F279B5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п/п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48F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77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D8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E2D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 xml:space="preserve">Единица измерения (по </w:t>
            </w:r>
            <w:hyperlink r:id="rId19" w:history="1">
              <w:r w:rsidRPr="00C654A3">
                <w:rPr>
                  <w:lang w:eastAsia="ru-RU"/>
                </w:rPr>
                <w:t>ОКЕИ</w:t>
              </w:r>
            </w:hyperlink>
            <w:r w:rsidRPr="00C654A3">
              <w:rPr>
                <w:lang w:eastAsia="ru-RU"/>
              </w:rPr>
              <w:t>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AC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Базовое значение показателя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93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Значения показателей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E7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17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Информационная система</w:t>
            </w:r>
          </w:p>
        </w:tc>
      </w:tr>
      <w:tr w:rsidR="00704BB8" w:rsidRPr="00C654A3" w14:paraId="5F279A39" w14:textId="77777777" w:rsidTr="0097735C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77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1C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BC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39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92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4B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значение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32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6C3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E80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517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2027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BD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2030 год (справочно)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99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3D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704BB8" w:rsidRPr="00C654A3" w14:paraId="0D23732F" w14:textId="77777777" w:rsidTr="0097735C">
        <w:trPr>
          <w:trHeight w:val="1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99F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53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251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4CC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8D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F8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2A8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B7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5F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6D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96F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B0F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016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13</w:t>
            </w:r>
          </w:p>
        </w:tc>
      </w:tr>
      <w:tr w:rsidR="00704BB8" w:rsidRPr="00C654A3" w14:paraId="293B7B05" w14:textId="77777777" w:rsidTr="0097735C"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57B" w14:textId="77777777" w:rsidR="00704BB8" w:rsidRPr="00C654A3" w:rsidRDefault="005740A1" w:rsidP="000F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C654A3">
              <w:t>1. Задача «</w:t>
            </w:r>
            <w:r w:rsidR="008F1002" w:rsidRPr="00C654A3">
              <w:t>Созданы условия по строительству, ремонту, реконструкции объектов электрических сетей</w:t>
            </w:r>
            <w:r w:rsidRPr="00C654A3">
              <w:t>»</w:t>
            </w:r>
          </w:p>
        </w:tc>
      </w:tr>
      <w:tr w:rsidR="003D26CB" w:rsidRPr="00C654A3" w14:paraId="1D8BA82D" w14:textId="77777777" w:rsidTr="0097735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403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1.1.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A54" w14:textId="77777777" w:rsidR="003D26CB" w:rsidRPr="00C654A3" w:rsidRDefault="003D26CB" w:rsidP="003D26CB">
            <w:pPr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BF2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71B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6663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3B1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230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A25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6D6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ED3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1BF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835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УЖКХ г. Батайска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1B5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F1002" w:rsidRPr="00C654A3" w14:paraId="79EDC29B" w14:textId="77777777" w:rsidTr="0097735C"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B66" w14:textId="77777777" w:rsidR="008F1002" w:rsidRPr="00C654A3" w:rsidRDefault="008F1002" w:rsidP="00BF7DD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2. Задача «Созданы условия по строительству и реконструкции объектов водопроводно-канализационного хозяйства»</w:t>
            </w:r>
          </w:p>
        </w:tc>
      </w:tr>
      <w:tr w:rsidR="003D26CB" w:rsidRPr="00C654A3" w14:paraId="156C9C19" w14:textId="77777777" w:rsidTr="0097735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A3F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2.1.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921" w14:textId="77777777" w:rsidR="003D26CB" w:rsidRPr="00C654A3" w:rsidRDefault="003D26CB" w:rsidP="003D26CB">
            <w:pPr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kern w:val="2"/>
                <w:sz w:val="24"/>
                <w:szCs w:val="24"/>
                <w:lang w:eastAsia="ru-RU"/>
              </w:rPr>
              <w:t>Доля населения, обеспеченного питьевой водой, отвечающей требованиям безопасности, в общей численности населения города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374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654A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22A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181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654A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6D6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sz w:val="24"/>
                <w:szCs w:val="24"/>
              </w:rPr>
              <w:t>88,22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9B1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F00" w14:textId="77777777" w:rsidR="003D26CB" w:rsidRPr="00C654A3" w:rsidRDefault="003D26CB" w:rsidP="003D26C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25A" w14:textId="77777777" w:rsidR="003D26CB" w:rsidRPr="00C654A3" w:rsidRDefault="003D26CB" w:rsidP="003D26C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F1A" w14:textId="77777777" w:rsidR="003D26CB" w:rsidRPr="00C654A3" w:rsidRDefault="003D26CB" w:rsidP="003D26C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4AD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sz w:val="24"/>
                <w:szCs w:val="24"/>
              </w:rPr>
              <w:t>88,70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0D4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sz w:val="24"/>
                <w:szCs w:val="24"/>
              </w:rPr>
              <w:t>УЖКХ г. Батайска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902" w14:textId="77777777" w:rsidR="003D26CB" w:rsidRPr="00C654A3" w:rsidRDefault="003D26CB" w:rsidP="003D26CB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02AD31A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39"/>
        <w:jc w:val="both"/>
        <w:rPr>
          <w:lang w:eastAsia="ru-RU"/>
        </w:rPr>
      </w:pPr>
    </w:p>
    <w:p w14:paraId="495724A5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F259846" w14:textId="77777777" w:rsidR="00063E1B" w:rsidRPr="00C654A3" w:rsidRDefault="00063E1B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04F871A" w14:textId="77777777" w:rsidR="00063E1B" w:rsidRPr="00C654A3" w:rsidRDefault="00063E1B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5FEC9D6" w14:textId="77777777" w:rsidR="00063E1B" w:rsidRPr="00C654A3" w:rsidRDefault="00063E1B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49155CF" w14:textId="3BF6DB78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3. Перечень мероприятий (результатов) комплекса</w:t>
      </w:r>
      <w:r w:rsidR="00602666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процессных мероприятий</w:t>
      </w:r>
    </w:p>
    <w:p w14:paraId="3695C73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3314"/>
        <w:gridCol w:w="1604"/>
        <w:gridCol w:w="2984"/>
        <w:gridCol w:w="1218"/>
        <w:gridCol w:w="1263"/>
        <w:gridCol w:w="887"/>
        <w:gridCol w:w="831"/>
        <w:gridCol w:w="884"/>
        <w:gridCol w:w="1117"/>
      </w:tblGrid>
      <w:tr w:rsidR="00704BB8" w:rsidRPr="00C654A3" w14:paraId="339DB733" w14:textId="77777777" w:rsidTr="0097735C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4E4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№</w:t>
            </w:r>
          </w:p>
          <w:p w14:paraId="140D6C3B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F42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049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D49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80E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20" w:history="1">
              <w:r w:rsidRPr="00F5288F">
                <w:rPr>
                  <w:sz w:val="24"/>
                  <w:szCs w:val="24"/>
                  <w:lang w:eastAsia="ru-RU"/>
                </w:rPr>
                <w:t>ОКЕИ</w:t>
              </w:r>
            </w:hyperlink>
            <w:r w:rsidRPr="00F5288F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CD8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74E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704BB8" w:rsidRPr="00C654A3" w14:paraId="3A66D41B" w14:textId="77777777" w:rsidTr="0097735C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D87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140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62F4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A79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A03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F7B4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A38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C1A2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777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490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2027</w:t>
            </w:r>
          </w:p>
        </w:tc>
      </w:tr>
      <w:tr w:rsidR="00704BB8" w:rsidRPr="00C654A3" w14:paraId="173FA7C4" w14:textId="77777777" w:rsidTr="0097735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7B4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A56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CD0E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5692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9A1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01F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571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206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F14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65F" w14:textId="77777777" w:rsidR="00704BB8" w:rsidRPr="00F5288F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288F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D26CB" w:rsidRPr="00C654A3" w14:paraId="11F01BE9" w14:textId="77777777" w:rsidTr="0097735C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819" w14:textId="77777777" w:rsidR="003D26CB" w:rsidRPr="00C654A3" w:rsidRDefault="003D26CB" w:rsidP="00F634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 Задача «Созданы условия по строительству, ремонту, реконструкции объектов электрических сетей»</w:t>
            </w:r>
          </w:p>
        </w:tc>
      </w:tr>
      <w:tr w:rsidR="00F63453" w:rsidRPr="00C654A3" w14:paraId="7E479647" w14:textId="77777777" w:rsidTr="0097735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F4B" w14:textId="77777777" w:rsidR="00F63453" w:rsidRPr="00C654A3" w:rsidRDefault="00F63453" w:rsidP="00F6345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1.1.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9D8" w14:textId="77777777" w:rsidR="00F63453" w:rsidRPr="00C654A3" w:rsidRDefault="007A3ECF" w:rsidP="00F63453">
            <w:pPr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kern w:val="2"/>
                <w:sz w:val="24"/>
                <w:szCs w:val="24"/>
                <w:lang w:eastAsia="ru-RU"/>
              </w:rPr>
              <w:t>Мероприятие (результат) «Выполнено с</w:t>
            </w:r>
            <w:r w:rsidR="00CB53A0" w:rsidRPr="00C654A3">
              <w:rPr>
                <w:kern w:val="2"/>
                <w:sz w:val="24"/>
                <w:szCs w:val="24"/>
                <w:lang w:eastAsia="ru-RU"/>
              </w:rPr>
              <w:t xml:space="preserve">троительство, реконструкция, капитальный ремонт объектов </w:t>
            </w:r>
            <w:r w:rsidR="008F1002" w:rsidRPr="00C654A3">
              <w:rPr>
                <w:kern w:val="2"/>
                <w:sz w:val="24"/>
                <w:szCs w:val="24"/>
                <w:lang w:eastAsia="ru-RU"/>
              </w:rPr>
              <w:t>электро-сетевого хозяйства</w:t>
            </w:r>
            <w:r w:rsidR="00CB53A0" w:rsidRPr="00C654A3">
              <w:rPr>
                <w:kern w:val="2"/>
                <w:sz w:val="24"/>
                <w:szCs w:val="24"/>
                <w:lang w:eastAsia="ru-RU"/>
              </w:rPr>
              <w:t>, включая разработку проектно-сметной документации</w:t>
            </w:r>
            <w:r w:rsidRPr="00C654A3">
              <w:rPr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C75" w14:textId="77777777" w:rsidR="00F63453" w:rsidRPr="00C654A3" w:rsidRDefault="00F63453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оказание услуг (выполнение работ)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5B1" w14:textId="77777777" w:rsidR="00F63453" w:rsidRPr="00C654A3" w:rsidRDefault="00CB53A0" w:rsidP="00F63453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kern w:val="2"/>
                <w:sz w:val="24"/>
                <w:szCs w:val="24"/>
                <w:lang w:eastAsia="ru-RU"/>
              </w:rPr>
              <w:t>Снижение уровня потерь при производстве, транспортировке и распределении коммунальных ресурсов;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231" w14:textId="77777777" w:rsidR="00F63453" w:rsidRPr="00C654A3" w:rsidRDefault="00030D55" w:rsidP="00704BB8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1F1" w14:textId="77777777" w:rsidR="00F63453" w:rsidRPr="00C654A3" w:rsidRDefault="00775519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09B" w14:textId="77777777" w:rsidR="00F63453" w:rsidRPr="00C654A3" w:rsidRDefault="00F63453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2023</w:t>
            </w:r>
          </w:p>
          <w:p w14:paraId="5D1F8424" w14:textId="77777777" w:rsidR="00F63453" w:rsidRPr="00C654A3" w:rsidRDefault="00F63453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042" w14:textId="77777777" w:rsidR="00F63453" w:rsidRPr="00C654A3" w:rsidRDefault="00775519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C07" w14:textId="77777777" w:rsidR="00F63453" w:rsidRPr="00C654A3" w:rsidRDefault="00775519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6ED" w14:textId="77777777" w:rsidR="00F63453" w:rsidRPr="00C654A3" w:rsidRDefault="00775519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</w:tr>
      <w:tr w:rsidR="008F1002" w:rsidRPr="00C654A3" w14:paraId="609D3D86" w14:textId="77777777" w:rsidTr="0097735C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D3D" w14:textId="77777777" w:rsidR="008F1002" w:rsidRPr="00C654A3" w:rsidRDefault="008F1002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2. Задача «Созданы условия по строительству и реконструкции объектов водопроводно-канализационного хозяйства»</w:t>
            </w:r>
          </w:p>
        </w:tc>
      </w:tr>
      <w:tr w:rsidR="00CB53A0" w:rsidRPr="00C654A3" w14:paraId="208FF942" w14:textId="77777777" w:rsidTr="0097735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8A5" w14:textId="77777777" w:rsidR="00CB53A0" w:rsidRPr="00C654A3" w:rsidRDefault="00CB53A0" w:rsidP="00F6345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1.2.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90C" w14:textId="77777777" w:rsidR="00CB53A0" w:rsidRPr="00C654A3" w:rsidRDefault="007A3ECF" w:rsidP="00F63453">
            <w:pPr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kern w:val="2"/>
                <w:sz w:val="24"/>
                <w:szCs w:val="24"/>
                <w:lang w:eastAsia="ru-RU"/>
              </w:rPr>
              <w:t>Мероприятие (результат) «Выполнено с</w:t>
            </w:r>
            <w:r w:rsidR="00CB53A0" w:rsidRPr="00C654A3">
              <w:rPr>
                <w:kern w:val="2"/>
                <w:sz w:val="24"/>
                <w:szCs w:val="24"/>
                <w:lang w:eastAsia="ru-RU"/>
              </w:rPr>
              <w:t xml:space="preserve">троительство, реконструкция, капитальный ремонт </w:t>
            </w:r>
            <w:r w:rsidR="00F44874" w:rsidRPr="00C654A3">
              <w:rPr>
                <w:kern w:val="2"/>
                <w:sz w:val="24"/>
                <w:szCs w:val="24"/>
                <w:lang w:eastAsia="ru-RU"/>
              </w:rPr>
              <w:t xml:space="preserve">муниципальных </w:t>
            </w:r>
            <w:r w:rsidR="00CB53A0" w:rsidRPr="00C654A3">
              <w:rPr>
                <w:kern w:val="2"/>
                <w:sz w:val="24"/>
                <w:szCs w:val="24"/>
                <w:lang w:eastAsia="ru-RU"/>
              </w:rPr>
              <w:t>объектов сетей</w:t>
            </w:r>
            <w:r w:rsidR="00A87F8F" w:rsidRPr="00C654A3">
              <w:rPr>
                <w:kern w:val="2"/>
                <w:sz w:val="24"/>
                <w:szCs w:val="24"/>
                <w:lang w:eastAsia="ru-RU"/>
              </w:rPr>
              <w:t xml:space="preserve"> водопроводно-канализационного хозяйства</w:t>
            </w:r>
            <w:r w:rsidR="00CB53A0" w:rsidRPr="00C654A3">
              <w:rPr>
                <w:kern w:val="2"/>
                <w:sz w:val="24"/>
                <w:szCs w:val="24"/>
                <w:lang w:eastAsia="ru-RU"/>
              </w:rPr>
              <w:t>, включая разработку проектно-сметной документации</w:t>
            </w:r>
            <w:r w:rsidR="00A87F8F" w:rsidRPr="00C654A3">
              <w:rPr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9A8" w14:textId="77777777" w:rsidR="00CB53A0" w:rsidRPr="00C654A3" w:rsidRDefault="00CB53A0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оказание услуг (выполнение работ)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C3D" w14:textId="77777777" w:rsidR="00F44874" w:rsidRPr="00C654A3" w:rsidRDefault="008F1002" w:rsidP="00F63453">
            <w:pPr>
              <w:jc w:val="center"/>
            </w:pPr>
            <w:r w:rsidRPr="00C654A3">
              <w:rPr>
                <w:kern w:val="2"/>
                <w:sz w:val="24"/>
                <w:szCs w:val="24"/>
                <w:lang w:eastAsia="ru-RU"/>
              </w:rPr>
              <w:t xml:space="preserve">доля населения Ростовской области,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3E4" w14:textId="77777777" w:rsidR="00CB53A0" w:rsidRPr="00C654A3" w:rsidRDefault="00030D55" w:rsidP="00704BB8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29A" w14:textId="77777777" w:rsidR="00CB53A0" w:rsidRPr="00C654A3" w:rsidRDefault="006228DC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072" w14:textId="77777777" w:rsidR="00CB53A0" w:rsidRPr="00C654A3" w:rsidRDefault="00CB53A0" w:rsidP="00CB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2023</w:t>
            </w:r>
          </w:p>
          <w:p w14:paraId="5951985D" w14:textId="77777777" w:rsidR="00CB53A0" w:rsidRPr="00C654A3" w:rsidRDefault="00CB53A0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1568" w14:textId="77777777" w:rsidR="00CB53A0" w:rsidRPr="00C654A3" w:rsidRDefault="006228DC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6A8" w14:textId="77777777" w:rsidR="00CB53A0" w:rsidRPr="00C654A3" w:rsidRDefault="006228DC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6A2" w14:textId="77777777" w:rsidR="00CB53A0" w:rsidRPr="00C654A3" w:rsidRDefault="006228DC" w:rsidP="00704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</w:t>
            </w:r>
          </w:p>
        </w:tc>
      </w:tr>
    </w:tbl>
    <w:p w14:paraId="4E5A1BBD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71E6F56D" w14:textId="77777777" w:rsidR="007A3ECF" w:rsidRPr="00C654A3" w:rsidRDefault="007A3ECF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46259A6" w14:textId="77777777" w:rsidR="00063E1B" w:rsidRPr="00C654A3" w:rsidRDefault="00063E1B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C16034F" w14:textId="77777777" w:rsidR="00063E1B" w:rsidRPr="00C654A3" w:rsidRDefault="00063E1B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27A6734" w14:textId="723D7D25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4. Финансовое обеспечение комплекса</w:t>
      </w:r>
      <w:r w:rsidR="00602666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процессных мероприятий</w:t>
      </w:r>
    </w:p>
    <w:p w14:paraId="7CD5EF48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5836"/>
        <w:gridCol w:w="3061"/>
        <w:gridCol w:w="1333"/>
        <w:gridCol w:w="1191"/>
        <w:gridCol w:w="1191"/>
        <w:gridCol w:w="1512"/>
      </w:tblGrid>
      <w:tr w:rsidR="00704BB8" w:rsidRPr="003D6FEB" w14:paraId="49BCF3F3" w14:textId="77777777" w:rsidTr="009D54E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29B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№</w:t>
            </w:r>
          </w:p>
          <w:p w14:paraId="41EFDB1E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A54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67B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ED7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Объем расходов по годам реализации</w:t>
            </w:r>
          </w:p>
          <w:p w14:paraId="523155FF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04BB8" w:rsidRPr="003D6FEB" w14:paraId="2E6E8EAA" w14:textId="77777777" w:rsidTr="009D54E0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2B9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E0D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9D4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4C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E84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C8D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BD1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всего</w:t>
            </w:r>
          </w:p>
        </w:tc>
      </w:tr>
      <w:tr w:rsidR="00704BB8" w:rsidRPr="003D6FEB" w14:paraId="3034EAF6" w14:textId="77777777" w:rsidTr="009D54E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26" w14:textId="3531BACB" w:rsidR="00704BB8" w:rsidRPr="003D6FEB" w:rsidRDefault="003528A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715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BF9" w14:textId="4FD7BBC9" w:rsidR="00704BB8" w:rsidRPr="003D6FEB" w:rsidRDefault="003528A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3E6" w14:textId="224BF725" w:rsidR="00704BB8" w:rsidRPr="003D6FEB" w:rsidRDefault="003528A6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98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D91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B3A" w14:textId="77777777" w:rsidR="00704BB8" w:rsidRPr="003D6FEB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528A6" w:rsidRPr="003D6FEB" w14:paraId="499B4878" w14:textId="77777777" w:rsidTr="009D54E0">
        <w:trPr>
          <w:trHeight w:val="80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69F81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449" w14:textId="77777777" w:rsidR="003528A6" w:rsidRPr="003D6FEB" w:rsidRDefault="003528A6" w:rsidP="003528A6">
            <w:pPr>
              <w:widowControl w:val="0"/>
              <w:ind w:right="-173"/>
              <w:outlineLvl w:val="2"/>
              <w:rPr>
                <w:color w:val="000000" w:themeColor="text1"/>
                <w:sz w:val="24"/>
                <w:szCs w:val="24"/>
              </w:rPr>
            </w:pPr>
            <w:r w:rsidRPr="003D6FEB">
              <w:rPr>
                <w:color w:val="000000" w:themeColor="text1"/>
                <w:sz w:val="24"/>
                <w:szCs w:val="24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812" w14:textId="2A09A825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BF5" w14:textId="512C89DA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8 044,8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04B" w14:textId="6A48796C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195E" w14:textId="2F070BB5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91D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</w:tr>
      <w:tr w:rsidR="003528A6" w:rsidRPr="003D6FEB" w14:paraId="72BFEA5B" w14:textId="77777777" w:rsidTr="009D54E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0081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7B2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18C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F15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D73" w14:textId="41E04C9D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FEE" w14:textId="5D52AF30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E6B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</w:tr>
      <w:tr w:rsidR="003528A6" w:rsidRPr="003D6FEB" w14:paraId="5BAE68D7" w14:textId="77777777" w:rsidTr="009D54E0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17933D4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F8A2" w14:textId="7B1C6E69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247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53ED" w14:textId="7D3D40B8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4E50" w14:textId="31E8BC92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3B23" w14:textId="4896EBE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AA06" w14:textId="60E4E5F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294E2580" w14:textId="77777777" w:rsidTr="009D54E0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CF8F6F1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588A" w14:textId="0CC4B8DE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992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CBCC" w14:textId="585A1230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2F13" w14:textId="1278AB9C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96D6" w14:textId="3A5C2FED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6CA8" w14:textId="7DA77009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788F00BE" w14:textId="77777777" w:rsidTr="009D54E0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641795A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1C1A" w14:textId="71F4E6E6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A4D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2BA6" w14:textId="3B64B018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6CED" w14:textId="20C4530D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900C" w14:textId="26B2D465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EEEF" w14:textId="358AE2C9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6A243955" w14:textId="77777777" w:rsidTr="009D54E0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11C6286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7EED" w14:textId="5B4B05FB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88A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FC4B" w14:textId="78B18979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B43E" w14:textId="4DF3E23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970C" w14:textId="203A2A2E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030" w14:textId="7270E426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0E576E71" w14:textId="77777777" w:rsidTr="009D54E0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9CF2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B5E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B9E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768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D71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56B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AA4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60744BF1" w14:textId="77777777" w:rsidTr="009D54E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9814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57E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E87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0502 07 4 02 40010 410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D05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9B4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C8C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C81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033FCA2A" w14:textId="77777777" w:rsidTr="009D54E0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43871AA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3B22" w14:textId="0C5B3911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FEA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88AD" w14:textId="4660B282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0148" w14:textId="06AD079C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F5FB" w14:textId="3709B21B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7B51" w14:textId="0A0285C3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20CC3101" w14:textId="77777777" w:rsidTr="009D54E0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13B6AC6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0CA5" w14:textId="22A8FE78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0D5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72BD" w14:textId="5B3AD8DE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A424" w14:textId="7B9E9E6D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A6A3" w14:textId="0F30BD60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7F7A" w14:textId="5BDDD66D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58213AF6" w14:textId="77777777" w:rsidTr="009D54E0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480CA5B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DA79" w14:textId="48370B66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6DC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F5FD" w14:textId="21DEA2A1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AA01" w14:textId="7511B65A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9998" w14:textId="438D9FEB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1CA8" w14:textId="2B3CD2B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321CB09E" w14:textId="77777777" w:rsidTr="009D54E0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0DDFD8B8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CD27" w14:textId="02BD1EAD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7DB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6B9B" w14:textId="3C41D16D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0B5A" w14:textId="440C0549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40DB" w14:textId="1C338E53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DE23" w14:textId="00E7C09A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58D6D987" w14:textId="77777777" w:rsidTr="009D54E0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2368A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BBE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92C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BF6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114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564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853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</w:tr>
      <w:tr w:rsidR="003528A6" w:rsidRPr="003D6FEB" w14:paraId="464A9A57" w14:textId="77777777" w:rsidTr="009D54E0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404C8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659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812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6FEB">
              <w:rPr>
                <w:sz w:val="24"/>
                <w:szCs w:val="24"/>
                <w:lang w:eastAsia="ru-RU"/>
              </w:rPr>
              <w:t>0502 07 4 02 40020 410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D5CF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3AD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6A4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6C4" w14:textId="77777777" w:rsidR="003528A6" w:rsidRPr="003D6FEB" w:rsidRDefault="003528A6" w:rsidP="003528A6">
            <w:pPr>
              <w:jc w:val="center"/>
              <w:rPr>
                <w:sz w:val="24"/>
                <w:szCs w:val="24"/>
              </w:rPr>
            </w:pPr>
            <w:r w:rsidRPr="003D6FEB">
              <w:rPr>
                <w:sz w:val="24"/>
                <w:szCs w:val="24"/>
                <w:lang w:eastAsia="ru-RU"/>
              </w:rPr>
              <w:t>8 004,8</w:t>
            </w:r>
          </w:p>
        </w:tc>
      </w:tr>
      <w:tr w:rsidR="003528A6" w:rsidRPr="003D6FEB" w14:paraId="3430A96F" w14:textId="77777777" w:rsidTr="009D54E0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70C57555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1F95" w14:textId="0F424178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1EF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72DD" w14:textId="3BA8F4ED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577C" w14:textId="5BC8F87F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09AA" w14:textId="47F1F62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7B86" w14:textId="287D241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4C0E6754" w14:textId="77777777" w:rsidTr="009D54E0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9E0D46D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2FEA" w14:textId="7BD64F3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76F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2EF3" w14:textId="3E36725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50369" w14:textId="49CD38FD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928A" w14:textId="61102364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5EDF" w14:textId="432A993B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06A08E67" w14:textId="77777777" w:rsidTr="009D54E0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F9EE4F2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F32D" w14:textId="67A9F1C8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854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B669" w14:textId="31F6593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9019" w14:textId="52C9668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BA2A" w14:textId="136F27D5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C81C" w14:textId="2A57C13D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3D6FEB" w14:paraId="5CDEE3F3" w14:textId="77777777" w:rsidTr="009D54E0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883A9AF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751E" w14:textId="7DAD68C8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1E0" w14:textId="77777777" w:rsidR="003528A6" w:rsidRPr="003D6FE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26E8" w14:textId="50C89A82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9CC0" w14:textId="3ADC5CDF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3F00" w14:textId="32E3A33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C741" w14:textId="61F94467" w:rsidR="003528A6" w:rsidRPr="003D6FEB" w:rsidRDefault="003528A6" w:rsidP="003528A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14:paraId="370FCCFA" w14:textId="77777777" w:rsidR="00704BB8" w:rsidRPr="003D6FEB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43776B2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ED18FBD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8840FE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D635E13" w14:textId="08249E4B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5. План реализации комплекса процессных мероприятий</w:t>
      </w:r>
      <w:r w:rsidR="00A57BFC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на 2025 - 2027 годы</w:t>
      </w:r>
    </w:p>
    <w:p w14:paraId="081CBF1F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5"/>
        <w:gridCol w:w="4730"/>
        <w:gridCol w:w="1858"/>
        <w:gridCol w:w="3941"/>
        <w:gridCol w:w="1303"/>
        <w:gridCol w:w="1844"/>
      </w:tblGrid>
      <w:tr w:rsidR="00704BB8" w:rsidRPr="00C654A3" w14:paraId="2F026536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EED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№</w:t>
            </w:r>
          </w:p>
          <w:p w14:paraId="1A2F8973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1F7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Задача, мероприятие (результат), контрольная точка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B9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2E6" w14:textId="77777777" w:rsidR="00704BB8" w:rsidRPr="00C654A3" w:rsidRDefault="00704BB8" w:rsidP="00F634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Ответственный исполнитель (Ф.И.О., должность, наименование структурного подразделения Администрации города </w:t>
            </w:r>
            <w:r w:rsidR="00F63453" w:rsidRPr="00C654A3">
              <w:rPr>
                <w:sz w:val="24"/>
                <w:szCs w:val="24"/>
                <w:lang w:eastAsia="ru-RU"/>
              </w:rPr>
              <w:t>Батайска</w:t>
            </w:r>
            <w:r w:rsidRPr="00C654A3">
              <w:rPr>
                <w:sz w:val="24"/>
                <w:szCs w:val="24"/>
                <w:lang w:eastAsia="ru-RU"/>
              </w:rPr>
              <w:t xml:space="preserve"> / муниципального органа исполнительной власти города </w:t>
            </w:r>
            <w:r w:rsidR="00F63453" w:rsidRPr="00C654A3">
              <w:rPr>
                <w:sz w:val="24"/>
                <w:szCs w:val="24"/>
                <w:lang w:eastAsia="ru-RU"/>
              </w:rPr>
              <w:t>Батайска</w:t>
            </w:r>
            <w:r w:rsidRPr="00C654A3">
              <w:rPr>
                <w:sz w:val="24"/>
                <w:szCs w:val="24"/>
                <w:lang w:eastAsia="ru-RU"/>
              </w:rPr>
              <w:t xml:space="preserve">/ муниципального учреждения города </w:t>
            </w:r>
            <w:r w:rsidR="00F63453" w:rsidRPr="00C654A3">
              <w:rPr>
                <w:sz w:val="24"/>
                <w:szCs w:val="24"/>
                <w:lang w:eastAsia="ru-RU"/>
              </w:rPr>
              <w:t>Батайска</w:t>
            </w:r>
            <w:r w:rsidRPr="00C654A3">
              <w:rPr>
                <w:sz w:val="24"/>
                <w:szCs w:val="24"/>
                <w:lang w:eastAsia="ru-RU"/>
              </w:rPr>
              <w:t>, организации)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DF9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34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704BB8" w:rsidRPr="00C654A3" w14:paraId="2DCDCCE5" w14:textId="77777777" w:rsidTr="008541EB">
        <w:trPr>
          <w:tblHeader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EA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652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89A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A5B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9CE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804" w14:textId="77777777" w:rsidR="00704BB8" w:rsidRPr="00C654A3" w:rsidRDefault="00704BB8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04BB8" w:rsidRPr="00C654A3" w14:paraId="15F78D41" w14:textId="77777777" w:rsidTr="008541EB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861" w14:textId="77777777" w:rsidR="00704BB8" w:rsidRPr="00C654A3" w:rsidRDefault="00A87F8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1. Задача «Созданы условия по строительству, ремонту, реконструкции объектов электрических сетей»</w:t>
            </w:r>
          </w:p>
        </w:tc>
      </w:tr>
      <w:tr w:rsidR="00834AE9" w:rsidRPr="00C654A3" w14:paraId="4D3CA905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C30" w14:textId="77777777" w:rsidR="00834AE9" w:rsidRPr="00C654A3" w:rsidRDefault="00834AE9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267" w14:textId="77777777" w:rsidR="00834AE9" w:rsidRPr="00C654A3" w:rsidRDefault="00A87F8F" w:rsidP="00834AE9">
            <w:pPr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8E0" w14:textId="77777777" w:rsidR="00834AE9" w:rsidRPr="00C654A3" w:rsidRDefault="0093032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BCE" w14:textId="564623F7" w:rsidR="00834AE9" w:rsidRPr="00C654A3" w:rsidRDefault="00627E94" w:rsidP="008422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AAD" w14:textId="77777777" w:rsidR="00834AE9" w:rsidRPr="00C654A3" w:rsidRDefault="00645FC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B93" w14:textId="77777777" w:rsidR="00834AE9" w:rsidRPr="00C654A3" w:rsidRDefault="00645FCF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45FCF" w:rsidRPr="00C654A3" w14:paraId="1D03F4FC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B83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122" w14:textId="77777777" w:rsidR="00645FCF" w:rsidRPr="00C654A3" w:rsidRDefault="00645FCF" w:rsidP="00645FCF">
            <w:pPr>
              <w:rPr>
                <w:kern w:val="2"/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FAC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февраля</w:t>
            </w:r>
          </w:p>
          <w:p w14:paraId="4D6548F3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41AC6659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0DDF3688" w14:textId="77777777" w:rsidR="00645FCF" w:rsidRPr="00C654A3" w:rsidRDefault="00645FCF" w:rsidP="00645FCF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CD9" w14:textId="04699D0D" w:rsidR="00645FCF" w:rsidRPr="00C654A3" w:rsidRDefault="00627E94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892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DC8" w14:textId="77777777" w:rsidR="00645FCF" w:rsidRPr="00C654A3" w:rsidRDefault="00645FCF" w:rsidP="00645FCF">
            <w:pPr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45FCF" w:rsidRPr="00C654A3" w14:paraId="3718E50A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B49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1CB" w14:textId="77777777" w:rsidR="00645FCF" w:rsidRPr="00C654A3" w:rsidRDefault="00645FCF" w:rsidP="00645FCF">
            <w:pPr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D28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1 апреля </w:t>
            </w:r>
          </w:p>
          <w:p w14:paraId="7E9F6B26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44DE85EB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7C45E9E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36E897F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 июля</w:t>
            </w:r>
          </w:p>
          <w:p w14:paraId="329DAC86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5F04CEC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EC3D512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9D1FD7D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17F6781C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56A7986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0C50217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60EE0239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4B1" w14:textId="3052D884" w:rsidR="00645FCF" w:rsidRPr="00C654A3" w:rsidRDefault="00627E94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7ED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FD4" w14:textId="77777777" w:rsidR="00645FCF" w:rsidRPr="00C654A3" w:rsidRDefault="00645FCF" w:rsidP="00645FC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45FCF" w:rsidRPr="00C654A3" w14:paraId="458A81CD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F32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4B5" w14:textId="77777777" w:rsidR="00645FCF" w:rsidRPr="00C654A3" w:rsidRDefault="00645FCF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43B40AAD" w14:textId="77777777" w:rsidR="00645FCF" w:rsidRPr="00C654A3" w:rsidRDefault="00645FCF" w:rsidP="00645FCF">
            <w:pPr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Сведения о выполненных работ, оказанных услуг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E27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4430D02B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1FAEE128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30085B7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16166A37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74F58450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9E1E415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9F7A636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6CB04260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22 декабря</w:t>
            </w:r>
          </w:p>
          <w:p w14:paraId="40EF5822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3914E28C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7143F8A9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97F" w14:textId="112FE9C2" w:rsidR="00645FCF" w:rsidRPr="00C654A3" w:rsidRDefault="00627E94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1F3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7EF" w14:textId="77777777" w:rsidR="00645FCF" w:rsidRPr="00C654A3" w:rsidRDefault="00645FCF" w:rsidP="00645FC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87F8F" w:rsidRPr="00C654A3" w14:paraId="5047183A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78D" w14:textId="77777777" w:rsidR="00A87F8F" w:rsidRPr="00C654A3" w:rsidRDefault="00A87F8F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383" w14:textId="77777777" w:rsidR="00A87F8F" w:rsidRPr="00C654A3" w:rsidRDefault="00A87F8F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557D82A9" w14:textId="77777777" w:rsidR="00A87F8F" w:rsidRPr="00C654A3" w:rsidRDefault="00A87F8F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E77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67D6E99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3ACC81C7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529B780C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1594C83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49D9037F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5680B0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37C2154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6C174ACF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30 декабря </w:t>
            </w:r>
          </w:p>
          <w:p w14:paraId="549DE95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490DE8CD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5A8E8C6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7C7" w14:textId="600E3205" w:rsidR="00A87F8F" w:rsidRPr="00C654A3" w:rsidRDefault="00627E94" w:rsidP="00A87F8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A96" w14:textId="77777777" w:rsidR="00A87F8F" w:rsidRPr="00C654A3" w:rsidRDefault="00645FCF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64B" w14:textId="77777777" w:rsidR="00A87F8F" w:rsidRPr="00C654A3" w:rsidRDefault="00A87F8F" w:rsidP="00A87F8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87F8F" w:rsidRPr="00C654A3" w14:paraId="10E637DF" w14:textId="77777777" w:rsidTr="008541EB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202" w14:textId="77777777" w:rsidR="00A87F8F" w:rsidRPr="00C654A3" w:rsidRDefault="00BF59D0" w:rsidP="00A87F8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2. Задача «Созданы условия по строительству и реконструкции объектов водопроводно-канализационного хозяйства»</w:t>
            </w:r>
          </w:p>
        </w:tc>
      </w:tr>
      <w:tr w:rsidR="00A87F8F" w:rsidRPr="00C654A3" w14:paraId="7268C263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420" w14:textId="77777777" w:rsidR="00A87F8F" w:rsidRPr="00C654A3" w:rsidRDefault="001011D6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  <w:lang w:val="en-US" w:eastAsia="ru-RU"/>
              </w:rPr>
              <w:t>2</w:t>
            </w:r>
            <w:r w:rsidR="00A87F8F" w:rsidRPr="00C654A3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FB8" w14:textId="77777777" w:rsidR="00A87F8F" w:rsidRPr="00C654A3" w:rsidRDefault="00BF59D0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57F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FD7" w14:textId="2A03BCE0" w:rsidR="00A87F8F" w:rsidRPr="00C654A3" w:rsidRDefault="00627E94" w:rsidP="00A87F8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F25" w14:textId="77777777" w:rsidR="00A87F8F" w:rsidRPr="00C654A3" w:rsidRDefault="00645FCF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672" w14:textId="77777777" w:rsidR="00A87F8F" w:rsidRPr="00C654A3" w:rsidRDefault="00645FCF" w:rsidP="00A87F8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45FCF" w:rsidRPr="00C654A3" w14:paraId="7E53A967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B0A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val="en-US" w:eastAsia="ru-RU"/>
              </w:rPr>
              <w:t>2</w:t>
            </w:r>
            <w:r w:rsidRPr="00C654A3">
              <w:rPr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7D6" w14:textId="77777777" w:rsidR="00645FCF" w:rsidRPr="00C654A3" w:rsidRDefault="00645FCF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857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февраля</w:t>
            </w:r>
          </w:p>
          <w:p w14:paraId="40457527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43AC20F3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3D78E491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3CB" w14:textId="5DE574D0" w:rsidR="00645FCF" w:rsidRPr="00C654A3" w:rsidRDefault="00627E94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9C6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166" w14:textId="77777777" w:rsidR="00645FCF" w:rsidRPr="00C654A3" w:rsidRDefault="00645FCF" w:rsidP="00645FC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45FCF" w:rsidRPr="00C654A3" w14:paraId="0173F397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E4A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val="en-US" w:eastAsia="ru-RU"/>
              </w:rPr>
              <w:t>2</w:t>
            </w:r>
            <w:r w:rsidRPr="00C654A3">
              <w:rPr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00C" w14:textId="77777777" w:rsidR="00645FCF" w:rsidRPr="00C654A3" w:rsidRDefault="00645FCF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D2B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1 апреля </w:t>
            </w:r>
          </w:p>
          <w:p w14:paraId="0BB9A82D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C7579BF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71CC8573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E2890BA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05450478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43C91B5A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52B2889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3BEC545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38A2B611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52F8763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B69B94F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1F6C518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8CE" w14:textId="2EAFA593" w:rsidR="00645FCF" w:rsidRPr="00C654A3" w:rsidRDefault="00627E94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D91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F80" w14:textId="77777777" w:rsidR="00645FCF" w:rsidRPr="00C654A3" w:rsidRDefault="00645FCF" w:rsidP="00645FC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87F8F" w:rsidRPr="00C654A3" w14:paraId="0E3357FA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A346" w14:textId="77777777" w:rsidR="00A87F8F" w:rsidRPr="00C654A3" w:rsidRDefault="001011D6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val="en-US" w:eastAsia="ru-RU"/>
              </w:rPr>
              <w:t>2</w:t>
            </w:r>
            <w:r w:rsidR="00A87F8F" w:rsidRPr="00C654A3">
              <w:rPr>
                <w:sz w:val="24"/>
                <w:szCs w:val="24"/>
                <w:lang w:eastAsia="ru-RU"/>
              </w:rPr>
              <w:t>.1.3.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FD8" w14:textId="77777777" w:rsidR="00A87F8F" w:rsidRPr="00C654A3" w:rsidRDefault="00A87F8F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5D83277C" w14:textId="77777777" w:rsidR="00A87F8F" w:rsidRPr="00C654A3" w:rsidRDefault="00A87F8F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Сведения о выполненных работ, оказанных услуг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DF8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7BB4C87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17BD1CD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662C8B73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55EE9CC8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3E0194F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DBCF902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5A9B8CA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B22E8E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22 декабря</w:t>
            </w:r>
          </w:p>
          <w:p w14:paraId="154E1015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ECBBC82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90BC0FD" w14:textId="77777777" w:rsidR="00A87F8F" w:rsidRPr="00C654A3" w:rsidRDefault="00A87F8F" w:rsidP="00A87F8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3D4" w14:textId="1157C36D" w:rsidR="00A87F8F" w:rsidRPr="00C654A3" w:rsidRDefault="00627E94" w:rsidP="00A87F8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584" w14:textId="77777777" w:rsidR="00A87F8F" w:rsidRPr="00C654A3" w:rsidRDefault="00645FCF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933" w14:textId="77777777" w:rsidR="00A87F8F" w:rsidRPr="00C654A3" w:rsidRDefault="00A87F8F" w:rsidP="00A87F8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87F8F" w:rsidRPr="00C654A3" w14:paraId="5E3FDF39" w14:textId="77777777" w:rsidTr="008541E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B41" w14:textId="77777777" w:rsidR="00A87F8F" w:rsidRPr="00C654A3" w:rsidRDefault="001011D6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val="en-US" w:eastAsia="ru-RU"/>
              </w:rPr>
              <w:t>2</w:t>
            </w:r>
            <w:r w:rsidR="00A87F8F" w:rsidRPr="00C654A3">
              <w:rPr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79C" w14:textId="77777777" w:rsidR="00A87F8F" w:rsidRPr="00C654A3" w:rsidRDefault="00A87F8F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23432433" w14:textId="77777777" w:rsidR="00A87F8F" w:rsidRPr="00C654A3" w:rsidRDefault="00A87F8F" w:rsidP="00A87F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AE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16083A4D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4B166E6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4C577F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16984CF2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6BCCB04F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694C315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40CC430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68CF2AD2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30 декабря </w:t>
            </w:r>
          </w:p>
          <w:p w14:paraId="6EAA9BC5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226BA79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2CC68A2" w14:textId="77777777" w:rsidR="00A87F8F" w:rsidRPr="00C654A3" w:rsidRDefault="00A87F8F" w:rsidP="00A87F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CED" w14:textId="2B57F8FD" w:rsidR="00A87F8F" w:rsidRPr="00C654A3" w:rsidRDefault="00627E94" w:rsidP="00A87F8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УЖКХ г. Батайска (начальник Белоусов В.В.)</w:t>
            </w:r>
            <w:r w:rsidR="00A87F8F" w:rsidRPr="00C654A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446" w14:textId="77777777" w:rsidR="00A87F8F" w:rsidRPr="00C654A3" w:rsidRDefault="00645FCF" w:rsidP="00A87F8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4A3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C02" w14:textId="77777777" w:rsidR="00A87F8F" w:rsidRPr="00C654A3" w:rsidRDefault="00A87F8F" w:rsidP="00A87F8F">
            <w:pPr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53636958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27CD346E" w14:textId="77777777" w:rsidR="00704BB8" w:rsidRPr="00C654A3" w:rsidRDefault="00704BB8" w:rsidP="00704BB8">
      <w:pPr>
        <w:rPr>
          <w:sz w:val="24"/>
          <w:szCs w:val="24"/>
          <w:lang w:eastAsia="ru-RU"/>
        </w:rPr>
      </w:pPr>
    </w:p>
    <w:p w14:paraId="0661232D" w14:textId="77777777" w:rsidR="00704BB8" w:rsidRPr="00C654A3" w:rsidRDefault="00704BB8" w:rsidP="00704BB8">
      <w:pPr>
        <w:rPr>
          <w:sz w:val="28"/>
          <w:szCs w:val="28"/>
          <w:lang w:eastAsia="ru-RU"/>
        </w:rPr>
        <w:sectPr w:rsidR="00704BB8" w:rsidRPr="00C654A3" w:rsidSect="003B1DEF">
          <w:pgSz w:w="16840" w:h="11906" w:orient="landscape"/>
          <w:pgMar w:top="1701" w:right="1134" w:bottom="709" w:left="1134" w:header="720" w:footer="0" w:gutter="0"/>
          <w:cols w:space="720"/>
          <w:noEndnote/>
          <w:docGrid w:linePitch="326"/>
        </w:sectPr>
      </w:pPr>
    </w:p>
    <w:p w14:paraId="578F2633" w14:textId="77777777" w:rsidR="00704BB8" w:rsidRPr="00C654A3" w:rsidRDefault="00C458F6" w:rsidP="00704BB8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val="en-US" w:eastAsia="ru-RU"/>
        </w:rPr>
        <w:t>III</w:t>
      </w:r>
      <w:r w:rsidR="00704BB8" w:rsidRPr="00C654A3">
        <w:rPr>
          <w:sz w:val="28"/>
          <w:szCs w:val="28"/>
          <w:lang w:eastAsia="ru-RU"/>
        </w:rPr>
        <w:t>. ПАСПОРТ</w:t>
      </w:r>
    </w:p>
    <w:p w14:paraId="472BE75E" w14:textId="17578083" w:rsidR="00704BB8" w:rsidRPr="00C654A3" w:rsidRDefault="00602666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602666">
        <w:rPr>
          <w:sz w:val="28"/>
          <w:szCs w:val="28"/>
          <w:lang w:eastAsia="ru-RU"/>
        </w:rPr>
        <w:t>омплекс</w:t>
      </w:r>
      <w:r>
        <w:rPr>
          <w:sz w:val="28"/>
          <w:szCs w:val="28"/>
          <w:lang w:eastAsia="ru-RU"/>
        </w:rPr>
        <w:t>а</w:t>
      </w:r>
      <w:r w:rsidRPr="00602666">
        <w:rPr>
          <w:sz w:val="28"/>
          <w:szCs w:val="28"/>
          <w:lang w:eastAsia="ru-RU"/>
        </w:rPr>
        <w:t xml:space="preserve"> процессных мероприятий </w:t>
      </w:r>
      <w:bookmarkStart w:id="8" w:name="_Hlk204069217"/>
      <w:r w:rsidRPr="00602666">
        <w:rPr>
          <w:sz w:val="28"/>
          <w:szCs w:val="28"/>
          <w:lang w:eastAsia="ru-RU"/>
        </w:rPr>
        <w:t>«Ремонт жилищного фонда и имущества муниципального образования «город Батайск»»</w:t>
      </w:r>
      <w:bookmarkEnd w:id="8"/>
    </w:p>
    <w:p w14:paraId="7A57E89F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1. Основные положения</w:t>
      </w:r>
    </w:p>
    <w:p w14:paraId="1984160C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5170"/>
      </w:tblGrid>
      <w:tr w:rsidR="0093032C" w:rsidRPr="00C654A3" w14:paraId="27A2FF8F" w14:textId="77777777" w:rsidTr="00C11EAF">
        <w:tc>
          <w:tcPr>
            <w:tcW w:w="4531" w:type="dxa"/>
          </w:tcPr>
          <w:p w14:paraId="7B4E8E9E" w14:textId="77777777" w:rsidR="0093032C" w:rsidRPr="00C654A3" w:rsidRDefault="0093032C" w:rsidP="00704B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>Ответственный за разработку и реализацию комплекса процессных мероприятий «</w:t>
            </w:r>
            <w:r w:rsidRPr="00C654A3">
              <w:rPr>
                <w:kern w:val="2"/>
                <w:sz w:val="28"/>
                <w:szCs w:val="28"/>
                <w:lang w:eastAsia="ru-RU"/>
              </w:rPr>
              <w:t>Ремонт жилищного фонда и имущества муниципального образования «город Батайск</w:t>
            </w:r>
            <w:r w:rsidRPr="00C654A3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70" w:type="dxa"/>
          </w:tcPr>
          <w:p w14:paraId="0FC22F73" w14:textId="0429CF4B" w:rsidR="0093032C" w:rsidRPr="00C654A3" w:rsidRDefault="00627E94" w:rsidP="0093032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УЖКХ г. Батайска (начальник Белоусов В.В.)</w:t>
            </w:r>
          </w:p>
        </w:tc>
      </w:tr>
      <w:tr w:rsidR="00704BB8" w:rsidRPr="00C654A3" w14:paraId="66F6C791" w14:textId="77777777" w:rsidTr="00C11EAF">
        <w:tc>
          <w:tcPr>
            <w:tcW w:w="4531" w:type="dxa"/>
          </w:tcPr>
          <w:p w14:paraId="3332CDF1" w14:textId="77777777" w:rsidR="00704BB8" w:rsidRPr="00C654A3" w:rsidRDefault="00704BB8" w:rsidP="0093032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Связь с муниципальной программой города </w:t>
            </w:r>
            <w:r w:rsidR="0093032C" w:rsidRPr="00C654A3">
              <w:rPr>
                <w:sz w:val="28"/>
                <w:szCs w:val="28"/>
                <w:lang w:eastAsia="ru-RU"/>
              </w:rPr>
              <w:t>Батайска</w:t>
            </w:r>
          </w:p>
        </w:tc>
        <w:tc>
          <w:tcPr>
            <w:tcW w:w="5170" w:type="dxa"/>
          </w:tcPr>
          <w:p w14:paraId="3F136AD8" w14:textId="77777777" w:rsidR="00704BB8" w:rsidRPr="00C654A3" w:rsidRDefault="00704BB8" w:rsidP="0093032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654A3">
              <w:rPr>
                <w:sz w:val="28"/>
                <w:szCs w:val="28"/>
                <w:lang w:eastAsia="ru-RU"/>
              </w:rPr>
              <w:t xml:space="preserve">Муниципальная программа города </w:t>
            </w:r>
            <w:r w:rsidR="0093032C" w:rsidRPr="00C654A3">
              <w:rPr>
                <w:sz w:val="28"/>
                <w:szCs w:val="28"/>
                <w:lang w:eastAsia="ru-RU"/>
              </w:rPr>
              <w:t>Батайска</w:t>
            </w:r>
            <w:r w:rsidRPr="00C654A3">
              <w:rPr>
                <w:sz w:val="28"/>
                <w:szCs w:val="28"/>
                <w:lang w:eastAsia="ru-RU"/>
              </w:rPr>
              <w:t xml:space="preserve"> «Обеспечение качественными жилищно-коммунальными услугами населения города </w:t>
            </w:r>
            <w:r w:rsidR="0093032C" w:rsidRPr="00C654A3">
              <w:rPr>
                <w:sz w:val="28"/>
                <w:szCs w:val="28"/>
                <w:lang w:eastAsia="ru-RU"/>
              </w:rPr>
              <w:t>Батайска</w:t>
            </w:r>
            <w:r w:rsidRPr="00C654A3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14:paraId="2453037B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704BB8" w:rsidRPr="00C654A3" w:rsidSect="00704BB8">
          <w:pgSz w:w="11906" w:h="16840"/>
          <w:pgMar w:top="1134" w:right="567" w:bottom="1134" w:left="1701" w:header="720" w:footer="0" w:gutter="0"/>
          <w:cols w:space="720"/>
          <w:noEndnote/>
          <w:docGrid w:linePitch="326"/>
        </w:sectPr>
      </w:pPr>
    </w:p>
    <w:p w14:paraId="1FB95E8D" w14:textId="7238D83D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2. Показатели</w:t>
      </w:r>
      <w:r w:rsidR="00A57BFC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комплекса процессных мероприятий</w:t>
      </w:r>
    </w:p>
    <w:p w14:paraId="256D0B09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47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734"/>
        <w:gridCol w:w="1119"/>
        <w:gridCol w:w="791"/>
        <w:gridCol w:w="1304"/>
        <w:gridCol w:w="838"/>
        <w:gridCol w:w="907"/>
        <w:gridCol w:w="1020"/>
        <w:gridCol w:w="1020"/>
        <w:gridCol w:w="1089"/>
        <w:gridCol w:w="992"/>
        <w:gridCol w:w="1276"/>
        <w:gridCol w:w="992"/>
        <w:gridCol w:w="9"/>
        <w:gridCol w:w="37"/>
      </w:tblGrid>
      <w:tr w:rsidR="00A57BFC" w:rsidRPr="00A57BFC" w14:paraId="67EEAFA9" w14:textId="77777777" w:rsidTr="003B1DEF">
        <w:trPr>
          <w:gridAfter w:val="2"/>
          <w:wAfter w:w="46" w:type="dxa"/>
          <w:tblHeader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46191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№</w:t>
            </w:r>
          </w:p>
          <w:p w14:paraId="5601A3DB" w14:textId="30EFCB39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7DE5B" w14:textId="50B9FC5D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9FBB6" w14:textId="7F1F11D6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46DD" w14:textId="1A493B07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6CA5" w14:textId="62EE04AF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87D" w14:textId="0417714A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ECF" w14:textId="6A3361DC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3258" w14:textId="55D412B7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516F6" w14:textId="362A512F" w:rsidR="00A57BFC" w:rsidRPr="00A57BFC" w:rsidRDefault="00A57BFC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A57BFC" w:rsidRPr="00A57BFC" w14:paraId="54FA099F" w14:textId="77777777" w:rsidTr="003B1DEF">
        <w:trPr>
          <w:gridAfter w:val="2"/>
          <w:wAfter w:w="46" w:type="dxa"/>
          <w:tblHeader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280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17E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09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5C5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788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265" w14:textId="3818921F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2D4" w14:textId="21AA8EDF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A51" w14:textId="74E8216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D19" w14:textId="085673AB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E059" w14:textId="77A01559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F1F" w14:textId="535FFA4E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2030 год (справочно)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B78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0F4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57BFC" w:rsidRPr="00A57BFC" w14:paraId="207B721C" w14:textId="77777777" w:rsidTr="003B1DEF">
        <w:trPr>
          <w:gridAfter w:val="2"/>
          <w:wAfter w:w="46" w:type="dxa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540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A8BB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56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84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E20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0C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3F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73C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4BD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C7C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AB7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FE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E9E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A57BFC" w:rsidRPr="00A57BFC" w14:paraId="27C73DAA" w14:textId="77777777" w:rsidTr="003B1DEF">
        <w:tc>
          <w:tcPr>
            <w:tcW w:w="147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66D" w14:textId="77777777" w:rsidR="00A57BFC" w:rsidRPr="00A57BFC" w:rsidRDefault="00A57BFC" w:rsidP="00A57BFC">
            <w:pPr>
              <w:pStyle w:val="af4"/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Задача «Созданы условия для содержания и текущего ремонта объектов, муниципального имущества»</w:t>
            </w:r>
          </w:p>
        </w:tc>
      </w:tr>
      <w:tr w:rsidR="00A57BFC" w:rsidRPr="00A57BFC" w14:paraId="05312AC0" w14:textId="77777777" w:rsidTr="003B1DEF">
        <w:trPr>
          <w:gridAfter w:val="2"/>
          <w:wAfter w:w="46" w:type="dxa"/>
          <w:trHeight w:val="128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2F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77B" w14:textId="09CC92B3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Доля населения города Батайска, обеспеченного качественными</w:t>
            </w:r>
            <w:r>
              <w:rPr>
                <w:sz w:val="24"/>
                <w:szCs w:val="24"/>
              </w:rPr>
              <w:t xml:space="preserve"> </w:t>
            </w:r>
            <w:r w:rsidRPr="00A57BFC">
              <w:rPr>
                <w:sz w:val="24"/>
                <w:szCs w:val="24"/>
              </w:rPr>
              <w:t>коммунальными услугами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F66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D51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E4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28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E91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0A0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CB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8F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56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3C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18F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57BFC" w:rsidRPr="00A57BFC" w14:paraId="1380397D" w14:textId="77777777" w:rsidTr="003B1DEF">
        <w:trPr>
          <w:gridAfter w:val="2"/>
          <w:wAfter w:w="46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C6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420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Площадь муниципальных квартир, находящихся в собственности города Батайска, в которых был произведен ремонт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860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убывающий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F22B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68D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B47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447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E8E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3AD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8BC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BEC" w14:textId="3E87A444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EA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91B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57BFC" w:rsidRPr="00A57BFC" w14:paraId="1F455D6F" w14:textId="77777777" w:rsidTr="003B1DEF">
        <w:trPr>
          <w:gridAfter w:val="1"/>
          <w:wAfter w:w="37" w:type="dxa"/>
        </w:trPr>
        <w:tc>
          <w:tcPr>
            <w:tcW w:w="147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A7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2. Задача «Произведена оплата налогов за муниципальную собственность»</w:t>
            </w:r>
          </w:p>
        </w:tc>
      </w:tr>
      <w:tr w:rsidR="00A57BFC" w:rsidRPr="00A57BFC" w14:paraId="14341D6B" w14:textId="77777777" w:rsidTr="003B1DEF">
        <w:trPr>
          <w:gridAfter w:val="2"/>
          <w:wAfter w:w="46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E2" w14:textId="3A0E1953" w:rsidR="00A57BFC" w:rsidRPr="00A57BFC" w:rsidRDefault="006A0061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D7B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EF88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406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5D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99B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3EF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5D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A1D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65B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983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22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1E1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57BFC" w:rsidRPr="00A57BFC" w14:paraId="305C094D" w14:textId="77777777" w:rsidTr="003B1DEF">
        <w:trPr>
          <w:gridAfter w:val="1"/>
          <w:wAfter w:w="37" w:type="dxa"/>
        </w:trPr>
        <w:tc>
          <w:tcPr>
            <w:tcW w:w="147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BE8" w14:textId="77777777" w:rsidR="00A57BFC" w:rsidRPr="00A57BFC" w:rsidRDefault="00A57BFC" w:rsidP="00A57BFC">
            <w:pPr>
              <w:pStyle w:val="af4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Задача «Созданы условия для обеспечения функций органа муниципальной власти»</w:t>
            </w:r>
          </w:p>
        </w:tc>
      </w:tr>
      <w:tr w:rsidR="00A57BFC" w:rsidRPr="00A57BFC" w14:paraId="7F0F31BF" w14:textId="77777777" w:rsidTr="003B1DEF">
        <w:trPr>
          <w:gridAfter w:val="2"/>
          <w:wAfter w:w="46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687" w14:textId="76D855B8" w:rsidR="00A57BFC" w:rsidRPr="00A57BFC" w:rsidRDefault="006A0061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4CB" w14:textId="15DE3733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Доля населения города Батайска, обеспеченного качественными</w:t>
            </w:r>
            <w:r w:rsidR="00701091">
              <w:rPr>
                <w:sz w:val="24"/>
                <w:szCs w:val="24"/>
              </w:rPr>
              <w:t xml:space="preserve"> </w:t>
            </w:r>
            <w:r w:rsidRPr="00A57BFC">
              <w:rPr>
                <w:sz w:val="24"/>
                <w:szCs w:val="24"/>
              </w:rPr>
              <w:t>коммунальными услугами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ADD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62F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A7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879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EBE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F1F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8C6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59C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58E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828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BC3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A57BFC" w:rsidRPr="00A57BFC" w14:paraId="2D41EDD9" w14:textId="77777777" w:rsidTr="003B1DEF">
        <w:trPr>
          <w:gridAfter w:val="1"/>
          <w:wAfter w:w="37" w:type="dxa"/>
        </w:trPr>
        <w:tc>
          <w:tcPr>
            <w:tcW w:w="147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A89" w14:textId="026B9339" w:rsidR="00A57BFC" w:rsidRPr="00A57BFC" w:rsidRDefault="00A57BFC" w:rsidP="00A57BFC">
            <w:pPr>
              <w:pStyle w:val="af4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Задача «Созданы условия для повышения уровня доступности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57BFC">
              <w:rPr>
                <w:sz w:val="24"/>
                <w:szCs w:val="24"/>
                <w:lang w:eastAsia="ru-RU"/>
              </w:rPr>
              <w:t>жилищно-коммунальных услуг для населения города Батайска»</w:t>
            </w:r>
          </w:p>
        </w:tc>
      </w:tr>
      <w:tr w:rsidR="00A57BFC" w:rsidRPr="00A57BFC" w14:paraId="12327348" w14:textId="77777777" w:rsidTr="003B1DEF">
        <w:trPr>
          <w:gridAfter w:val="2"/>
          <w:wAfter w:w="46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A86" w14:textId="7717434F" w:rsidR="00A57BFC" w:rsidRPr="00A57BFC" w:rsidRDefault="006A0061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9" w:name="_Hlk204070279"/>
            <w:r>
              <w:rPr>
                <w:sz w:val="24"/>
                <w:szCs w:val="24"/>
                <w:lang w:eastAsia="ru-RU"/>
              </w:rPr>
              <w:t>4.1</w:t>
            </w:r>
            <w:r w:rsidR="00A57BFC" w:rsidRPr="00A57BF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577" w14:textId="0A148724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Доля населения города Батайска, обеспеченного качественными</w:t>
            </w:r>
            <w:r w:rsidR="00FA6804">
              <w:rPr>
                <w:sz w:val="24"/>
                <w:szCs w:val="24"/>
              </w:rPr>
              <w:t xml:space="preserve"> </w:t>
            </w:r>
            <w:r w:rsidRPr="00A57BFC">
              <w:rPr>
                <w:sz w:val="24"/>
                <w:szCs w:val="24"/>
              </w:rPr>
              <w:t>коммунальными услугами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774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314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395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4C8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BB2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35C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877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11E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51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88,70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20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38A" w14:textId="77777777" w:rsidR="00A57BFC" w:rsidRPr="00A57BFC" w:rsidRDefault="00A57BFC" w:rsidP="00A57B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A0061" w:rsidRPr="00A57BFC" w14:paraId="4E5FE638" w14:textId="77777777" w:rsidTr="00F436ED">
        <w:trPr>
          <w:gridAfter w:val="2"/>
          <w:wAfter w:w="46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3E09" w14:textId="39FE97D3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22C" w14:textId="64DF360B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933" w14:textId="62292A32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убывающая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CA2" w14:textId="6044B713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A1AE" w14:textId="1554B035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0061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E35" w14:textId="13752A9B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839B" w14:textId="10F02BD1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AEAC" w14:textId="68CDAA8B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C67" w14:textId="35148A7C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C92" w14:textId="701197C7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CE0" w14:textId="6DF89A3C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DD11" w14:textId="16B17E58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7CA" w14:textId="3248C492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A0061" w:rsidRPr="00A57BFC" w14:paraId="18920CC4" w14:textId="77777777" w:rsidTr="003B1DEF">
        <w:trPr>
          <w:gridAfter w:val="2"/>
          <w:wAfter w:w="46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A15" w14:textId="2298B776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CE6" w14:textId="585934A7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2228" w14:textId="7145C09C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20C3" w14:textId="1BFB07A0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693" w14:textId="5BBF7970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0061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828" w14:textId="7541F431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FCE" w14:textId="7E41FA80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38B" w14:textId="443406B2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FF0" w14:textId="1AF1C0CB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F39" w14:textId="477DF553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36C" w14:textId="4639593A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76D" w14:textId="055AC7ED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51F" w14:textId="06B477F0" w:rsidR="006A0061" w:rsidRPr="00A57BFC" w:rsidRDefault="006A0061" w:rsidP="006A00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bookmarkEnd w:id="9"/>
    <w:p w14:paraId="44D5CB7D" w14:textId="4E5766EE" w:rsidR="00704BB8" w:rsidRPr="00C654A3" w:rsidRDefault="00704BB8" w:rsidP="004C7DE3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3. Перечень мероприятий (результатов) комплекса</w:t>
      </w:r>
      <w:r w:rsidR="00FA6804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процессных мероприятий</w:t>
      </w:r>
    </w:p>
    <w:p w14:paraId="58EC5931" w14:textId="77777777" w:rsidR="00704BB8" w:rsidRPr="00C654A3" w:rsidRDefault="00704BB8" w:rsidP="004C7DE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4FD380C1" w14:textId="77777777" w:rsidR="00704BB8" w:rsidRPr="00A57BFC" w:rsidRDefault="00704BB8" w:rsidP="004C7DE3">
      <w:pPr>
        <w:rPr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608"/>
        <w:gridCol w:w="1644"/>
        <w:gridCol w:w="3825"/>
        <w:gridCol w:w="1247"/>
        <w:gridCol w:w="1362"/>
        <w:gridCol w:w="907"/>
        <w:gridCol w:w="16"/>
        <w:gridCol w:w="834"/>
        <w:gridCol w:w="653"/>
        <w:gridCol w:w="992"/>
      </w:tblGrid>
      <w:tr w:rsidR="00FA6804" w:rsidRPr="00A57BFC" w14:paraId="234F1189" w14:textId="77777777" w:rsidTr="00AD03E2">
        <w:trPr>
          <w:tblHeader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F4964" w14:textId="77777777" w:rsidR="00FA6804" w:rsidRPr="00FA6804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№</w:t>
            </w:r>
          </w:p>
          <w:p w14:paraId="64D0B4D4" w14:textId="69CF3CAB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08DA" w14:textId="47D2A6EE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52E3" w14:textId="40B88440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114" w14:textId="09A25622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7219" w14:textId="2E41CB78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643" w14:textId="4302FF8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7D9" w14:textId="788534FA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FA6804" w:rsidRPr="00A57BFC" w14:paraId="54945943" w14:textId="77777777" w:rsidTr="00AD03E2">
        <w:trPr>
          <w:tblHeader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400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B99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DE1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DA7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C23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498" w14:textId="60C9D3C1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8CD" w14:textId="39CD7E90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BA7" w14:textId="30F4612A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730" w14:textId="2A404613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71C" w14:textId="7ECD1B1E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2027</w:t>
            </w:r>
          </w:p>
        </w:tc>
      </w:tr>
      <w:tr w:rsidR="00FA6804" w:rsidRPr="00A57BFC" w14:paraId="6420ECDB" w14:textId="77777777" w:rsidTr="00AD03E2">
        <w:trPr>
          <w:tblHeader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9E1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0EA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45E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F4E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760E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54F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297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238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F74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F6D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FA6804" w:rsidRPr="00A57BFC" w14:paraId="44E5064D" w14:textId="77777777" w:rsidTr="00AD03E2"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799B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1.</w:t>
            </w:r>
            <w:r w:rsidRPr="00A57BFC">
              <w:rPr>
                <w:sz w:val="24"/>
                <w:szCs w:val="24"/>
                <w:lang w:eastAsia="ru-RU"/>
              </w:rPr>
              <w:tab/>
              <w:t>Задача «Созданы условия для содержания и текущего ремонта объектов, муниципального имущества»</w:t>
            </w:r>
          </w:p>
        </w:tc>
      </w:tr>
      <w:tr w:rsidR="00FA6804" w:rsidRPr="00A57BFC" w14:paraId="00AF859F" w14:textId="77777777" w:rsidTr="00AD03E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D65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1DE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 xml:space="preserve">Мероприятие (результат) «Созданы условия для </w:t>
            </w:r>
            <w:r w:rsidRPr="00A57BFC">
              <w:rPr>
                <w:sz w:val="24"/>
                <w:szCs w:val="24"/>
              </w:rPr>
              <w:t>содержания объектов, муниципального имущества</w:t>
            </w:r>
            <w:r w:rsidRPr="00A57BF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1A2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8B3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реализованы мероприятия, направленные на повышение удовлетворенности населения города уровнем благоустройства города Батайска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6D0" w14:textId="77777777" w:rsidR="00FA6804" w:rsidRPr="00A57BFC" w:rsidRDefault="00FA6804" w:rsidP="00FA6804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6F5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657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2023</w:t>
            </w:r>
          </w:p>
          <w:p w14:paraId="2F85C936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989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2A19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5F1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</w:t>
            </w:r>
          </w:p>
        </w:tc>
      </w:tr>
      <w:tr w:rsidR="00FA6804" w:rsidRPr="00A57BFC" w14:paraId="0FE76951" w14:textId="77777777" w:rsidTr="00AD03E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AC8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970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Мероприятие (результат) «Созданы условия для ремонта объектов, муниципального имущества»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984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FE5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реализованы мероприятия, направленные на повышение удовлетворенности населения города качеством жизни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750" w14:textId="77777777" w:rsidR="00FA6804" w:rsidRPr="00A57BFC" w:rsidRDefault="00FA6804" w:rsidP="00FA6804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379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2BA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523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1D7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2CC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</w:tr>
      <w:tr w:rsidR="00FA6804" w:rsidRPr="00A57BFC" w14:paraId="56670F3A" w14:textId="77777777" w:rsidTr="00AD03E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FFC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BEE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AF1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574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реализованы мероприятия, направленные на повышение удовлетворенности населения города качеством жизни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E2E" w14:textId="77777777" w:rsidR="00FA6804" w:rsidRPr="00A57BFC" w:rsidRDefault="00FA6804" w:rsidP="00FA6804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8C9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B33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7C0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A86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BE2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</w:tr>
      <w:tr w:rsidR="00FA6804" w:rsidRPr="00A57BFC" w14:paraId="4576630C" w14:textId="77777777" w:rsidTr="00AD03E2"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1C4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2. Задача «Произведена оплата налогов за муниципальную собственность»</w:t>
            </w:r>
          </w:p>
        </w:tc>
      </w:tr>
      <w:tr w:rsidR="00FA6804" w:rsidRPr="00A57BFC" w14:paraId="6A1CCBCD" w14:textId="77777777" w:rsidTr="00AD03E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AD7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EE2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Мероприятие (результат)</w:t>
            </w:r>
          </w:p>
          <w:p w14:paraId="4C5A49B4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«Произведена оплата имущественных налогов»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3EB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CED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Реализация мероприятий по финансовому обеспечению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924" w14:textId="77777777" w:rsidR="00FA6804" w:rsidRPr="00A57BFC" w:rsidRDefault="00FA6804" w:rsidP="00FA6804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C76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14E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2023</w:t>
            </w:r>
          </w:p>
          <w:p w14:paraId="172C26ED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4F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69E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E6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1,0</w:t>
            </w:r>
          </w:p>
        </w:tc>
      </w:tr>
      <w:tr w:rsidR="00FA6804" w:rsidRPr="00A57BFC" w14:paraId="7C29B82B" w14:textId="77777777" w:rsidTr="00AD03E2"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5EA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3.</w:t>
            </w:r>
            <w:r w:rsidRPr="00A57BFC">
              <w:rPr>
                <w:rFonts w:ascii="Times New Roman" w:hAnsi="Times New Roman" w:cs="Times New Roman"/>
              </w:rPr>
              <w:tab/>
              <w:t>Задача «Созданы условия для обеспечения функций органа муниципальной власти»</w:t>
            </w:r>
          </w:p>
        </w:tc>
      </w:tr>
      <w:tr w:rsidR="00FA6804" w:rsidRPr="00A57BFC" w14:paraId="5A513D62" w14:textId="77777777" w:rsidTr="00AD03E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4B1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9DE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bookmarkStart w:id="10" w:name="_Hlk181032619"/>
            <w:r w:rsidRPr="00A57BFC">
              <w:rPr>
                <w:sz w:val="24"/>
                <w:szCs w:val="24"/>
                <w:lang w:eastAsia="ru-RU"/>
              </w:rPr>
              <w:t>Мероприятие (результат) «Обеспечение деятельности управления жилищно-коммунального хозяйства города Батайска»</w:t>
            </w:r>
            <w:bookmarkEnd w:id="1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53F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956F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</w:rPr>
              <w:t>Реализация мероприятий по финансовому обеспечению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8B1B" w14:textId="77777777" w:rsidR="00FA6804" w:rsidRPr="00A57BFC" w:rsidRDefault="00FA6804" w:rsidP="00FA6804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651A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534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2023</w:t>
            </w:r>
          </w:p>
          <w:p w14:paraId="54759C8E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40F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070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C20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1,0</w:t>
            </w:r>
          </w:p>
        </w:tc>
      </w:tr>
      <w:tr w:rsidR="00FA6804" w:rsidRPr="00A57BFC" w14:paraId="71E4839B" w14:textId="77777777" w:rsidTr="00AD03E2"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68F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4.</w:t>
            </w:r>
            <w:r w:rsidRPr="00A57BFC">
              <w:rPr>
                <w:rFonts w:ascii="Times New Roman" w:hAnsi="Times New Roman" w:cs="Times New Roman"/>
              </w:rPr>
              <w:tab/>
              <w:t>Задача «Созданы условия для повышения уровня доступности жилищно-коммунальных услуг для населения города Батайска»</w:t>
            </w:r>
          </w:p>
        </w:tc>
      </w:tr>
      <w:tr w:rsidR="00FA6804" w:rsidRPr="00A57BFC" w14:paraId="02BF6247" w14:textId="77777777" w:rsidTr="00AD03E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4A8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AE8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Мероприятие (результат)</w:t>
            </w:r>
          </w:p>
          <w:p w14:paraId="6B950301" w14:textId="514ABCC1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 xml:space="preserve">«Ограничен рост платы граждан за коммунальные </w:t>
            </w:r>
            <w:r w:rsidR="000B3CBB" w:rsidRPr="00A57BFC">
              <w:rPr>
                <w:sz w:val="24"/>
                <w:szCs w:val="24"/>
                <w:lang w:eastAsia="ru-RU"/>
              </w:rPr>
              <w:t>услуги путем</w:t>
            </w:r>
            <w:r w:rsidRPr="00A57BFC">
              <w:rPr>
                <w:sz w:val="24"/>
                <w:szCs w:val="24"/>
                <w:lang w:eastAsia="ru-RU"/>
              </w:rPr>
              <w:t xml:space="preserve">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D91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56D" w14:textId="77777777" w:rsidR="00FA6804" w:rsidRPr="00A57BFC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57BFC">
              <w:rPr>
                <w:sz w:val="24"/>
                <w:szCs w:val="24"/>
                <w:lang w:eastAsia="ru-RU"/>
              </w:rPr>
              <w:t>реализованы мероприятия по о</w:t>
            </w:r>
            <w:r w:rsidRPr="00A57BFC">
              <w:rPr>
                <w:sz w:val="24"/>
                <w:szCs w:val="24"/>
              </w:rPr>
              <w:t>существлению деятельности по обращению с животными без владельцев, обитающими на территории города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097" w14:textId="77777777" w:rsidR="00FA6804" w:rsidRPr="00A57BFC" w:rsidRDefault="00FA6804" w:rsidP="00FA6804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условных единиц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2152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948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2023</w:t>
            </w:r>
          </w:p>
          <w:p w14:paraId="4207479D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E50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975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18A" w14:textId="77777777" w:rsidR="00FA6804" w:rsidRPr="00A57BFC" w:rsidRDefault="00FA6804" w:rsidP="00FA68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BFC">
              <w:rPr>
                <w:rFonts w:ascii="Times New Roman" w:hAnsi="Times New Roman" w:cs="Times New Roman"/>
              </w:rPr>
              <w:t>4,0</w:t>
            </w:r>
          </w:p>
        </w:tc>
      </w:tr>
    </w:tbl>
    <w:p w14:paraId="0329FACA" w14:textId="77777777" w:rsidR="00704BB8" w:rsidRPr="00A57BFC" w:rsidRDefault="00704BB8" w:rsidP="00704BB8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</w:p>
    <w:p w14:paraId="7C86C550" w14:textId="77777777" w:rsidR="004F302F" w:rsidRPr="00A57BFC" w:rsidRDefault="004F302F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94C8C29" w14:textId="77777777" w:rsidR="00063E1B" w:rsidRPr="00C654A3" w:rsidRDefault="00063E1B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5A1ECE9A" w14:textId="4DDC0523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4. Финансовое обеспечение комплекса</w:t>
      </w:r>
      <w:r w:rsidR="00FD097B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процессных мероприятий</w:t>
      </w:r>
    </w:p>
    <w:p w14:paraId="6AE8CE46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45744E6E" w14:textId="77777777" w:rsidR="00704BB8" w:rsidRPr="00C654A3" w:rsidRDefault="00704BB8" w:rsidP="00704BB8">
      <w:pPr>
        <w:rPr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836"/>
        <w:gridCol w:w="3061"/>
        <w:gridCol w:w="1333"/>
        <w:gridCol w:w="1191"/>
        <w:gridCol w:w="1191"/>
        <w:gridCol w:w="1450"/>
      </w:tblGrid>
      <w:tr w:rsidR="00FA6804" w:rsidRPr="00C654A3" w14:paraId="759CF6B5" w14:textId="77777777" w:rsidTr="00412C24">
        <w:trPr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7B873" w14:textId="77777777" w:rsidR="00FA6804" w:rsidRPr="00FA6804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№</w:t>
            </w:r>
          </w:p>
          <w:p w14:paraId="6F0A9BA5" w14:textId="2BFC1BB3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2016E" w14:textId="69668972" w:rsidR="00FA6804" w:rsidRPr="00C654A3" w:rsidRDefault="00FA6804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D8F6F" w14:textId="284210BC" w:rsidR="00FA6804" w:rsidRPr="00C654A3" w:rsidRDefault="00FA6804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054" w14:textId="77777777" w:rsidR="00FA6804" w:rsidRPr="00FA6804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Объем расходов по годам реализации</w:t>
            </w:r>
          </w:p>
          <w:p w14:paraId="79F98CD6" w14:textId="392F6A51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A6804" w:rsidRPr="00C654A3" w14:paraId="483F1EFD" w14:textId="77777777" w:rsidTr="00412C24">
        <w:trPr>
          <w:tblHeader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8DE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9A4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CE0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E1D" w14:textId="29F7F74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5FB" w14:textId="28D629DF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E0B0" w14:textId="3B112A00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3C0" w14:textId="1C85219C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всего</w:t>
            </w:r>
          </w:p>
        </w:tc>
      </w:tr>
      <w:tr w:rsidR="00FA6804" w:rsidRPr="00C654A3" w14:paraId="37571BEA" w14:textId="77777777" w:rsidTr="00412C24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835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F5A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F15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4DF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A59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248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7DB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FA6804" w:rsidRPr="00C654A3" w14:paraId="3EEFF763" w14:textId="77777777" w:rsidTr="00412C2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B20E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8F3" w14:textId="5B516A3B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02666">
              <w:rPr>
                <w:sz w:val="24"/>
                <w:szCs w:val="24"/>
                <w:lang w:eastAsia="ru-RU"/>
              </w:rPr>
              <w:t>Комплекс процессных мероприятий «Ремонт жилищного фонда и имущества муниципального образования «город Батайск»»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8A0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95B" w14:textId="2B445674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338 470,8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E94" w14:textId="3484144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4 461,1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5D4" w14:textId="38D6FF45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5 720,8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433" w14:textId="2FE38161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528 652,7</w:t>
            </w:r>
          </w:p>
        </w:tc>
      </w:tr>
      <w:tr w:rsidR="00FA6804" w:rsidRPr="00C654A3" w14:paraId="03107D5E" w14:textId="77777777" w:rsidTr="00412C24">
        <w:trPr>
          <w:trHeight w:val="20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26929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55A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506" w14:textId="77777777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5D3E" w14:textId="1839D4CE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338 470,8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0A1" w14:textId="54F467B1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4 461,1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C7AA" w14:textId="4C6AC2F1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5 720,8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32A" w14:textId="4F4B5E9F" w:rsidR="00FA6804" w:rsidRPr="00C654A3" w:rsidRDefault="00FA6804" w:rsidP="00FA680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528 652,7</w:t>
            </w:r>
          </w:p>
        </w:tc>
      </w:tr>
      <w:tr w:rsidR="003528A6" w:rsidRPr="00C654A3" w14:paraId="138E1F75" w14:textId="77777777" w:rsidTr="00412C24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6436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D8D4" w14:textId="74A1B039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B0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DE72" w14:textId="53D3CD8D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266 890,5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7268" w14:textId="27BB140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27 890,5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0C6C" w14:textId="4D7F6DA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27 890,5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A62D3" w14:textId="31722E7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 xml:space="preserve"> 322 687,5</w:t>
            </w:r>
          </w:p>
        </w:tc>
      </w:tr>
      <w:tr w:rsidR="003528A6" w:rsidRPr="00C654A3" w14:paraId="43CE3E8F" w14:textId="77777777" w:rsidTr="00412C24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A660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A038C" w14:textId="79F2786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13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BA20" w14:textId="47F7ED4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5F53" w14:textId="0D56FB0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DD2D" w14:textId="5CE9693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E215" w14:textId="0176B19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409400B1" w14:textId="77777777" w:rsidTr="00412C24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871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A6E3" w14:textId="23BE2C3E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B2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A467" w14:textId="24A3E3E1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266 890,5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D278" w14:textId="0498AA49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27 890,5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146" w14:textId="1E60220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27 890,5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6F70" w14:textId="33A695D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 xml:space="preserve"> 322 687,5</w:t>
            </w:r>
          </w:p>
        </w:tc>
      </w:tr>
      <w:tr w:rsidR="003528A6" w:rsidRPr="00C654A3" w14:paraId="1996A19B" w14:textId="77777777" w:rsidTr="00412C2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C9DB8A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22F32" w14:textId="51B4071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80C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97C2" w14:textId="2644E01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A752" w14:textId="3B557DD1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D752" w14:textId="59C87BE3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3928" w14:textId="7B459FC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3181D7D0" w14:textId="77777777" w:rsidTr="00412C2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B5A7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09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D7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580C" w14:textId="48C37C0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12 463,6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005" w14:textId="611B86D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6 796,8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24D" w14:textId="1111138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6 856,8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957" w14:textId="7507060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26 117,2</w:t>
            </w:r>
          </w:p>
        </w:tc>
      </w:tr>
      <w:tr w:rsidR="003528A6" w:rsidRPr="00C654A3" w14:paraId="5A457C03" w14:textId="77777777" w:rsidTr="00412C24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0BC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4A8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8D0" w14:textId="4D04A5C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0501 07 4 03 26</w:t>
            </w:r>
            <w:r>
              <w:rPr>
                <w:sz w:val="24"/>
                <w:szCs w:val="24"/>
                <w:lang w:eastAsia="ru-RU"/>
              </w:rPr>
              <w:t>33</w:t>
            </w:r>
            <w:r w:rsidRPr="00C654A3">
              <w:rPr>
                <w:sz w:val="24"/>
                <w:szCs w:val="24"/>
                <w:lang w:eastAsia="ru-RU"/>
              </w:rPr>
              <w:t>0 240</w:t>
            </w:r>
          </w:p>
          <w:p w14:paraId="07AE2DDB" w14:textId="06A2734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0502 07 4 03 26</w:t>
            </w:r>
            <w:r>
              <w:rPr>
                <w:sz w:val="24"/>
                <w:szCs w:val="24"/>
                <w:lang w:eastAsia="ru-RU"/>
              </w:rPr>
              <w:t>33</w:t>
            </w:r>
            <w:r w:rsidRPr="00C654A3">
              <w:rPr>
                <w:sz w:val="24"/>
                <w:szCs w:val="24"/>
                <w:lang w:eastAsia="ru-RU"/>
              </w:rPr>
              <w:t>0 240</w:t>
            </w:r>
          </w:p>
          <w:p w14:paraId="4021D950" w14:textId="767F5383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0503 07 4 03 26</w:t>
            </w:r>
            <w:r>
              <w:rPr>
                <w:sz w:val="24"/>
                <w:szCs w:val="24"/>
                <w:lang w:eastAsia="ru-RU"/>
              </w:rPr>
              <w:t>33</w:t>
            </w:r>
            <w:r w:rsidRPr="00C654A3">
              <w:rPr>
                <w:sz w:val="24"/>
                <w:szCs w:val="24"/>
                <w:lang w:eastAsia="ru-RU"/>
              </w:rPr>
              <w:t>0 240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6D2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2 507,3</w:t>
            </w:r>
          </w:p>
          <w:p w14:paraId="0FCED367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7321,4</w:t>
            </w:r>
          </w:p>
          <w:p w14:paraId="6D9AB916" w14:textId="61A072E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2634,9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B9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2161,9</w:t>
            </w:r>
          </w:p>
          <w:p w14:paraId="3F7EB24D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2000,0</w:t>
            </w:r>
          </w:p>
          <w:p w14:paraId="63BB77D4" w14:textId="66A72AE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2634,9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FB8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2221,9</w:t>
            </w:r>
          </w:p>
          <w:p w14:paraId="4E79BDEA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2000,0</w:t>
            </w:r>
          </w:p>
          <w:p w14:paraId="29F0DD27" w14:textId="145BC75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2634,9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EDB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6 891,1</w:t>
            </w:r>
          </w:p>
          <w:p w14:paraId="19DFBC98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11 321,4</w:t>
            </w:r>
          </w:p>
          <w:p w14:paraId="1860F28B" w14:textId="7FC1F12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7 904,7</w:t>
            </w:r>
          </w:p>
        </w:tc>
      </w:tr>
      <w:tr w:rsidR="003528A6" w:rsidRPr="00C654A3" w14:paraId="7022B3D2" w14:textId="77777777" w:rsidTr="00412C2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629C57A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C106" w14:textId="0DA7DD7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5A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02D6" w14:textId="1A135F8D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B8E9" w14:textId="744551B4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B570" w14:textId="225C4A0C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47A6" w14:textId="49917850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7CA251B8" w14:textId="77777777" w:rsidTr="00412C2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E597DB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D9A0" w14:textId="7BE6CB1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F5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EDF4" w14:textId="170D96AB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9FCE" w14:textId="7F59E393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6678" w14:textId="367C8D3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F21F" w14:textId="634258E9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1CD7207A" w14:textId="77777777" w:rsidTr="00412C2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26047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368E" w14:textId="6009C3B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9A8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CB74" w14:textId="40FB3964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D9B6" w14:textId="00D57D4F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FA47" w14:textId="1934FA39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437E" w14:textId="20700ADE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5E29FE31" w14:textId="77777777" w:rsidTr="00412C2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405AAC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98EA" w14:textId="71A60A49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62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4F23" w14:textId="73D2AE72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D60C" w14:textId="747B4180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5D27" w14:textId="378CAF88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965B" w14:textId="2B36BAC4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4C710C1C" w14:textId="77777777" w:rsidTr="00412C2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35DC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BB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8A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9F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2 370,0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18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AB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E84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2 370,0</w:t>
            </w:r>
          </w:p>
        </w:tc>
      </w:tr>
      <w:tr w:rsidR="003528A6" w:rsidRPr="00C654A3" w14:paraId="6A852291" w14:textId="77777777" w:rsidTr="00412C24">
        <w:trPr>
          <w:trHeight w:val="296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A69D0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9A8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B9B" w14:textId="34CB75B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0503 07 4 03 26</w:t>
            </w:r>
            <w:r>
              <w:rPr>
                <w:sz w:val="24"/>
                <w:szCs w:val="24"/>
                <w:lang w:eastAsia="ru-RU"/>
              </w:rPr>
              <w:t>34</w:t>
            </w:r>
            <w:r w:rsidRPr="00C654A3">
              <w:rPr>
                <w:sz w:val="24"/>
                <w:szCs w:val="24"/>
                <w:lang w:eastAsia="ru-RU"/>
              </w:rPr>
              <w:t>0 240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2086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2 370,0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9F00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B99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430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2 370,0</w:t>
            </w:r>
          </w:p>
        </w:tc>
      </w:tr>
      <w:tr w:rsidR="003528A6" w:rsidRPr="00C654A3" w14:paraId="60D2B732" w14:textId="77777777" w:rsidTr="00412C24">
        <w:trPr>
          <w:trHeight w:val="296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6111E2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8BE5" w14:textId="7E8BA0F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7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C28E" w14:textId="043DA8C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87A5" w14:textId="4C804623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986A" w14:textId="700F8BD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DB53" w14:textId="1F75DE1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0060B55A" w14:textId="77777777" w:rsidTr="00412C24">
        <w:trPr>
          <w:trHeight w:val="296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ECAF446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E59E" w14:textId="4DAAB49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D1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3CA6" w14:textId="1BF252D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8159" w14:textId="3A6161E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1364" w14:textId="44F63D5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B7EC" w14:textId="359C7C63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447B02C1" w14:textId="77777777" w:rsidTr="00412C24">
        <w:trPr>
          <w:trHeight w:val="296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919DE4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9740" w14:textId="28DED9C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65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8D91" w14:textId="217236A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B72F" w14:textId="35A88E7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792A" w14:textId="1E6F7D73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1A19" w14:textId="362C5A0D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57BA8B4A" w14:textId="77777777" w:rsidTr="00412C24">
        <w:trPr>
          <w:trHeight w:val="296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E257F8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4617" w14:textId="08546CE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C1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7A27" w14:textId="5D70C25E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E4D7" w14:textId="49DD85E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C833" w14:textId="5268105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719EE" w14:textId="7D47D6B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64D21C71" w14:textId="77777777" w:rsidTr="00412C24">
        <w:trPr>
          <w:trHeight w:val="34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B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8D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34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7D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56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4B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E7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1 000,0</w:t>
            </w:r>
          </w:p>
        </w:tc>
      </w:tr>
      <w:tr w:rsidR="003528A6" w:rsidRPr="00C654A3" w14:paraId="1B5901C0" w14:textId="77777777" w:rsidTr="00412C24">
        <w:trPr>
          <w:trHeight w:val="23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5A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F36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4ACB" w14:textId="19A18B6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0412 07 4 03 26</w:t>
            </w:r>
            <w:r>
              <w:rPr>
                <w:sz w:val="24"/>
                <w:szCs w:val="24"/>
                <w:lang w:eastAsia="ru-RU"/>
              </w:rPr>
              <w:t>320</w:t>
            </w:r>
            <w:r w:rsidRPr="00C654A3">
              <w:rPr>
                <w:sz w:val="24"/>
                <w:szCs w:val="24"/>
                <w:lang w:eastAsia="ru-RU"/>
              </w:rPr>
              <w:t xml:space="preserve"> 240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61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62AE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8E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7D6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1 000,0</w:t>
            </w:r>
          </w:p>
        </w:tc>
      </w:tr>
      <w:tr w:rsidR="003528A6" w:rsidRPr="00C654A3" w14:paraId="3F645674" w14:textId="77777777" w:rsidTr="00412C24">
        <w:trPr>
          <w:trHeight w:val="2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979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3E06" w14:textId="6432E05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89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DBB17" w14:textId="0171F62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4815" w14:textId="0BFCAC6E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2898" w14:textId="776FBA4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B1654" w14:textId="1449EB4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16D27185" w14:textId="77777777" w:rsidTr="00412C24">
        <w:trPr>
          <w:trHeight w:val="2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3F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6E33" w14:textId="0ED615E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AB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A55C" w14:textId="6DA2AFB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73F8" w14:textId="153B296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B7C0" w14:textId="19AFA03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259A" w14:textId="01A160D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5DEB6271" w14:textId="77777777" w:rsidTr="00412C24">
        <w:trPr>
          <w:trHeight w:val="2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65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C65B" w14:textId="4613B2C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037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E20B" w14:textId="4B85F22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A7B3" w14:textId="6CA7951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407C" w14:textId="7410564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D9AC" w14:textId="31CB76A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08D2B0C7" w14:textId="77777777" w:rsidTr="00412C24">
        <w:trPr>
          <w:trHeight w:val="2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36A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B599" w14:textId="7CBF9240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B1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7B7A" w14:textId="76C0D2E6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AA7F" w14:textId="5E67B3E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A64D" w14:textId="4B6D3939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9B7C" w14:textId="3839222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6F0C3643" w14:textId="77777777" w:rsidTr="00412C24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4D088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A9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</w:t>
            </w:r>
          </w:p>
          <w:p w14:paraId="03C822BA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«Произведена оплата имущественных налогов»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B5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A0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13 244,5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3D0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13 244,5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82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13 244,5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00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39 733,5</w:t>
            </w:r>
          </w:p>
        </w:tc>
      </w:tr>
      <w:tr w:rsidR="003528A6" w:rsidRPr="00C654A3" w14:paraId="45E2E490" w14:textId="77777777" w:rsidTr="00412C24">
        <w:trPr>
          <w:trHeight w:val="19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AAD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A4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35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0501 07 4 03 99990 850</w:t>
            </w:r>
          </w:p>
          <w:p w14:paraId="27EAA86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0502 07 4 03 99990 850</w:t>
            </w:r>
          </w:p>
          <w:p w14:paraId="704A8A0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0503 07 4 03 99990 850</w:t>
            </w:r>
          </w:p>
          <w:p w14:paraId="769DDA86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0505 07 4 03 99990 850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8B1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</w:t>
            </w:r>
          </w:p>
          <w:p w14:paraId="48ADA4EB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624,7</w:t>
            </w:r>
          </w:p>
          <w:p w14:paraId="4BA2CBC7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12612,7</w:t>
            </w:r>
          </w:p>
          <w:p w14:paraId="20D5387F" w14:textId="4205368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692" w14:textId="77777777" w:rsidR="003528A6" w:rsidRPr="008419A7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5,1</w:t>
            </w:r>
          </w:p>
          <w:p w14:paraId="4D133414" w14:textId="77777777" w:rsidR="003528A6" w:rsidRPr="008419A7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624,7</w:t>
            </w:r>
          </w:p>
          <w:p w14:paraId="74C1B276" w14:textId="77777777" w:rsidR="003528A6" w:rsidRPr="008419A7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12612,7</w:t>
            </w:r>
          </w:p>
          <w:p w14:paraId="2EE536AE" w14:textId="45E858D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0CE" w14:textId="77777777" w:rsidR="003528A6" w:rsidRPr="008419A7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5,1</w:t>
            </w:r>
          </w:p>
          <w:p w14:paraId="26AF04C0" w14:textId="77777777" w:rsidR="003528A6" w:rsidRPr="008419A7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624,7</w:t>
            </w:r>
          </w:p>
          <w:p w14:paraId="23561025" w14:textId="77777777" w:rsidR="003528A6" w:rsidRPr="008419A7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12612,7</w:t>
            </w:r>
          </w:p>
          <w:p w14:paraId="2A6F832F" w14:textId="37B61F7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419A7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F67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15,3</w:t>
            </w:r>
          </w:p>
          <w:p w14:paraId="521FAD6B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1 874,1</w:t>
            </w:r>
          </w:p>
          <w:p w14:paraId="719D0CB9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37 838,1</w:t>
            </w:r>
          </w:p>
          <w:p w14:paraId="130870FA" w14:textId="5E50A30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</w:tr>
      <w:tr w:rsidR="003528A6" w:rsidRPr="00C654A3" w14:paraId="08DD0357" w14:textId="77777777" w:rsidTr="00412C24">
        <w:trPr>
          <w:trHeight w:val="2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AD1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4978" w14:textId="4C463E78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C1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AEB9" w14:textId="5399FD9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DB06" w14:textId="55A31679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8411" w14:textId="6CA200C3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6900" w14:textId="1E042CC2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4F914D82" w14:textId="77777777" w:rsidTr="00412C24">
        <w:trPr>
          <w:trHeight w:val="2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5C80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3020" w14:textId="3DD7664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9F8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575D" w14:textId="147A6D4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7470" w14:textId="37BF78A4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A483" w14:textId="4783ED5D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F56E" w14:textId="2B35F50F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5041549F" w14:textId="77777777" w:rsidTr="00412C24">
        <w:trPr>
          <w:trHeight w:val="2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7582F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C263" w14:textId="0B7C503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C7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554E" w14:textId="2A210B6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7477" w14:textId="50BECE33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DEFB" w14:textId="42F95052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36A7" w14:textId="718B32CD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411DC102" w14:textId="77777777" w:rsidTr="00412C24">
        <w:trPr>
          <w:trHeight w:val="2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83B30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A210" w14:textId="3B1F442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2F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5D4E" w14:textId="346AF85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4671" w14:textId="06C711A8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0D01" w14:textId="1DFD15E7" w:rsidR="003528A6" w:rsidRPr="00785018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C2CB" w14:textId="113DF76B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6C092885" w14:textId="77777777" w:rsidTr="00412C24">
        <w:trPr>
          <w:trHeight w:val="2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7359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B99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D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C4D" w14:textId="154CAC8C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39 8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C654A3"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B8D" w14:textId="4637833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5018">
              <w:rPr>
                <w:sz w:val="24"/>
                <w:szCs w:val="24"/>
                <w:lang w:eastAsia="ru-RU"/>
              </w:rPr>
              <w:t>39 806,3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D4" w14:textId="16ECFCEE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5018">
              <w:rPr>
                <w:sz w:val="24"/>
                <w:szCs w:val="24"/>
                <w:lang w:eastAsia="ru-RU"/>
              </w:rPr>
              <w:t>39 806,3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41C" w14:textId="5CAA9D4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119 418,9</w:t>
            </w:r>
          </w:p>
        </w:tc>
      </w:tr>
      <w:tr w:rsidR="003528A6" w:rsidRPr="00C654A3" w14:paraId="0D22EC87" w14:textId="77777777" w:rsidTr="00412C24">
        <w:trPr>
          <w:trHeight w:val="15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78EB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9E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8A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0505 07 4 03 00110 120</w:t>
            </w:r>
          </w:p>
          <w:p w14:paraId="262AE494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0505 07 4 03 00190 240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395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37 151,5</w:t>
            </w:r>
          </w:p>
          <w:p w14:paraId="568FD04A" w14:textId="26A60CE5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2 654,8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52B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37 151,5</w:t>
            </w:r>
          </w:p>
          <w:p w14:paraId="66368E82" w14:textId="2811C0CF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2 654,8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AB3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37 151,5</w:t>
            </w:r>
          </w:p>
          <w:p w14:paraId="5605F315" w14:textId="6C4ACAC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2 654,8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8DE" w14:textId="777777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111 454,5</w:t>
            </w:r>
          </w:p>
          <w:p w14:paraId="3D4B4F03" w14:textId="2D0E719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7 964,4</w:t>
            </w:r>
          </w:p>
        </w:tc>
      </w:tr>
      <w:tr w:rsidR="003528A6" w:rsidRPr="00C654A3" w14:paraId="0E6470F6" w14:textId="77777777" w:rsidTr="00412C24">
        <w:trPr>
          <w:trHeight w:val="152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612B74A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60DB" w14:textId="75B960C4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CA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BBFB" w14:textId="284C15FA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70D0" w14:textId="09F3F077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B34D" w14:textId="6E5CB422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85B7" w14:textId="75777150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2AB46661" w14:textId="77777777" w:rsidTr="00412C24">
        <w:trPr>
          <w:trHeight w:val="152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E4E38AD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1E3C" w14:textId="63C22F4B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863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19B7" w14:textId="5371F083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73D2" w14:textId="5524C581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202D" w14:textId="7EB9BFA0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0C94" w14:textId="36F94E31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68D8677F" w14:textId="77777777" w:rsidTr="00412C24">
        <w:trPr>
          <w:trHeight w:val="152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5C85E32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7E87" w14:textId="2B9D4642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D21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1DE5" w14:textId="1B868573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AB0A" w14:textId="12BA54F0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57818" w14:textId="11592B98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2C46" w14:textId="24EA26BC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2F606528" w14:textId="77777777" w:rsidTr="00412C24">
        <w:trPr>
          <w:trHeight w:val="152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1076CE5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6D67" w14:textId="4B9D2F0A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496" w14:textId="77777777" w:rsidR="003528A6" w:rsidRPr="00C654A3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82DD" w14:textId="73C28901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1FFE" w14:textId="090EE619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2699" w14:textId="1B9E14F1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6E76" w14:textId="1A961C72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FD097B" w14:paraId="0BD6CCB4" w14:textId="77777777" w:rsidTr="00412C24">
        <w:trPr>
          <w:trHeight w:val="34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A0A2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1310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Мероприятие (результат)</w:t>
            </w:r>
          </w:p>
          <w:p w14:paraId="32C306BC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D6E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B92" w14:textId="3112EDA8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269 586,4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E8E" w14:textId="19791E49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34 613,5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8AB7" w14:textId="2A7A26AB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35 813,2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582" w14:textId="14AD3315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340 013,1</w:t>
            </w:r>
          </w:p>
        </w:tc>
      </w:tr>
      <w:tr w:rsidR="003528A6" w:rsidRPr="00FD097B" w14:paraId="40F35FC2" w14:textId="77777777" w:rsidTr="00412C24">
        <w:trPr>
          <w:trHeight w:val="34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7CC03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8E3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местный бюджет (всего), из них: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DAC" w14:textId="77777777" w:rsidR="003528A6" w:rsidRPr="00EA4799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A4799">
              <w:rPr>
                <w:sz w:val="24"/>
                <w:szCs w:val="24"/>
                <w:lang w:eastAsia="ru-RU"/>
              </w:rPr>
              <w:t>0502 07 4 03 S3660 810</w:t>
            </w:r>
          </w:p>
          <w:p w14:paraId="085C8897" w14:textId="03D7A5D6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A4799">
              <w:rPr>
                <w:sz w:val="24"/>
                <w:szCs w:val="24"/>
                <w:lang w:eastAsia="ru-RU"/>
              </w:rPr>
              <w:t>0502 07 4 03 ST100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EA4799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5C0" w14:textId="7CC55E7A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367,4</w:t>
            </w:r>
          </w:p>
          <w:p w14:paraId="60F0C087" w14:textId="0301C7C1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269</w:t>
            </w:r>
            <w:r>
              <w:rPr>
                <w:sz w:val="24"/>
                <w:szCs w:val="24"/>
                <w:lang w:eastAsia="ru-RU"/>
              </w:rPr>
              <w:t> 219,0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396" w14:textId="1F27296D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184,1</w:t>
            </w:r>
          </w:p>
          <w:p w14:paraId="0F16D350" w14:textId="4A66F4E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34</w:t>
            </w:r>
            <w:r>
              <w:rPr>
                <w:sz w:val="24"/>
                <w:szCs w:val="24"/>
                <w:lang w:eastAsia="ru-RU"/>
              </w:rPr>
              <w:t> 429,4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C2F" w14:textId="6EE88991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190,5</w:t>
            </w:r>
          </w:p>
          <w:p w14:paraId="79B5567C" w14:textId="7B771D9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35</w:t>
            </w:r>
            <w:r>
              <w:rPr>
                <w:sz w:val="24"/>
                <w:szCs w:val="24"/>
                <w:lang w:eastAsia="ru-RU"/>
              </w:rPr>
              <w:t> 622,7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BBB" w14:textId="5D8FDD1D" w:rsid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742,0</w:t>
            </w:r>
          </w:p>
          <w:p w14:paraId="3CC3DC9E" w14:textId="6FA27DFA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39 271</w:t>
            </w:r>
            <w:r w:rsidRPr="00FD097B">
              <w:rPr>
                <w:sz w:val="24"/>
                <w:szCs w:val="24"/>
                <w:lang w:eastAsia="ru-RU"/>
              </w:rPr>
              <w:t>,1</w:t>
            </w:r>
          </w:p>
        </w:tc>
      </w:tr>
      <w:tr w:rsidR="003528A6" w:rsidRPr="00FD097B" w14:paraId="653D525A" w14:textId="77777777" w:rsidTr="00412C24">
        <w:trPr>
          <w:trHeight w:val="21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5E75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8532" w14:textId="6C8ABB11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F12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3290" w14:textId="4CE4C09C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</w:rPr>
              <w:t>266 890,5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7CCE" w14:textId="2CA1728C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</w:rPr>
              <w:t>27 89</w:t>
            </w:r>
            <w:r>
              <w:rPr>
                <w:sz w:val="24"/>
                <w:szCs w:val="24"/>
                <w:lang w:val="en-US"/>
              </w:rPr>
              <w:t>8</w:t>
            </w:r>
            <w:r w:rsidRPr="00FD097B">
              <w:rPr>
                <w:sz w:val="24"/>
                <w:szCs w:val="24"/>
              </w:rPr>
              <w:t>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B10B" w14:textId="41A5FAF0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</w:rPr>
              <w:t>27 89</w:t>
            </w:r>
            <w:r>
              <w:rPr>
                <w:sz w:val="24"/>
                <w:szCs w:val="24"/>
                <w:lang w:val="en-US"/>
              </w:rPr>
              <w:t>8</w:t>
            </w:r>
            <w:r w:rsidRPr="00FD097B">
              <w:rPr>
                <w:sz w:val="24"/>
                <w:szCs w:val="24"/>
              </w:rPr>
              <w:t>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D466" w14:textId="3A0EF29C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</w:rPr>
              <w:t xml:space="preserve"> 322 687,5</w:t>
            </w:r>
          </w:p>
        </w:tc>
      </w:tr>
      <w:tr w:rsidR="003528A6" w:rsidRPr="00C654A3" w14:paraId="22379DB6" w14:textId="77777777" w:rsidTr="00412C24">
        <w:trPr>
          <w:trHeight w:val="34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BE5A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3040" w14:textId="21376739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1DF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E422" w14:textId="11E59A3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CA51" w14:textId="3059EE2C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305B" w14:textId="0512DEB0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1655" w14:textId="3FF5AB1A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528A6" w:rsidRPr="00C654A3" w14:paraId="014347ED" w14:textId="77777777" w:rsidTr="00412C24">
        <w:trPr>
          <w:trHeight w:val="34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D25ED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F021" w14:textId="72E2842F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673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 xml:space="preserve">0502 07 4 03 </w:t>
            </w:r>
            <w:r w:rsidRPr="00FD097B">
              <w:rPr>
                <w:sz w:val="24"/>
                <w:szCs w:val="24"/>
                <w:lang w:val="en-US" w:eastAsia="ru-RU"/>
              </w:rPr>
              <w:t>S3660 810</w:t>
            </w:r>
          </w:p>
          <w:p w14:paraId="48AD05B8" w14:textId="6395FDF9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 xml:space="preserve">0502 07 4 03 </w:t>
            </w:r>
            <w:r w:rsidRPr="00FD097B">
              <w:rPr>
                <w:sz w:val="24"/>
                <w:szCs w:val="24"/>
                <w:lang w:val="en-US" w:eastAsia="ru-RU"/>
              </w:rPr>
              <w:t>ST100 810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CF31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val="en-US" w:eastAsia="ru-RU"/>
              </w:rPr>
              <w:t>36</w:t>
            </w:r>
            <w:r w:rsidRPr="00FD097B">
              <w:rPr>
                <w:sz w:val="24"/>
                <w:szCs w:val="24"/>
                <w:lang w:eastAsia="ru-RU"/>
              </w:rPr>
              <w:t>3,7</w:t>
            </w:r>
          </w:p>
          <w:p w14:paraId="30C1349E" w14:textId="4F766E68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266 526,8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2E0B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148,4</w:t>
            </w:r>
          </w:p>
          <w:p w14:paraId="7F0C63E4" w14:textId="43ED9F7A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27 750,1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0E12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148,4</w:t>
            </w:r>
          </w:p>
          <w:p w14:paraId="19612182" w14:textId="1FF8C144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27 750,1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C6D1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660,5</w:t>
            </w:r>
          </w:p>
          <w:p w14:paraId="3E4F3F7C" w14:textId="5694160A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D097B">
              <w:rPr>
                <w:sz w:val="24"/>
                <w:szCs w:val="24"/>
                <w:lang w:eastAsia="ru-RU"/>
              </w:rPr>
              <w:t>322 027,0</w:t>
            </w:r>
          </w:p>
        </w:tc>
      </w:tr>
      <w:tr w:rsidR="003528A6" w:rsidRPr="00C654A3" w14:paraId="1B3F2598" w14:textId="77777777" w:rsidTr="00412C24">
        <w:trPr>
          <w:trHeight w:val="344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1AEC854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F403" w14:textId="76F5F9BB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B74" w14:textId="77777777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3E6D" w14:textId="12324AB4" w:rsidR="003528A6" w:rsidRPr="003528A6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BAE9" w14:textId="31E1DE06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31EB" w14:textId="29DADEDA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E3D5" w14:textId="327CDA35" w:rsidR="003528A6" w:rsidRPr="00FD097B" w:rsidRDefault="003528A6" w:rsidP="003528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14:paraId="0D2AF457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3409B44F" w14:textId="6390CB80" w:rsidR="00FD097B" w:rsidRDefault="00FD097B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4DBDC78" w14:textId="41A5C1CF" w:rsidR="0042546F" w:rsidRDefault="0042546F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F08F05A" w14:textId="64F9717A" w:rsidR="0042546F" w:rsidRDefault="0042546F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0834BC8" w14:textId="57C2DD7E" w:rsidR="0042546F" w:rsidRDefault="0042546F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9B80A61" w14:textId="547322BF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6008EEB9" w14:textId="51BB1A47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11EC054A" w14:textId="2693A626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959D779" w14:textId="56AC045D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0304199" w14:textId="76514DF1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2827FBB5" w14:textId="20F00AA0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33D4549F" w14:textId="73BF2FF3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89F7577" w14:textId="686A1731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9089F26" w14:textId="6ACE414E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05AC38A3" w14:textId="3B057CE3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C94E8BB" w14:textId="77777777" w:rsidR="006A0061" w:rsidRDefault="006A0061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704EDB4C" w14:textId="1C3FDCDC" w:rsidR="0042546F" w:rsidRDefault="0042546F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5908AD47" w14:textId="3CEC4FF7" w:rsidR="0042546F" w:rsidRDefault="0042546F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p w14:paraId="43EC6BA6" w14:textId="3A672ED2" w:rsidR="00704BB8" w:rsidRPr="00C654A3" w:rsidRDefault="00704BB8" w:rsidP="00704BB8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r w:rsidRPr="00C654A3">
        <w:rPr>
          <w:sz w:val="28"/>
          <w:szCs w:val="28"/>
          <w:lang w:eastAsia="ru-RU"/>
        </w:rPr>
        <w:t>5. План реализации комплекса процессных мероприятий</w:t>
      </w:r>
      <w:r w:rsidR="00FA6804">
        <w:rPr>
          <w:sz w:val="28"/>
          <w:szCs w:val="28"/>
          <w:lang w:eastAsia="ru-RU"/>
        </w:rPr>
        <w:t xml:space="preserve"> </w:t>
      </w:r>
      <w:r w:rsidRPr="00C654A3">
        <w:rPr>
          <w:sz w:val="28"/>
          <w:szCs w:val="28"/>
          <w:lang w:eastAsia="ru-RU"/>
        </w:rPr>
        <w:t>на 2025 - 2027 годы</w:t>
      </w:r>
    </w:p>
    <w:p w14:paraId="5FEA8D91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2A987690" w14:textId="77777777" w:rsidR="00704BB8" w:rsidRPr="00C654A3" w:rsidRDefault="00704BB8" w:rsidP="00704BB8">
      <w:pPr>
        <w:rPr>
          <w:sz w:val="2"/>
          <w:szCs w:val="2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4"/>
        <w:gridCol w:w="4613"/>
        <w:gridCol w:w="1550"/>
        <w:gridCol w:w="3844"/>
        <w:gridCol w:w="1749"/>
        <w:gridCol w:w="1944"/>
      </w:tblGrid>
      <w:tr w:rsidR="008419A7" w:rsidRPr="00C654A3" w14:paraId="745B9672" w14:textId="77777777" w:rsidTr="0016480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597" w14:textId="77777777" w:rsidR="008419A7" w:rsidRPr="00FA6804" w:rsidRDefault="008419A7" w:rsidP="008419A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№</w:t>
            </w:r>
          </w:p>
          <w:p w14:paraId="5A92C9DB" w14:textId="0135BE6E" w:rsidR="008419A7" w:rsidRPr="00FA6804" w:rsidRDefault="008419A7" w:rsidP="008419A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201" w14:textId="376E1165" w:rsidR="008419A7" w:rsidRPr="00FA6804" w:rsidRDefault="008419A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Задача, мероприятие (результат), контрольная точка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C56" w14:textId="20C1A450" w:rsidR="008419A7" w:rsidRPr="00FA6804" w:rsidRDefault="008419A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F45" w14:textId="47BD391F" w:rsidR="008419A7" w:rsidRPr="00FA6804" w:rsidRDefault="008419A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Ответственный исполнитель (Ф.И.О., должность, наименование структурного подразделения Администрации города Батайска / муниципального органа исполнительной власти города Батайска/ муниципального учреждения города Батайска, организации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D3E" w14:textId="730FA8EC" w:rsidR="008419A7" w:rsidRPr="00FA6804" w:rsidRDefault="008419A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FB0" w14:textId="4A1A2034" w:rsidR="008419A7" w:rsidRPr="00FA6804" w:rsidRDefault="008419A7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A6804">
              <w:rPr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E77CF2" w:rsidRPr="00C654A3" w14:paraId="76C5252C" w14:textId="77777777" w:rsidTr="0016480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BB5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DD7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7D7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891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4C4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E9E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54A3">
              <w:rPr>
                <w:lang w:eastAsia="ru-RU"/>
              </w:rPr>
              <w:t>6</w:t>
            </w:r>
          </w:p>
        </w:tc>
      </w:tr>
      <w:tr w:rsidR="00E77CF2" w:rsidRPr="00C654A3" w14:paraId="3F92E291" w14:textId="77777777" w:rsidTr="0016480F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9E8" w14:textId="77777777" w:rsidR="00E77CF2" w:rsidRPr="00C654A3" w:rsidRDefault="00E77CF2" w:rsidP="00F25CA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</w:t>
            </w:r>
            <w:r w:rsidRPr="00C654A3">
              <w:rPr>
                <w:sz w:val="24"/>
                <w:szCs w:val="24"/>
                <w:lang w:eastAsia="ru-RU"/>
              </w:rPr>
              <w:tab/>
              <w:t>Задача «Созданы условия для содержания и текущего ремонта объектов, муниципального имущества»</w:t>
            </w:r>
          </w:p>
        </w:tc>
      </w:tr>
      <w:tr w:rsidR="00E77CF2" w:rsidRPr="00C654A3" w14:paraId="6C1EE5D8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1BE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11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 «Созданы условия для содержания объектов, муниципального имущества»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FD0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866" w14:textId="3208721C" w:rsidR="00E77CF2" w:rsidRPr="00C654A3" w:rsidRDefault="00627E94" w:rsidP="00704B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D84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057" w14:textId="77777777" w:rsidR="00E77CF2" w:rsidRPr="00C654A3" w:rsidRDefault="00E77CF2" w:rsidP="00704B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45FCF" w:rsidRPr="00C654A3" w14:paraId="1D23FF43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12B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8A5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CAE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февраля</w:t>
            </w:r>
          </w:p>
          <w:p w14:paraId="6B65F7C6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41DF5B98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30C9A904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D47" w14:textId="0A9B8539" w:rsidR="00645FCF" w:rsidRPr="00C654A3" w:rsidRDefault="00627E94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9EE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0D5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45FCF" w:rsidRPr="00C654A3" w14:paraId="063A943A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5C4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B11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AC1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1 апреля </w:t>
            </w:r>
          </w:p>
          <w:p w14:paraId="60D61510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FF2F6AF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76EE5251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2FD8D6DA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2CB7328D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B1B1E66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A69D3FF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8F6A62B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695192DD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797C20EB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A07C225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06AFD924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96F" w14:textId="7976EDCE" w:rsidR="00645FCF" w:rsidRPr="00C654A3" w:rsidRDefault="00627E94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960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761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746320BD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C56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99D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4D3F529E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Сведения о выполненных работ, оказанных услуг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549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78419BD8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804B4DE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79B64D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5F777A4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059B7D52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39235FBF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D1CFBA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7BEE0FC6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22 декабря</w:t>
            </w:r>
          </w:p>
          <w:p w14:paraId="76E01949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E36F730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6DB5B50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135" w14:textId="77DC728E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2C4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Акт выполненных работ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46D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784B24EF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D605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BE7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0E66E53C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7A3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49813B77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7DD3275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899DA2D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153BD9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749D7AD5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87E3EEE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7E410C8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208B39C4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30 декабря </w:t>
            </w:r>
          </w:p>
          <w:p w14:paraId="1833E50E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19E6FD3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D8BEFA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17D" w14:textId="78E0F342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E65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C6B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2F1FCC40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A46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D88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 «Созданы условия для ремонта объектов, муниципального имущества»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F38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813" w14:textId="22DD630B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DD8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3BB8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45FCF" w:rsidRPr="00C654A3" w14:paraId="31F6506D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4E2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6CC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453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февраля</w:t>
            </w:r>
          </w:p>
          <w:p w14:paraId="4AAFA380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4F204D0D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2538C69D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52D" w14:textId="3F66A447" w:rsidR="00645FCF" w:rsidRPr="00C654A3" w:rsidRDefault="00627E94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568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A41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645FCF" w:rsidRPr="00C654A3" w14:paraId="611E85C9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402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579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724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1 апреля </w:t>
            </w:r>
          </w:p>
          <w:p w14:paraId="31951528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3F597AA5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66C2E0FC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5D3E039A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2F1D25E7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C43EB88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4AF875E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7CE8D525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0B45EEE5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14EA83D0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03CF7405" w14:textId="77777777" w:rsidR="00645FCF" w:rsidRPr="00C654A3" w:rsidRDefault="00645FCF" w:rsidP="00645F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8A292CC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1AE" w14:textId="572BC4F3" w:rsidR="00645FCF" w:rsidRPr="00C654A3" w:rsidRDefault="00627E94" w:rsidP="00645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452" w14:textId="77777777" w:rsidR="00645FCF" w:rsidRPr="00C654A3" w:rsidRDefault="00645FCF" w:rsidP="0064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BE6" w14:textId="77777777" w:rsidR="00645FCF" w:rsidRPr="00C654A3" w:rsidRDefault="00645FCF" w:rsidP="00645FC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3D8EE19F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B0D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</w:t>
            </w:r>
            <w:r w:rsidR="00E77CF2" w:rsidRPr="00C654A3">
              <w:rPr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54D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0CCA3440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Сведения о выполненных работ, оказанных услуг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698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619239A9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41BAFD6F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D995A86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F32A04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143C406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67E88A0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F4C5598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E7C582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22 декабря</w:t>
            </w:r>
          </w:p>
          <w:p w14:paraId="134F736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A0B84C5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56F15C8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EAE" w14:textId="49A7027E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832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Акты выполненных работ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55E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593DBBB7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EE0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1.2</w:t>
            </w:r>
            <w:r w:rsidR="00E77CF2" w:rsidRPr="00C654A3">
              <w:rPr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040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15F1858F" w14:textId="08F85DF2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Произведена оплата</w:t>
            </w:r>
            <w:r w:rsidR="00701091">
              <w:rPr>
                <w:rFonts w:ascii="Times New Roman" w:hAnsi="Times New Roman" w:cs="Times New Roman"/>
              </w:rPr>
              <w:t xml:space="preserve"> </w:t>
            </w:r>
            <w:r w:rsidRPr="00C654A3">
              <w:rPr>
                <w:rFonts w:ascii="Times New Roman" w:hAnsi="Times New Roman" w:cs="Times New Roman"/>
              </w:rPr>
              <w:t>выполненных работ, оказанных услуг по муниципальным контрактам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C2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4DB14075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402A33E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43D5A17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10B5F2A9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2F2AE9C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1C5658F9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7A0035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10AD64B2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30 декабря </w:t>
            </w:r>
          </w:p>
          <w:p w14:paraId="66FCC1B3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99FE358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55E16F59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501" w14:textId="49AEBDB7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1E1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867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11D99B59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371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879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C4E" w14:textId="44F22BEA" w:rsidR="00E77CF2" w:rsidRPr="00C654A3" w:rsidRDefault="006D426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7B6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6F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A4E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77CF2" w:rsidRPr="00C654A3" w14:paraId="3AE9BB50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638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57B9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4D4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февраля</w:t>
            </w:r>
          </w:p>
          <w:p w14:paraId="4D56C3F0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14A7AFBF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000DF8E6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01C" w14:textId="53AE7961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409F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20E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089886F5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8F1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6F6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B29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1 апреля </w:t>
            </w:r>
          </w:p>
          <w:p w14:paraId="026F5E0A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5774675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BD6990C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02BA4815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3F6BF2F2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B53F2ED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E9B43BD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5829B1A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6E850E6F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018797F0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9DC7CF9" w14:textId="77777777" w:rsidR="00E77CF2" w:rsidRPr="00C654A3" w:rsidRDefault="00E77CF2" w:rsidP="001D24C0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B6F" w14:textId="51C70940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180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C9D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1B6FA887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943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B63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474A3BF5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Сведения о выполненных работ, оказанных услуг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B6D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22BC3AC6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A277DE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8167EDB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220D7346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790C047D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D153B3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28DF7D0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6B68B4EF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22 декабря</w:t>
            </w:r>
          </w:p>
          <w:p w14:paraId="2AF234E1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8E35F8D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35D56676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639" w14:textId="28C255AC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BE0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Акты выполненных работ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20B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245BED8D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64A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728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6210ADF0" w14:textId="77777777" w:rsidR="00E77CF2" w:rsidRPr="00C654A3" w:rsidRDefault="00E77CF2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A2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2171C8B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52EAA77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0A4E6CB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7DADD8B5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115FA05A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1C975545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74AEF0D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765B1BFC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30 декабря </w:t>
            </w:r>
          </w:p>
          <w:p w14:paraId="204D7A53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75A8BA8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47AC8D23" w14:textId="77777777" w:rsidR="00E77CF2" w:rsidRPr="00C654A3" w:rsidRDefault="00E77CF2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124" w14:textId="1349379A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B5D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4A1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227086" w:rsidRPr="00C654A3" w14:paraId="3E50493A" w14:textId="77777777" w:rsidTr="0016480F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0BE" w14:textId="77777777" w:rsidR="00227086" w:rsidRPr="00C654A3" w:rsidRDefault="00227086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</w:rPr>
              <w:t>2. Задача «Произведена оплата налогов за муниципальную собственность»</w:t>
            </w:r>
          </w:p>
        </w:tc>
      </w:tr>
      <w:tr w:rsidR="00E77CF2" w:rsidRPr="00C654A3" w14:paraId="228B6ED3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7D2" w14:textId="77777777" w:rsidR="00E77CF2" w:rsidRPr="00C654A3" w:rsidRDefault="001D24C0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  <w:r w:rsidR="00E77CF2" w:rsidRPr="00C654A3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D48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Мероприятие (результат)</w:t>
            </w:r>
          </w:p>
          <w:p w14:paraId="480863A0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«Произведена оплата имущественных налогов»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D42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F13" w14:textId="02951136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1D2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552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77CF2" w:rsidRPr="00C654A3" w14:paraId="3DFB5716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CB" w14:textId="77777777" w:rsidR="00E77CF2" w:rsidRPr="00C654A3" w:rsidRDefault="004E5CFB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  <w:r w:rsidR="00E77CF2" w:rsidRPr="00C654A3">
              <w:rPr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E1A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1.1.1. </w:t>
            </w:r>
            <w:r w:rsidR="001D24C0" w:rsidRPr="00C654A3">
              <w:rPr>
                <w:sz w:val="24"/>
                <w:szCs w:val="24"/>
                <w:lang w:eastAsia="ru-RU"/>
              </w:rPr>
              <w:t>Перечисление исчисленных налогов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FBE" w14:textId="77777777" w:rsidR="00E77CF2" w:rsidRPr="00C654A3" w:rsidRDefault="004E5CFB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28</w:t>
            </w:r>
            <w:r w:rsidR="00E77CF2" w:rsidRPr="00C654A3">
              <w:rPr>
                <w:sz w:val="24"/>
                <w:szCs w:val="24"/>
                <w:lang w:eastAsia="ru-RU"/>
              </w:rPr>
              <w:t xml:space="preserve"> февраля</w:t>
            </w:r>
          </w:p>
          <w:p w14:paraId="6A638CC2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081BEC49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32445F06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CFE" w14:textId="4AF5C6CA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E83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0F2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77CF2" w:rsidRPr="00C654A3" w14:paraId="6EC25341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24B" w14:textId="77777777" w:rsidR="00E77CF2" w:rsidRPr="00C654A3" w:rsidRDefault="004E5CFB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</w:t>
            </w:r>
            <w:r w:rsidR="00E77CF2" w:rsidRPr="00C654A3">
              <w:rPr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623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 xml:space="preserve">Контрольная точка 1.1.2. </w:t>
            </w:r>
            <w:r w:rsidR="004E5CFB" w:rsidRPr="00C654A3">
              <w:rPr>
                <w:sz w:val="24"/>
                <w:szCs w:val="24"/>
                <w:lang w:eastAsia="ru-RU"/>
              </w:rPr>
              <w:t>Перечисление авансовых платежей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653" w14:textId="77777777" w:rsidR="00E77CF2" w:rsidRPr="00C654A3" w:rsidRDefault="004E5CFB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29</w:t>
            </w:r>
            <w:r w:rsidR="00E77CF2" w:rsidRPr="00C654A3">
              <w:rPr>
                <w:rFonts w:ascii="Times New Roman" w:hAnsi="Times New Roman" w:cs="Times New Roman"/>
              </w:rPr>
              <w:t xml:space="preserve"> апреля </w:t>
            </w:r>
          </w:p>
          <w:p w14:paraId="3FF9A080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68F19E0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AE09C3D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35D69F49" w14:textId="77777777" w:rsidR="00E77CF2" w:rsidRPr="00C654A3" w:rsidRDefault="004E5CFB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29</w:t>
            </w:r>
            <w:r w:rsidR="00E77CF2" w:rsidRPr="00C654A3">
              <w:rPr>
                <w:rFonts w:ascii="Times New Roman" w:hAnsi="Times New Roman" w:cs="Times New Roman"/>
              </w:rPr>
              <w:t xml:space="preserve"> июля</w:t>
            </w:r>
          </w:p>
          <w:p w14:paraId="05A9862B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38CE082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5E8DC09A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7F22CAEE" w14:textId="77777777" w:rsidR="00E77CF2" w:rsidRPr="00C654A3" w:rsidRDefault="004E5CFB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28 </w:t>
            </w:r>
            <w:r w:rsidR="00E77CF2" w:rsidRPr="00C654A3">
              <w:rPr>
                <w:rFonts w:ascii="Times New Roman" w:hAnsi="Times New Roman" w:cs="Times New Roman"/>
              </w:rPr>
              <w:t>октября</w:t>
            </w:r>
          </w:p>
          <w:p w14:paraId="74CFF761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9524C3B" w14:textId="77777777" w:rsidR="00E77CF2" w:rsidRPr="00C654A3" w:rsidRDefault="00E77CF2" w:rsidP="00E77CF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543675A" w14:textId="77777777" w:rsidR="00E77CF2" w:rsidRPr="00C654A3" w:rsidRDefault="00E77CF2" w:rsidP="001D24C0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B18" w14:textId="69E1A578" w:rsidR="00E77CF2" w:rsidRPr="00C654A3" w:rsidRDefault="00627E94" w:rsidP="00E77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8CA" w14:textId="77777777" w:rsidR="00E77CF2" w:rsidRPr="00C654A3" w:rsidRDefault="00645FCF" w:rsidP="00E77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488" w14:textId="77777777" w:rsidR="00E77CF2" w:rsidRPr="00C654A3" w:rsidRDefault="00E77CF2" w:rsidP="00E77C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4E5CFB" w:rsidRPr="00C654A3" w14:paraId="2BC1A9FC" w14:textId="77777777" w:rsidTr="0016480F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A41" w14:textId="77777777" w:rsidR="004E5CFB" w:rsidRPr="00C654A3" w:rsidRDefault="004E5CF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3.</w:t>
            </w:r>
            <w:r w:rsidRPr="00C654A3">
              <w:rPr>
                <w:sz w:val="24"/>
                <w:szCs w:val="24"/>
                <w:lang w:eastAsia="ru-RU"/>
              </w:rPr>
              <w:tab/>
              <w:t>Задача «Созданы условия для обеспечения функций органа муниципальной власти»</w:t>
            </w:r>
          </w:p>
        </w:tc>
      </w:tr>
      <w:tr w:rsidR="004C405B" w:rsidRPr="00C654A3" w14:paraId="11CF534B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F21" w14:textId="77777777" w:rsidR="004C405B" w:rsidRPr="00C654A3" w:rsidRDefault="001D24C0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2DF" w14:textId="77777777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5B5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A361B6C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4A3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0B1" w14:textId="615F8EA7" w:rsidR="004C405B" w:rsidRPr="00C654A3" w:rsidRDefault="00627E94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3B4" w14:textId="5741FCA4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информация УЖКХ </w:t>
            </w:r>
            <w:r w:rsidR="000B3CBB" w:rsidRPr="00C654A3">
              <w:rPr>
                <w:rFonts w:ascii="Times New Roman" w:hAnsi="Times New Roman" w:cs="Times New Roman"/>
              </w:rPr>
              <w:t>г. Батайска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C37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4C405B" w:rsidRPr="00C654A3" w14:paraId="79FA00D5" w14:textId="77777777" w:rsidTr="0016480F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AA5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4.</w:t>
            </w:r>
            <w:r w:rsidRPr="00C654A3">
              <w:rPr>
                <w:sz w:val="24"/>
                <w:szCs w:val="24"/>
                <w:lang w:eastAsia="ru-RU"/>
              </w:rPr>
              <w:tab/>
              <w:t>Задача «Созданы условия для повышения уровня доступности жилищно-коммунальных услуг для населения города Батайска»</w:t>
            </w:r>
          </w:p>
        </w:tc>
      </w:tr>
      <w:tr w:rsidR="004C405B" w:rsidRPr="00C654A3" w14:paraId="758F4AF0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3DE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21E" w14:textId="77777777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56BEEB1F" w14:textId="447C0702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«Ограничен рост платы граждан за коммунальные </w:t>
            </w:r>
            <w:r w:rsidR="000B3CBB" w:rsidRPr="00C654A3">
              <w:rPr>
                <w:rFonts w:ascii="Times New Roman" w:hAnsi="Times New Roman" w:cs="Times New Roman"/>
              </w:rPr>
              <w:t>услуги путем</w:t>
            </w:r>
            <w:r w:rsidRPr="00C654A3">
              <w:rPr>
                <w:rFonts w:ascii="Times New Roman" w:hAnsi="Times New Roman" w:cs="Times New Roman"/>
              </w:rPr>
              <w:t xml:space="preserve">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8C6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F13" w14:textId="0AF63445" w:rsidR="004C405B" w:rsidRPr="00C654A3" w:rsidRDefault="00627E94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284" w14:textId="77777777" w:rsidR="004C405B" w:rsidRPr="00C654A3" w:rsidRDefault="004A5DC8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A1D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4C405B" w:rsidRPr="00C654A3" w14:paraId="5C072E54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C011" w14:textId="77777777" w:rsidR="004C405B" w:rsidRPr="00C654A3" w:rsidRDefault="001D24C0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  <w:r w:rsidR="004C405B" w:rsidRPr="00C654A3">
              <w:rPr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ECA" w14:textId="77777777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1.1.1. Подготовлены Постановления </w:t>
            </w:r>
            <w:r w:rsidR="004A5DC8" w:rsidRPr="00C654A3">
              <w:rPr>
                <w:rFonts w:ascii="Times New Roman" w:hAnsi="Times New Roman" w:cs="Times New Roman"/>
              </w:rPr>
              <w:t>Администрации города Батайска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2138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1 февраля</w:t>
            </w:r>
          </w:p>
          <w:p w14:paraId="2B1A1FE9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2025 г.;</w:t>
            </w:r>
          </w:p>
          <w:p w14:paraId="2446FAD3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2026 г.;</w:t>
            </w:r>
          </w:p>
          <w:p w14:paraId="521135F6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8E1" w14:textId="0AC5EFA0" w:rsidR="004C405B" w:rsidRPr="00C654A3" w:rsidRDefault="00627E94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9C4" w14:textId="77777777" w:rsidR="004C405B" w:rsidRPr="00C654A3" w:rsidRDefault="004A5DC8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Постановления Администрации города Батайска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894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4C405B" w:rsidRPr="00C654A3" w14:paraId="384CA708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12E" w14:textId="77777777" w:rsidR="004C405B" w:rsidRPr="00C654A3" w:rsidRDefault="001D24C0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  <w:r w:rsidR="004C405B" w:rsidRPr="00C654A3">
              <w:rPr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546F" w14:textId="77777777" w:rsidR="004C405B" w:rsidRPr="00C654A3" w:rsidRDefault="004C405B" w:rsidP="001D2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1.1.2. Заключены </w:t>
            </w:r>
            <w:r w:rsidR="004F302F" w:rsidRPr="00C654A3">
              <w:rPr>
                <w:rFonts w:ascii="Times New Roman" w:hAnsi="Times New Roman" w:cs="Times New Roman"/>
              </w:rPr>
              <w:t>Договор</w:t>
            </w:r>
            <w:r w:rsidR="006D74C6" w:rsidRPr="00C654A3">
              <w:rPr>
                <w:rFonts w:ascii="Times New Roman" w:hAnsi="Times New Roman" w:cs="Times New Roman"/>
              </w:rPr>
              <w:t>ы</w:t>
            </w:r>
            <w:r w:rsidR="004F302F" w:rsidRPr="00C654A3">
              <w:rPr>
                <w:rFonts w:ascii="Times New Roman" w:hAnsi="Times New Roman" w:cs="Times New Roman"/>
              </w:rPr>
              <w:t xml:space="preserve"> о предоставлении субсидий на компенсацию части платы за отопление и горячее водоснабжение (тепловая энергия) в связи с необходимостью ограничения роста размера платы граждан за коммунальные услуги в 2024 году за счет средств областного бюджета и средств местного бюджета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E2F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1 апреля </w:t>
            </w:r>
          </w:p>
          <w:p w14:paraId="7E8B3BF7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3E886A17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25ADBD6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42B04E4C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00B8A43D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4681577B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6B05E0AD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5B892DBB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38AC3387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41419EA8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0D7059FE" w14:textId="77777777" w:rsidR="004C405B" w:rsidRPr="00C654A3" w:rsidRDefault="004C405B" w:rsidP="004C405B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2A391946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E84" w14:textId="5444DFFB" w:rsidR="004C405B" w:rsidRPr="00C654A3" w:rsidRDefault="00627E94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0DB" w14:textId="77777777" w:rsidR="004C405B" w:rsidRPr="00C654A3" w:rsidRDefault="004A5DC8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договоры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8C5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4C405B" w:rsidRPr="00C654A3" w14:paraId="156AE335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319" w14:textId="77777777" w:rsidR="004C405B" w:rsidRPr="00C654A3" w:rsidRDefault="001D24C0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  <w:r w:rsidR="004C405B" w:rsidRPr="00C654A3">
              <w:rPr>
                <w:sz w:val="24"/>
                <w:szCs w:val="24"/>
                <w:lang w:eastAsia="ru-RU"/>
              </w:rPr>
              <w:t>.1.3.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413" w14:textId="77777777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1.1.3.</w:t>
            </w:r>
          </w:p>
          <w:p w14:paraId="1CB02F9F" w14:textId="77777777" w:rsidR="004C405B" w:rsidRPr="00C654A3" w:rsidRDefault="004A5DC8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Приняты с</w:t>
            </w:r>
            <w:r w:rsidR="004C405B" w:rsidRPr="00C654A3">
              <w:rPr>
                <w:rFonts w:ascii="Times New Roman" w:hAnsi="Times New Roman" w:cs="Times New Roman"/>
              </w:rPr>
              <w:t>ведения о</w:t>
            </w:r>
            <w:r w:rsidR="004F302F" w:rsidRPr="00C654A3">
              <w:rPr>
                <w:rFonts w:ascii="Times New Roman" w:hAnsi="Times New Roman" w:cs="Times New Roman"/>
              </w:rPr>
              <w:t>б объемах оказанных услуг 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DC3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0DF401C2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4F420A1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0494A053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54D74FD7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631ED414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30BAEF77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0E8166CD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15516D4A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22 декабря</w:t>
            </w:r>
          </w:p>
          <w:p w14:paraId="6FDA66CD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8A6CC25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1F28315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5B9" w14:textId="61F3399C" w:rsidR="004C405B" w:rsidRPr="00C654A3" w:rsidRDefault="00627E94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3C8" w14:textId="77777777" w:rsidR="004C405B" w:rsidRPr="00C654A3" w:rsidRDefault="004A5DC8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Счета и сведения об объемах оказанных услуг населению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6F3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4C405B" w:rsidRPr="00C654A3" w14:paraId="100D6192" w14:textId="77777777" w:rsidTr="0016480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44E" w14:textId="77777777" w:rsidR="004C405B" w:rsidRPr="00C654A3" w:rsidRDefault="001D24C0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4</w:t>
            </w:r>
            <w:r w:rsidR="004C405B" w:rsidRPr="00C654A3">
              <w:rPr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C30" w14:textId="77777777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34D30DD6" w14:textId="77777777" w:rsidR="004C405B" w:rsidRPr="00C654A3" w:rsidRDefault="004C405B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Произведена оплата </w:t>
            </w:r>
            <w:r w:rsidR="004A5DC8" w:rsidRPr="00C654A3">
              <w:rPr>
                <w:rFonts w:ascii="Times New Roman" w:hAnsi="Times New Roman" w:cs="Times New Roman"/>
              </w:rPr>
              <w:t xml:space="preserve">субсидий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0C3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 июля</w:t>
            </w:r>
          </w:p>
          <w:p w14:paraId="22122066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2C71AE71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203DE02C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00CDB787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1октября</w:t>
            </w:r>
          </w:p>
          <w:p w14:paraId="6F066AB7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6438E2EB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75664116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  <w:p w14:paraId="6EDBE286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 xml:space="preserve">30 декабря </w:t>
            </w:r>
          </w:p>
          <w:p w14:paraId="048E2080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2025 г.;</w:t>
            </w:r>
          </w:p>
          <w:p w14:paraId="5B817EAD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2026 г.;</w:t>
            </w:r>
          </w:p>
          <w:p w14:paraId="11E5AB30" w14:textId="77777777" w:rsidR="004C405B" w:rsidRPr="00C654A3" w:rsidRDefault="004C405B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8FA" w14:textId="5D3F0938" w:rsidR="004C405B" w:rsidRPr="00C654A3" w:rsidRDefault="00627E94" w:rsidP="004C40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 г. Батайска (начальник Белоусов В.В.)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C90" w14:textId="77777777" w:rsidR="004C405B" w:rsidRPr="00C654A3" w:rsidRDefault="004A5DC8" w:rsidP="004C4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FD8F" w14:textId="77777777" w:rsidR="004C405B" w:rsidRPr="00C654A3" w:rsidRDefault="004C405B" w:rsidP="004C405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654A3">
              <w:rPr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6C64D303" w14:textId="77777777" w:rsidR="00704BB8" w:rsidRPr="00C654A3" w:rsidRDefault="00704BB8" w:rsidP="00704BB8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73000409" w14:textId="77777777" w:rsidR="00704BB8" w:rsidRPr="00C654A3" w:rsidRDefault="00704BB8" w:rsidP="00704BB8">
      <w:pPr>
        <w:rPr>
          <w:sz w:val="28"/>
          <w:szCs w:val="28"/>
          <w:lang w:eastAsia="ru-RU"/>
        </w:rPr>
      </w:pPr>
    </w:p>
    <w:p w14:paraId="7EC24567" w14:textId="77777777" w:rsidR="00704BB8" w:rsidRDefault="00704BB8" w:rsidP="00704BB8">
      <w:pPr>
        <w:rPr>
          <w:sz w:val="28"/>
          <w:szCs w:val="28"/>
          <w:lang w:eastAsia="ru-RU"/>
        </w:rPr>
      </w:pPr>
    </w:p>
    <w:p w14:paraId="7D1D4A4A" w14:textId="77777777" w:rsidR="00A57BFC" w:rsidRDefault="00A57BFC" w:rsidP="00704BB8">
      <w:pPr>
        <w:rPr>
          <w:sz w:val="28"/>
          <w:szCs w:val="28"/>
          <w:lang w:eastAsia="ru-RU"/>
        </w:rPr>
      </w:pPr>
    </w:p>
    <w:p w14:paraId="009464EB" w14:textId="77777777" w:rsidR="00A57BFC" w:rsidRPr="00A57BFC" w:rsidRDefault="00A57BFC" w:rsidP="00A57BFC">
      <w:pPr>
        <w:rPr>
          <w:sz w:val="28"/>
          <w:szCs w:val="28"/>
          <w:lang w:eastAsia="ru-RU"/>
        </w:rPr>
      </w:pPr>
      <w:r w:rsidRPr="00A57BFC">
        <w:rPr>
          <w:sz w:val="28"/>
          <w:szCs w:val="28"/>
          <w:lang w:eastAsia="ru-RU"/>
        </w:rPr>
        <w:t>Начальник общего отдела</w:t>
      </w:r>
    </w:p>
    <w:p w14:paraId="599C770C" w14:textId="57E05DCD" w:rsidR="00F536D9" w:rsidRPr="00C654A3" w:rsidRDefault="00A57BFC" w:rsidP="00A57BFC">
      <w:pPr>
        <w:rPr>
          <w:color w:val="000000"/>
          <w:sz w:val="28"/>
          <w:szCs w:val="28"/>
        </w:rPr>
      </w:pPr>
      <w:r w:rsidRPr="00A57BFC">
        <w:rPr>
          <w:sz w:val="28"/>
          <w:szCs w:val="28"/>
          <w:lang w:eastAsia="ru-RU"/>
        </w:rPr>
        <w:t xml:space="preserve">Администрации города Батайска </w:t>
      </w:r>
      <w:r w:rsidRPr="00A57BFC">
        <w:rPr>
          <w:sz w:val="28"/>
          <w:szCs w:val="28"/>
          <w:lang w:eastAsia="ru-RU"/>
        </w:rPr>
        <w:tab/>
      </w:r>
      <w:r w:rsidRPr="00A57BFC">
        <w:rPr>
          <w:sz w:val="28"/>
          <w:szCs w:val="28"/>
          <w:lang w:eastAsia="ru-RU"/>
        </w:rPr>
        <w:tab/>
      </w:r>
      <w:r w:rsidRPr="00A57BFC">
        <w:rPr>
          <w:sz w:val="28"/>
          <w:szCs w:val="28"/>
          <w:lang w:eastAsia="ru-RU"/>
        </w:rPr>
        <w:tab/>
      </w:r>
      <w:r w:rsidRPr="00A57BFC">
        <w:rPr>
          <w:sz w:val="28"/>
          <w:szCs w:val="28"/>
          <w:lang w:eastAsia="ru-RU"/>
        </w:rPr>
        <w:tab/>
        <w:t xml:space="preserve">                             </w:t>
      </w:r>
      <w:r w:rsidR="006A0061">
        <w:rPr>
          <w:sz w:val="28"/>
          <w:szCs w:val="28"/>
          <w:lang w:eastAsia="ru-RU"/>
        </w:rPr>
        <w:t xml:space="preserve">                </w:t>
      </w:r>
      <w:r w:rsidRPr="00A57BFC">
        <w:rPr>
          <w:sz w:val="28"/>
          <w:szCs w:val="28"/>
          <w:lang w:eastAsia="ru-RU"/>
        </w:rPr>
        <w:t xml:space="preserve">                                  В.С. Мирошникова</w:t>
      </w:r>
    </w:p>
    <w:sectPr w:rsidR="00F536D9" w:rsidRPr="00C654A3" w:rsidSect="00A57BFC">
      <w:headerReference w:type="default" r:id="rId21"/>
      <w:pgSz w:w="16840" w:h="11906" w:orient="landscape"/>
      <w:pgMar w:top="1701" w:right="1134" w:bottom="567" w:left="113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67EDA" w14:textId="77777777" w:rsidR="00AB3D27" w:rsidRDefault="00AB3D27" w:rsidP="00947792">
      <w:r>
        <w:separator/>
      </w:r>
    </w:p>
  </w:endnote>
  <w:endnote w:type="continuationSeparator" w:id="0">
    <w:p w14:paraId="49EBCEBB" w14:textId="77777777" w:rsidR="00AB3D27" w:rsidRDefault="00AB3D27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80CE" w14:textId="77777777" w:rsidR="00A27933" w:rsidRDefault="000209D9" w:rsidP="00704BB8">
    <w:pPr>
      <w:pStyle w:val="aa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27933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27933">
      <w:rPr>
        <w:rStyle w:val="af6"/>
        <w:noProof/>
      </w:rPr>
      <w:t>46</w:t>
    </w:r>
    <w:r>
      <w:rPr>
        <w:rStyle w:val="af6"/>
      </w:rPr>
      <w:fldChar w:fldCharType="end"/>
    </w:r>
  </w:p>
  <w:p w14:paraId="57073E4B" w14:textId="77777777" w:rsidR="00A27933" w:rsidRDefault="00A27933" w:rsidP="00704BB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BCB81" w14:textId="77777777" w:rsidR="00A27933" w:rsidRDefault="00A27933">
    <w:pPr>
      <w:pStyle w:val="aa"/>
      <w:jc w:val="right"/>
    </w:pPr>
  </w:p>
  <w:p w14:paraId="778AFE2F" w14:textId="77777777" w:rsidR="00A27933" w:rsidRPr="00FB1C81" w:rsidRDefault="00A27933" w:rsidP="00704BB8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5CB05" w14:textId="77777777" w:rsidR="000B3CBB" w:rsidRDefault="000B3C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499B4" w14:textId="77777777" w:rsidR="00AB3D27" w:rsidRDefault="00AB3D27" w:rsidP="00947792">
      <w:r>
        <w:separator/>
      </w:r>
    </w:p>
  </w:footnote>
  <w:footnote w:type="continuationSeparator" w:id="0">
    <w:p w14:paraId="76FD2FCF" w14:textId="77777777" w:rsidR="00AB3D27" w:rsidRDefault="00AB3D27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2641" w14:textId="77777777" w:rsidR="000B3CBB" w:rsidRDefault="000B3CB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082754"/>
      <w:docPartObj>
        <w:docPartGallery w:val="Page Numbers (Top of Page)"/>
        <w:docPartUnique/>
      </w:docPartObj>
    </w:sdtPr>
    <w:sdtEndPr/>
    <w:sdtContent>
      <w:p w14:paraId="671F033B" w14:textId="77777777" w:rsidR="00A27933" w:rsidRDefault="000209D9">
        <w:pPr>
          <w:pStyle w:val="a8"/>
          <w:jc w:val="center"/>
        </w:pPr>
        <w:r>
          <w:fldChar w:fldCharType="begin"/>
        </w:r>
        <w:r w:rsidR="0025529A">
          <w:instrText>PAGE   \* MERGEFORMAT</w:instrText>
        </w:r>
        <w:r>
          <w:fldChar w:fldCharType="separate"/>
        </w:r>
        <w:r w:rsidR="006609D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2BCBCBB9" w14:textId="77777777" w:rsidR="00A27933" w:rsidRDefault="00A2793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37546"/>
      <w:docPartObj>
        <w:docPartGallery w:val="Page Numbers (Top of Page)"/>
        <w:docPartUnique/>
      </w:docPartObj>
    </w:sdtPr>
    <w:sdtEndPr/>
    <w:sdtContent>
      <w:p w14:paraId="6538F317" w14:textId="410A72F5" w:rsidR="00A27933" w:rsidRDefault="00AB3D27">
        <w:pPr>
          <w:pStyle w:val="a8"/>
          <w:jc w:val="center"/>
        </w:pPr>
      </w:p>
    </w:sdtContent>
  </w:sdt>
  <w:p w14:paraId="54D2B67C" w14:textId="77777777" w:rsidR="00A27933" w:rsidRDefault="00A2793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9584"/>
      <w:docPartObj>
        <w:docPartGallery w:val="Page Numbers (Top of Page)"/>
        <w:docPartUnique/>
      </w:docPartObj>
    </w:sdtPr>
    <w:sdtEndPr/>
    <w:sdtContent>
      <w:p w14:paraId="15B0DBA3" w14:textId="77777777" w:rsidR="00A27933" w:rsidRDefault="000209D9">
        <w:pPr>
          <w:pStyle w:val="a8"/>
          <w:jc w:val="center"/>
        </w:pPr>
        <w:r>
          <w:fldChar w:fldCharType="begin"/>
        </w:r>
        <w:r w:rsidR="0025529A">
          <w:instrText xml:space="preserve"> PAGE   \* MERGEFORMAT </w:instrText>
        </w:r>
        <w:r>
          <w:fldChar w:fldCharType="separate"/>
        </w:r>
        <w:r w:rsidR="006609D5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3CE6BB15" w14:textId="77777777" w:rsidR="00A27933" w:rsidRDefault="00A279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3C34F4"/>
    <w:multiLevelType w:val="hybridMultilevel"/>
    <w:tmpl w:val="F32A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70B97"/>
    <w:multiLevelType w:val="hybridMultilevel"/>
    <w:tmpl w:val="8B1A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7C2D"/>
    <w:multiLevelType w:val="hybridMultilevel"/>
    <w:tmpl w:val="DD4C43A8"/>
    <w:lvl w:ilvl="0" w:tplc="A9DCFB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D3D61EE"/>
    <w:multiLevelType w:val="multilevel"/>
    <w:tmpl w:val="49C20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9427809"/>
    <w:multiLevelType w:val="multilevel"/>
    <w:tmpl w:val="2702F7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2A5415D6"/>
    <w:multiLevelType w:val="multilevel"/>
    <w:tmpl w:val="9B0483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2AFF46A2"/>
    <w:multiLevelType w:val="hybridMultilevel"/>
    <w:tmpl w:val="F9A862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75E11"/>
    <w:multiLevelType w:val="multilevel"/>
    <w:tmpl w:val="15E40C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348A59AD"/>
    <w:multiLevelType w:val="multilevel"/>
    <w:tmpl w:val="B90466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36471324"/>
    <w:multiLevelType w:val="hybridMultilevel"/>
    <w:tmpl w:val="E9761720"/>
    <w:lvl w:ilvl="0" w:tplc="0B1441FC">
      <w:start w:val="2012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D691399"/>
    <w:multiLevelType w:val="hybridMultilevel"/>
    <w:tmpl w:val="F684D7EE"/>
    <w:lvl w:ilvl="0" w:tplc="F1749F20">
      <w:start w:val="2011"/>
      <w:numFmt w:val="decimal"/>
      <w:lvlText w:val="%1"/>
      <w:lvlJc w:val="left"/>
      <w:pPr>
        <w:ind w:left="15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3">
    <w:nsid w:val="40F07A46"/>
    <w:multiLevelType w:val="hybridMultilevel"/>
    <w:tmpl w:val="FCB0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44731"/>
    <w:multiLevelType w:val="hybridMultilevel"/>
    <w:tmpl w:val="E47C14AE"/>
    <w:lvl w:ilvl="0" w:tplc="A8D6AC7C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C95FD3"/>
    <w:multiLevelType w:val="hybridMultilevel"/>
    <w:tmpl w:val="40EE514A"/>
    <w:lvl w:ilvl="0" w:tplc="1EBEB5C2">
      <w:start w:val="2013"/>
      <w:numFmt w:val="decimal"/>
      <w:lvlText w:val="%1"/>
      <w:lvlJc w:val="left"/>
      <w:pPr>
        <w:ind w:left="244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57047D50"/>
    <w:multiLevelType w:val="hybridMultilevel"/>
    <w:tmpl w:val="CD164504"/>
    <w:lvl w:ilvl="0" w:tplc="96E2FBEA">
      <w:start w:val="2014"/>
      <w:numFmt w:val="decimal"/>
      <w:lvlText w:val="%1"/>
      <w:lvlJc w:val="left"/>
      <w:pPr>
        <w:ind w:left="187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C5AF3"/>
    <w:multiLevelType w:val="hybridMultilevel"/>
    <w:tmpl w:val="82D0F8F0"/>
    <w:lvl w:ilvl="0" w:tplc="8FBA769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637C50"/>
    <w:multiLevelType w:val="hybridMultilevel"/>
    <w:tmpl w:val="F02C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C3645"/>
    <w:multiLevelType w:val="hybridMultilevel"/>
    <w:tmpl w:val="5694DD36"/>
    <w:lvl w:ilvl="0" w:tplc="2D02F41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065C2"/>
    <w:multiLevelType w:val="hybridMultilevel"/>
    <w:tmpl w:val="19F8A242"/>
    <w:lvl w:ilvl="0" w:tplc="24C856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35154DE"/>
    <w:multiLevelType w:val="multilevel"/>
    <w:tmpl w:val="653C3D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>
    <w:nsid w:val="65913B15"/>
    <w:multiLevelType w:val="hybridMultilevel"/>
    <w:tmpl w:val="4CC8EC48"/>
    <w:lvl w:ilvl="0" w:tplc="7B0E4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E555B"/>
    <w:multiLevelType w:val="hybridMultilevel"/>
    <w:tmpl w:val="B53C56B0"/>
    <w:lvl w:ilvl="0" w:tplc="23664EE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A94218"/>
    <w:multiLevelType w:val="hybridMultilevel"/>
    <w:tmpl w:val="40BA89E4"/>
    <w:lvl w:ilvl="0" w:tplc="7E643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266D2D"/>
    <w:multiLevelType w:val="hybridMultilevel"/>
    <w:tmpl w:val="6856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65018"/>
    <w:multiLevelType w:val="hybridMultilevel"/>
    <w:tmpl w:val="3EF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54981"/>
    <w:multiLevelType w:val="hybridMultilevel"/>
    <w:tmpl w:val="5E9609DE"/>
    <w:lvl w:ilvl="0" w:tplc="5DC6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4"/>
  </w:num>
  <w:num w:numId="5">
    <w:abstractNumId w:val="20"/>
  </w:num>
  <w:num w:numId="6">
    <w:abstractNumId w:val="22"/>
  </w:num>
  <w:num w:numId="7">
    <w:abstractNumId w:val="17"/>
  </w:num>
  <w:num w:numId="8">
    <w:abstractNumId w:val="5"/>
  </w:num>
  <w:num w:numId="9">
    <w:abstractNumId w:val="16"/>
  </w:num>
  <w:num w:numId="10">
    <w:abstractNumId w:val="11"/>
  </w:num>
  <w:num w:numId="11">
    <w:abstractNumId w:val="12"/>
  </w:num>
  <w:num w:numId="12">
    <w:abstractNumId w:val="7"/>
  </w:num>
  <w:num w:numId="13">
    <w:abstractNumId w:val="28"/>
  </w:num>
  <w:num w:numId="14">
    <w:abstractNumId w:val="26"/>
  </w:num>
  <w:num w:numId="15">
    <w:abstractNumId w:val="8"/>
  </w:num>
  <w:num w:numId="16">
    <w:abstractNumId w:val="10"/>
  </w:num>
  <w:num w:numId="17">
    <w:abstractNumId w:val="9"/>
  </w:num>
  <w:num w:numId="18">
    <w:abstractNumId w:val="2"/>
  </w:num>
  <w:num w:numId="19">
    <w:abstractNumId w:val="6"/>
  </w:num>
  <w:num w:numId="20">
    <w:abstractNumId w:val="24"/>
  </w:num>
  <w:num w:numId="21">
    <w:abstractNumId w:val="13"/>
  </w:num>
  <w:num w:numId="22">
    <w:abstractNumId w:val="25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1"/>
  </w:num>
  <w:num w:numId="27">
    <w:abstractNumId w:val="29"/>
  </w:num>
  <w:num w:numId="28">
    <w:abstractNumId w:val="19"/>
  </w:num>
  <w:num w:numId="29">
    <w:abstractNumId w:val="4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04843"/>
    <w:rsid w:val="00005366"/>
    <w:rsid w:val="00007559"/>
    <w:rsid w:val="00010210"/>
    <w:rsid w:val="00013518"/>
    <w:rsid w:val="00020217"/>
    <w:rsid w:val="000209D9"/>
    <w:rsid w:val="00030D55"/>
    <w:rsid w:val="00036B3E"/>
    <w:rsid w:val="00036B4D"/>
    <w:rsid w:val="00046B2E"/>
    <w:rsid w:val="0004764A"/>
    <w:rsid w:val="000500F4"/>
    <w:rsid w:val="000547E8"/>
    <w:rsid w:val="00054977"/>
    <w:rsid w:val="00056378"/>
    <w:rsid w:val="000575C5"/>
    <w:rsid w:val="00063265"/>
    <w:rsid w:val="00063E1B"/>
    <w:rsid w:val="000670D7"/>
    <w:rsid w:val="00067A50"/>
    <w:rsid w:val="00076810"/>
    <w:rsid w:val="000779D7"/>
    <w:rsid w:val="00081493"/>
    <w:rsid w:val="0008257A"/>
    <w:rsid w:val="00084447"/>
    <w:rsid w:val="0009264C"/>
    <w:rsid w:val="000A2DFF"/>
    <w:rsid w:val="000B1060"/>
    <w:rsid w:val="000B3CBB"/>
    <w:rsid w:val="000B4680"/>
    <w:rsid w:val="000C6158"/>
    <w:rsid w:val="000E00E1"/>
    <w:rsid w:val="000E74E7"/>
    <w:rsid w:val="000F7D4A"/>
    <w:rsid w:val="0010016E"/>
    <w:rsid w:val="001007B5"/>
    <w:rsid w:val="001011D6"/>
    <w:rsid w:val="00103C82"/>
    <w:rsid w:val="00121BA1"/>
    <w:rsid w:val="00133384"/>
    <w:rsid w:val="001409D8"/>
    <w:rsid w:val="0015186F"/>
    <w:rsid w:val="00155B9D"/>
    <w:rsid w:val="00161290"/>
    <w:rsid w:val="0016480F"/>
    <w:rsid w:val="00165144"/>
    <w:rsid w:val="0016605E"/>
    <w:rsid w:val="00180AA4"/>
    <w:rsid w:val="00185E37"/>
    <w:rsid w:val="0019058C"/>
    <w:rsid w:val="00191CD1"/>
    <w:rsid w:val="001947A3"/>
    <w:rsid w:val="00196262"/>
    <w:rsid w:val="00196CDE"/>
    <w:rsid w:val="00197408"/>
    <w:rsid w:val="001A08B0"/>
    <w:rsid w:val="001A450B"/>
    <w:rsid w:val="001A4B9A"/>
    <w:rsid w:val="001B4856"/>
    <w:rsid w:val="001C14B5"/>
    <w:rsid w:val="001D24C0"/>
    <w:rsid w:val="001F0345"/>
    <w:rsid w:val="001F390A"/>
    <w:rsid w:val="001F49C6"/>
    <w:rsid w:val="001F4E51"/>
    <w:rsid w:val="001F6E17"/>
    <w:rsid w:val="00206F69"/>
    <w:rsid w:val="00214D72"/>
    <w:rsid w:val="00227086"/>
    <w:rsid w:val="00240900"/>
    <w:rsid w:val="00242394"/>
    <w:rsid w:val="0025529A"/>
    <w:rsid w:val="002552B4"/>
    <w:rsid w:val="00264D5B"/>
    <w:rsid w:val="002771B7"/>
    <w:rsid w:val="002772B8"/>
    <w:rsid w:val="00281B9B"/>
    <w:rsid w:val="00286968"/>
    <w:rsid w:val="00287D43"/>
    <w:rsid w:val="00296339"/>
    <w:rsid w:val="002A25D2"/>
    <w:rsid w:val="002A3017"/>
    <w:rsid w:val="002A4B79"/>
    <w:rsid w:val="002B059D"/>
    <w:rsid w:val="002B1091"/>
    <w:rsid w:val="002D0E7B"/>
    <w:rsid w:val="002D1541"/>
    <w:rsid w:val="002D4BB0"/>
    <w:rsid w:val="002D7703"/>
    <w:rsid w:val="002F1635"/>
    <w:rsid w:val="002F4F74"/>
    <w:rsid w:val="002F79D9"/>
    <w:rsid w:val="00312D3E"/>
    <w:rsid w:val="00331034"/>
    <w:rsid w:val="003400E0"/>
    <w:rsid w:val="00345077"/>
    <w:rsid w:val="00347FE4"/>
    <w:rsid w:val="00350363"/>
    <w:rsid w:val="003528A6"/>
    <w:rsid w:val="00354AC1"/>
    <w:rsid w:val="00356E6F"/>
    <w:rsid w:val="00357B02"/>
    <w:rsid w:val="0036379C"/>
    <w:rsid w:val="003666BF"/>
    <w:rsid w:val="00367249"/>
    <w:rsid w:val="00376584"/>
    <w:rsid w:val="00377748"/>
    <w:rsid w:val="00383BBD"/>
    <w:rsid w:val="00385824"/>
    <w:rsid w:val="00395A82"/>
    <w:rsid w:val="0039713B"/>
    <w:rsid w:val="0039751F"/>
    <w:rsid w:val="003B1DEF"/>
    <w:rsid w:val="003B4123"/>
    <w:rsid w:val="003C461A"/>
    <w:rsid w:val="003C59DD"/>
    <w:rsid w:val="003C61E8"/>
    <w:rsid w:val="003D0AD2"/>
    <w:rsid w:val="003D26CB"/>
    <w:rsid w:val="003D37DD"/>
    <w:rsid w:val="003D56BD"/>
    <w:rsid w:val="003D6FEB"/>
    <w:rsid w:val="003E6CF7"/>
    <w:rsid w:val="003F3ECD"/>
    <w:rsid w:val="003F7D79"/>
    <w:rsid w:val="004078E0"/>
    <w:rsid w:val="00410353"/>
    <w:rsid w:val="00410645"/>
    <w:rsid w:val="004111BF"/>
    <w:rsid w:val="00412636"/>
    <w:rsid w:val="00412C24"/>
    <w:rsid w:val="00414056"/>
    <w:rsid w:val="00415BC7"/>
    <w:rsid w:val="0042234A"/>
    <w:rsid w:val="0042546F"/>
    <w:rsid w:val="00433474"/>
    <w:rsid w:val="00441887"/>
    <w:rsid w:val="00445F81"/>
    <w:rsid w:val="0045349A"/>
    <w:rsid w:val="00456779"/>
    <w:rsid w:val="00464639"/>
    <w:rsid w:val="00473366"/>
    <w:rsid w:val="0048414A"/>
    <w:rsid w:val="004870E5"/>
    <w:rsid w:val="004923B8"/>
    <w:rsid w:val="004A5DC8"/>
    <w:rsid w:val="004A68C0"/>
    <w:rsid w:val="004A7C08"/>
    <w:rsid w:val="004B76BC"/>
    <w:rsid w:val="004C3A63"/>
    <w:rsid w:val="004C405B"/>
    <w:rsid w:val="004C7DE3"/>
    <w:rsid w:val="004D13FC"/>
    <w:rsid w:val="004D3274"/>
    <w:rsid w:val="004D571C"/>
    <w:rsid w:val="004E5CFB"/>
    <w:rsid w:val="004F2DFC"/>
    <w:rsid w:val="004F302F"/>
    <w:rsid w:val="005029E5"/>
    <w:rsid w:val="00504DA4"/>
    <w:rsid w:val="005056D1"/>
    <w:rsid w:val="00511DC9"/>
    <w:rsid w:val="00515B3B"/>
    <w:rsid w:val="00521E58"/>
    <w:rsid w:val="00531A6E"/>
    <w:rsid w:val="005343B9"/>
    <w:rsid w:val="00535843"/>
    <w:rsid w:val="005359B5"/>
    <w:rsid w:val="00535FB4"/>
    <w:rsid w:val="005648A3"/>
    <w:rsid w:val="00567819"/>
    <w:rsid w:val="005740A1"/>
    <w:rsid w:val="00580880"/>
    <w:rsid w:val="00584389"/>
    <w:rsid w:val="00586479"/>
    <w:rsid w:val="005A19F7"/>
    <w:rsid w:val="005B1664"/>
    <w:rsid w:val="005E3B85"/>
    <w:rsid w:val="005E4D87"/>
    <w:rsid w:val="005F43FF"/>
    <w:rsid w:val="005F4710"/>
    <w:rsid w:val="005F4ABE"/>
    <w:rsid w:val="005F6584"/>
    <w:rsid w:val="005F7C17"/>
    <w:rsid w:val="00601005"/>
    <w:rsid w:val="00602666"/>
    <w:rsid w:val="00611F2D"/>
    <w:rsid w:val="00614541"/>
    <w:rsid w:val="00617740"/>
    <w:rsid w:val="006200C9"/>
    <w:rsid w:val="006228DC"/>
    <w:rsid w:val="00627E94"/>
    <w:rsid w:val="006330A3"/>
    <w:rsid w:val="00636332"/>
    <w:rsid w:val="00642075"/>
    <w:rsid w:val="00642B0E"/>
    <w:rsid w:val="00645FCF"/>
    <w:rsid w:val="00652BB0"/>
    <w:rsid w:val="006551D3"/>
    <w:rsid w:val="00660854"/>
    <w:rsid w:val="006609D5"/>
    <w:rsid w:val="0066322E"/>
    <w:rsid w:val="006639C2"/>
    <w:rsid w:val="00667109"/>
    <w:rsid w:val="00667869"/>
    <w:rsid w:val="0067023D"/>
    <w:rsid w:val="00671F92"/>
    <w:rsid w:val="00672756"/>
    <w:rsid w:val="00673FD5"/>
    <w:rsid w:val="0067440B"/>
    <w:rsid w:val="00674A22"/>
    <w:rsid w:val="006802BB"/>
    <w:rsid w:val="006842F9"/>
    <w:rsid w:val="006874B4"/>
    <w:rsid w:val="00690306"/>
    <w:rsid w:val="00691356"/>
    <w:rsid w:val="006A0061"/>
    <w:rsid w:val="006A6082"/>
    <w:rsid w:val="006A7152"/>
    <w:rsid w:val="006B3EFC"/>
    <w:rsid w:val="006B4339"/>
    <w:rsid w:val="006B4C1E"/>
    <w:rsid w:val="006C5DDE"/>
    <w:rsid w:val="006D0DF1"/>
    <w:rsid w:val="006D2232"/>
    <w:rsid w:val="006D426F"/>
    <w:rsid w:val="006D74C6"/>
    <w:rsid w:val="006F4889"/>
    <w:rsid w:val="00701091"/>
    <w:rsid w:val="00702BCF"/>
    <w:rsid w:val="00704BB8"/>
    <w:rsid w:val="00710DB3"/>
    <w:rsid w:val="00710E77"/>
    <w:rsid w:val="007118FF"/>
    <w:rsid w:val="007128A9"/>
    <w:rsid w:val="00725517"/>
    <w:rsid w:val="007255DC"/>
    <w:rsid w:val="00725829"/>
    <w:rsid w:val="00730768"/>
    <w:rsid w:val="00737297"/>
    <w:rsid w:val="00746278"/>
    <w:rsid w:val="00746A93"/>
    <w:rsid w:val="0075103D"/>
    <w:rsid w:val="007629F4"/>
    <w:rsid w:val="00765BCE"/>
    <w:rsid w:val="00775519"/>
    <w:rsid w:val="007813F7"/>
    <w:rsid w:val="00785018"/>
    <w:rsid w:val="00785799"/>
    <w:rsid w:val="00791999"/>
    <w:rsid w:val="00795BB1"/>
    <w:rsid w:val="007971B3"/>
    <w:rsid w:val="007A2821"/>
    <w:rsid w:val="007A3ECF"/>
    <w:rsid w:val="007A3EE0"/>
    <w:rsid w:val="007A53D9"/>
    <w:rsid w:val="007B3A85"/>
    <w:rsid w:val="007C1092"/>
    <w:rsid w:val="007C2399"/>
    <w:rsid w:val="007D43E8"/>
    <w:rsid w:val="007E0037"/>
    <w:rsid w:val="007F26F9"/>
    <w:rsid w:val="00800694"/>
    <w:rsid w:val="00814DCF"/>
    <w:rsid w:val="00834AE9"/>
    <w:rsid w:val="00836492"/>
    <w:rsid w:val="0084173B"/>
    <w:rsid w:val="008419A7"/>
    <w:rsid w:val="008422DC"/>
    <w:rsid w:val="00847440"/>
    <w:rsid w:val="008541EB"/>
    <w:rsid w:val="0086164A"/>
    <w:rsid w:val="00861D68"/>
    <w:rsid w:val="00874646"/>
    <w:rsid w:val="008757D8"/>
    <w:rsid w:val="00876915"/>
    <w:rsid w:val="008860EE"/>
    <w:rsid w:val="00892A3C"/>
    <w:rsid w:val="008946CE"/>
    <w:rsid w:val="00895412"/>
    <w:rsid w:val="008A38F6"/>
    <w:rsid w:val="008A6AD7"/>
    <w:rsid w:val="008A7B78"/>
    <w:rsid w:val="008B56F2"/>
    <w:rsid w:val="008C039B"/>
    <w:rsid w:val="008C5059"/>
    <w:rsid w:val="008C7CCE"/>
    <w:rsid w:val="008E056D"/>
    <w:rsid w:val="008E55A6"/>
    <w:rsid w:val="008F0F33"/>
    <w:rsid w:val="008F1002"/>
    <w:rsid w:val="008F2224"/>
    <w:rsid w:val="008F5992"/>
    <w:rsid w:val="00903C7A"/>
    <w:rsid w:val="00904B06"/>
    <w:rsid w:val="00905493"/>
    <w:rsid w:val="00907894"/>
    <w:rsid w:val="0093032C"/>
    <w:rsid w:val="00940ABF"/>
    <w:rsid w:val="009450F2"/>
    <w:rsid w:val="00947792"/>
    <w:rsid w:val="00950B61"/>
    <w:rsid w:val="00953A3E"/>
    <w:rsid w:val="00956897"/>
    <w:rsid w:val="009657B1"/>
    <w:rsid w:val="0097735C"/>
    <w:rsid w:val="0098108E"/>
    <w:rsid w:val="00981A4E"/>
    <w:rsid w:val="00981B41"/>
    <w:rsid w:val="00986D49"/>
    <w:rsid w:val="00991776"/>
    <w:rsid w:val="00992225"/>
    <w:rsid w:val="009A6F23"/>
    <w:rsid w:val="009B2B4F"/>
    <w:rsid w:val="009B4C9A"/>
    <w:rsid w:val="009B751F"/>
    <w:rsid w:val="009C45FB"/>
    <w:rsid w:val="009C4AAF"/>
    <w:rsid w:val="009D150E"/>
    <w:rsid w:val="009D54E0"/>
    <w:rsid w:val="009E0B10"/>
    <w:rsid w:val="009F1D10"/>
    <w:rsid w:val="00A05C58"/>
    <w:rsid w:val="00A05CBE"/>
    <w:rsid w:val="00A1425B"/>
    <w:rsid w:val="00A17563"/>
    <w:rsid w:val="00A17AEF"/>
    <w:rsid w:val="00A213C2"/>
    <w:rsid w:val="00A26B4A"/>
    <w:rsid w:val="00A27933"/>
    <w:rsid w:val="00A32ABA"/>
    <w:rsid w:val="00A3440B"/>
    <w:rsid w:val="00A45686"/>
    <w:rsid w:val="00A472D5"/>
    <w:rsid w:val="00A47566"/>
    <w:rsid w:val="00A50032"/>
    <w:rsid w:val="00A56D16"/>
    <w:rsid w:val="00A56F4D"/>
    <w:rsid w:val="00A57BFC"/>
    <w:rsid w:val="00A82DB8"/>
    <w:rsid w:val="00A85462"/>
    <w:rsid w:val="00A87F8F"/>
    <w:rsid w:val="00A96D03"/>
    <w:rsid w:val="00A97F83"/>
    <w:rsid w:val="00AA06DB"/>
    <w:rsid w:val="00AA6DFF"/>
    <w:rsid w:val="00AB161E"/>
    <w:rsid w:val="00AB3D27"/>
    <w:rsid w:val="00AC03CE"/>
    <w:rsid w:val="00AC74CB"/>
    <w:rsid w:val="00AD03E2"/>
    <w:rsid w:val="00AD1980"/>
    <w:rsid w:val="00AE5421"/>
    <w:rsid w:val="00AF7A1B"/>
    <w:rsid w:val="00B068B6"/>
    <w:rsid w:val="00B15508"/>
    <w:rsid w:val="00B27B29"/>
    <w:rsid w:val="00B31320"/>
    <w:rsid w:val="00B3546A"/>
    <w:rsid w:val="00B3790B"/>
    <w:rsid w:val="00B37F66"/>
    <w:rsid w:val="00B55492"/>
    <w:rsid w:val="00B612BB"/>
    <w:rsid w:val="00B63E2D"/>
    <w:rsid w:val="00B6572A"/>
    <w:rsid w:val="00B70F08"/>
    <w:rsid w:val="00B71C77"/>
    <w:rsid w:val="00B76CDA"/>
    <w:rsid w:val="00B7717E"/>
    <w:rsid w:val="00B77D18"/>
    <w:rsid w:val="00B9035F"/>
    <w:rsid w:val="00B91043"/>
    <w:rsid w:val="00B91898"/>
    <w:rsid w:val="00B96B16"/>
    <w:rsid w:val="00BA3832"/>
    <w:rsid w:val="00BA745D"/>
    <w:rsid w:val="00BB022E"/>
    <w:rsid w:val="00BB0DDB"/>
    <w:rsid w:val="00BB5E92"/>
    <w:rsid w:val="00BC489C"/>
    <w:rsid w:val="00BC4FBD"/>
    <w:rsid w:val="00BD4190"/>
    <w:rsid w:val="00BD7B7D"/>
    <w:rsid w:val="00BD7C47"/>
    <w:rsid w:val="00BE21B6"/>
    <w:rsid w:val="00BE6E9A"/>
    <w:rsid w:val="00BF10BA"/>
    <w:rsid w:val="00BF1834"/>
    <w:rsid w:val="00BF59D0"/>
    <w:rsid w:val="00BF6669"/>
    <w:rsid w:val="00BF69AA"/>
    <w:rsid w:val="00BF7DD4"/>
    <w:rsid w:val="00C00632"/>
    <w:rsid w:val="00C0719C"/>
    <w:rsid w:val="00C10D02"/>
    <w:rsid w:val="00C11EAF"/>
    <w:rsid w:val="00C12C09"/>
    <w:rsid w:val="00C22A1F"/>
    <w:rsid w:val="00C22F3B"/>
    <w:rsid w:val="00C24682"/>
    <w:rsid w:val="00C35D10"/>
    <w:rsid w:val="00C3627B"/>
    <w:rsid w:val="00C4292D"/>
    <w:rsid w:val="00C44EA6"/>
    <w:rsid w:val="00C458F6"/>
    <w:rsid w:val="00C47F02"/>
    <w:rsid w:val="00C50E91"/>
    <w:rsid w:val="00C51639"/>
    <w:rsid w:val="00C5766D"/>
    <w:rsid w:val="00C61D17"/>
    <w:rsid w:val="00C63CBA"/>
    <w:rsid w:val="00C654A3"/>
    <w:rsid w:val="00C7502D"/>
    <w:rsid w:val="00C750BB"/>
    <w:rsid w:val="00C821B4"/>
    <w:rsid w:val="00C83CFC"/>
    <w:rsid w:val="00C8733E"/>
    <w:rsid w:val="00C94EC7"/>
    <w:rsid w:val="00C97292"/>
    <w:rsid w:val="00CB03ED"/>
    <w:rsid w:val="00CB06BA"/>
    <w:rsid w:val="00CB53A0"/>
    <w:rsid w:val="00CB6737"/>
    <w:rsid w:val="00CB7330"/>
    <w:rsid w:val="00CD229B"/>
    <w:rsid w:val="00CD582E"/>
    <w:rsid w:val="00CD7315"/>
    <w:rsid w:val="00CF1934"/>
    <w:rsid w:val="00CF310C"/>
    <w:rsid w:val="00CF4700"/>
    <w:rsid w:val="00CF53CE"/>
    <w:rsid w:val="00D03095"/>
    <w:rsid w:val="00D04870"/>
    <w:rsid w:val="00D14C39"/>
    <w:rsid w:val="00D15FDE"/>
    <w:rsid w:val="00D1637E"/>
    <w:rsid w:val="00D17D9C"/>
    <w:rsid w:val="00D21FC4"/>
    <w:rsid w:val="00D27047"/>
    <w:rsid w:val="00D32148"/>
    <w:rsid w:val="00D40C81"/>
    <w:rsid w:val="00D60FE9"/>
    <w:rsid w:val="00D63230"/>
    <w:rsid w:val="00D65493"/>
    <w:rsid w:val="00D65F3A"/>
    <w:rsid w:val="00D67C98"/>
    <w:rsid w:val="00D70C37"/>
    <w:rsid w:val="00D72816"/>
    <w:rsid w:val="00D72991"/>
    <w:rsid w:val="00D805ED"/>
    <w:rsid w:val="00D877FE"/>
    <w:rsid w:val="00D903E1"/>
    <w:rsid w:val="00D917E4"/>
    <w:rsid w:val="00D96861"/>
    <w:rsid w:val="00DB6B7F"/>
    <w:rsid w:val="00DD2952"/>
    <w:rsid w:val="00DD7F16"/>
    <w:rsid w:val="00DF1154"/>
    <w:rsid w:val="00DF27DB"/>
    <w:rsid w:val="00DF36D8"/>
    <w:rsid w:val="00DF411B"/>
    <w:rsid w:val="00DF4CDD"/>
    <w:rsid w:val="00DF7961"/>
    <w:rsid w:val="00E00803"/>
    <w:rsid w:val="00E01DB4"/>
    <w:rsid w:val="00E04D1F"/>
    <w:rsid w:val="00E10533"/>
    <w:rsid w:val="00E11194"/>
    <w:rsid w:val="00E11306"/>
    <w:rsid w:val="00E21885"/>
    <w:rsid w:val="00E21905"/>
    <w:rsid w:val="00E237E0"/>
    <w:rsid w:val="00E24131"/>
    <w:rsid w:val="00E415E8"/>
    <w:rsid w:val="00E427DE"/>
    <w:rsid w:val="00E43981"/>
    <w:rsid w:val="00E46F09"/>
    <w:rsid w:val="00E52D2D"/>
    <w:rsid w:val="00E60D0E"/>
    <w:rsid w:val="00E635A9"/>
    <w:rsid w:val="00E63B9D"/>
    <w:rsid w:val="00E66C68"/>
    <w:rsid w:val="00E7539B"/>
    <w:rsid w:val="00E76970"/>
    <w:rsid w:val="00E7751A"/>
    <w:rsid w:val="00E77CF2"/>
    <w:rsid w:val="00E81486"/>
    <w:rsid w:val="00E85D5D"/>
    <w:rsid w:val="00E9403E"/>
    <w:rsid w:val="00E94AF0"/>
    <w:rsid w:val="00EA4530"/>
    <w:rsid w:val="00EA465B"/>
    <w:rsid w:val="00EA4799"/>
    <w:rsid w:val="00EB64C0"/>
    <w:rsid w:val="00EC67C5"/>
    <w:rsid w:val="00ED120B"/>
    <w:rsid w:val="00ED27D7"/>
    <w:rsid w:val="00ED343D"/>
    <w:rsid w:val="00EE352B"/>
    <w:rsid w:val="00EE7086"/>
    <w:rsid w:val="00EF2A3E"/>
    <w:rsid w:val="00EF36E9"/>
    <w:rsid w:val="00EF7A29"/>
    <w:rsid w:val="00EF7C75"/>
    <w:rsid w:val="00F16A59"/>
    <w:rsid w:val="00F25CA9"/>
    <w:rsid w:val="00F44874"/>
    <w:rsid w:val="00F44A65"/>
    <w:rsid w:val="00F4734F"/>
    <w:rsid w:val="00F5288F"/>
    <w:rsid w:val="00F536D9"/>
    <w:rsid w:val="00F56286"/>
    <w:rsid w:val="00F56AB5"/>
    <w:rsid w:val="00F624B0"/>
    <w:rsid w:val="00F63453"/>
    <w:rsid w:val="00F647D6"/>
    <w:rsid w:val="00F66CF6"/>
    <w:rsid w:val="00F720AF"/>
    <w:rsid w:val="00F72F8A"/>
    <w:rsid w:val="00F74F0B"/>
    <w:rsid w:val="00F93A94"/>
    <w:rsid w:val="00F94FDF"/>
    <w:rsid w:val="00F95134"/>
    <w:rsid w:val="00F960F7"/>
    <w:rsid w:val="00FA6804"/>
    <w:rsid w:val="00FC2812"/>
    <w:rsid w:val="00FD097B"/>
    <w:rsid w:val="00FD22ED"/>
    <w:rsid w:val="00FD3C90"/>
    <w:rsid w:val="00FE371C"/>
    <w:rsid w:val="00FE7003"/>
    <w:rsid w:val="00FF0F7F"/>
    <w:rsid w:val="00FF3458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7CB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7E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704BB8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704BB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704BB8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704BB8"/>
    <w:pPr>
      <w:tabs>
        <w:tab w:val="num" w:pos="1152"/>
      </w:tabs>
      <w:suppressAutoHyphens w:val="0"/>
      <w:spacing w:before="240" w:after="60"/>
      <w:ind w:left="1152" w:hanging="432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704BB8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704BB8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704BB8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04BB8"/>
    <w:rPr>
      <w:sz w:val="24"/>
      <w:lang w:eastAsia="zh-CN"/>
    </w:rPr>
  </w:style>
  <w:style w:type="character" w:customStyle="1" w:styleId="20">
    <w:name w:val="Заголовок 2 Знак"/>
    <w:link w:val="2"/>
    <w:uiPriority w:val="99"/>
    <w:rsid w:val="00704BB8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704BB8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704BB8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704BB8"/>
    <w:rPr>
      <w:rFonts w:ascii="Cambria" w:hAnsi="Cambria"/>
      <w:color w:val="243F60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704BB8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704BB8"/>
    <w:rPr>
      <w:rFonts w:ascii="Cambria" w:hAnsi="Cambria"/>
      <w:i/>
      <w:iCs/>
      <w:color w:val="404040"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704BB8"/>
    <w:rPr>
      <w:rFonts w:ascii="Cambria" w:hAnsi="Cambria"/>
      <w:color w:val="40404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704BB8"/>
    <w:rPr>
      <w:rFonts w:ascii="Cambria" w:hAnsi="Cambria"/>
      <w:i/>
      <w:iCs/>
      <w:color w:val="404040"/>
      <w:lang w:eastAsia="ar-SA"/>
    </w:rPr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B7717E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rsid w:val="00704BB8"/>
    <w:rPr>
      <w:sz w:val="24"/>
      <w:lang w:eastAsia="zh-CN"/>
    </w:rPr>
  </w:style>
  <w:style w:type="paragraph" w:styleId="a6">
    <w:name w:val="List"/>
    <w:basedOn w:val="a4"/>
    <w:rsid w:val="00B7717E"/>
    <w:rPr>
      <w:rFonts w:cs="Mangal"/>
    </w:rPr>
  </w:style>
  <w:style w:type="paragraph" w:styleId="a7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B7717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7792"/>
    <w:rPr>
      <w:lang w:eastAsia="zh-CN"/>
    </w:rPr>
  </w:style>
  <w:style w:type="paragraph" w:styleId="aa">
    <w:name w:val="footer"/>
    <w:basedOn w:val="a"/>
    <w:link w:val="ab"/>
    <w:uiPriority w:val="99"/>
    <w:rsid w:val="00B7717E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rsid w:val="00704BB8"/>
    <w:rPr>
      <w:lang w:eastAsia="zh-CN"/>
    </w:rPr>
  </w:style>
  <w:style w:type="paragraph" w:styleId="ac">
    <w:name w:val="Balloon Text"/>
    <w:basedOn w:val="a"/>
    <w:link w:val="ad"/>
    <w:uiPriority w:val="99"/>
    <w:rsid w:val="00B771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704BB8"/>
    <w:rPr>
      <w:rFonts w:ascii="Tahoma" w:hAnsi="Tahoma" w:cs="Tahoma"/>
      <w:sz w:val="16"/>
      <w:szCs w:val="16"/>
      <w:lang w:eastAsia="zh-CN"/>
    </w:rPr>
  </w:style>
  <w:style w:type="paragraph" w:styleId="ae">
    <w:name w:val="Normal (Web)"/>
    <w:basedOn w:val="a"/>
    <w:uiPriority w:val="99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">
    <w:name w:val="Body Text Indent"/>
    <w:basedOn w:val="a"/>
    <w:rsid w:val="00B7717E"/>
    <w:pPr>
      <w:spacing w:after="120"/>
      <w:ind w:left="283"/>
    </w:pPr>
  </w:style>
  <w:style w:type="paragraph" w:styleId="af0">
    <w:name w:val="No Spacing"/>
    <w:link w:val="af1"/>
    <w:uiPriority w:val="99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Без интервала Знак"/>
    <w:link w:val="af0"/>
    <w:uiPriority w:val="99"/>
    <w:locked/>
    <w:rsid w:val="00704BB8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2">
    <w:name w:val="Содержимое таблицы"/>
    <w:basedOn w:val="a"/>
    <w:rsid w:val="00B7717E"/>
    <w:pPr>
      <w:suppressLineNumbers/>
    </w:pPr>
  </w:style>
  <w:style w:type="paragraph" w:customStyle="1" w:styleId="af3">
    <w:name w:val="Заголовок таблицы"/>
    <w:basedOn w:val="af2"/>
    <w:rsid w:val="00B7717E"/>
    <w:pPr>
      <w:jc w:val="center"/>
    </w:pPr>
    <w:rPr>
      <w:b/>
      <w:bCs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1A450B"/>
    <w:pPr>
      <w:ind w:left="720"/>
      <w:contextualSpacing/>
    </w:pPr>
  </w:style>
  <w:style w:type="paragraph" w:customStyle="1" w:styleId="15">
    <w:name w:val="Обычный1"/>
    <w:rsid w:val="00196262"/>
    <w:rPr>
      <w:color w:val="000000"/>
    </w:rPr>
  </w:style>
  <w:style w:type="character" w:customStyle="1" w:styleId="30">
    <w:name w:val="Заголовок 3 Знак"/>
    <w:aliases w:val="Знак2 Знак Знак1"/>
    <w:basedOn w:val="a0"/>
    <w:rsid w:val="00704BB8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Absatz-Standardschriftart">
    <w:name w:val="Absatz-Standardschriftart"/>
    <w:rsid w:val="00704BB8"/>
  </w:style>
  <w:style w:type="character" w:customStyle="1" w:styleId="21">
    <w:name w:val="Основной шрифт абзаца2"/>
    <w:rsid w:val="00704BB8"/>
  </w:style>
  <w:style w:type="character" w:customStyle="1" w:styleId="af5">
    <w:name w:val="Символ нумерации"/>
    <w:rsid w:val="00704BB8"/>
  </w:style>
  <w:style w:type="paragraph" w:customStyle="1" w:styleId="32">
    <w:name w:val="Название3"/>
    <w:aliases w:val="Title"/>
    <w:basedOn w:val="a"/>
    <w:next w:val="a4"/>
    <w:rsid w:val="00704BB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rsid w:val="00704BB8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704BB8"/>
    <w:pPr>
      <w:suppressLineNumbers/>
    </w:pPr>
    <w:rPr>
      <w:rFonts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704BB8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character" w:styleId="af6">
    <w:name w:val="page number"/>
    <w:basedOn w:val="a0"/>
    <w:uiPriority w:val="99"/>
    <w:rsid w:val="00704BB8"/>
  </w:style>
  <w:style w:type="paragraph" w:customStyle="1" w:styleId="ConsPlusNonformat">
    <w:name w:val="ConsPlusNonformat"/>
    <w:link w:val="ConsPlusNonformat0"/>
    <w:uiPriority w:val="99"/>
    <w:rsid w:val="00704BB8"/>
    <w:pPr>
      <w:widowControl w:val="0"/>
      <w:suppressAutoHyphens/>
      <w:autoSpaceDE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04BB8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04BB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704B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4">
    <w:name w:val="Знак Знак2 Знак Знак Знак Знак"/>
    <w:basedOn w:val="a"/>
    <w:rsid w:val="00704BB8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7">
    <w:name w:val="Emphasis"/>
    <w:qFormat/>
    <w:rsid w:val="00704BB8"/>
    <w:rPr>
      <w:i/>
      <w:iCs/>
    </w:rPr>
  </w:style>
  <w:style w:type="paragraph" w:customStyle="1" w:styleId="ConsPlusTitle">
    <w:name w:val="ConsPlusTitle"/>
    <w:rsid w:val="00704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uiPriority w:val="99"/>
    <w:rsid w:val="00704BB8"/>
    <w:pPr>
      <w:suppressAutoHyphens w:val="0"/>
      <w:jc w:val="center"/>
    </w:pPr>
    <w:rPr>
      <w:sz w:val="28"/>
      <w:lang w:eastAsia="ru-RU"/>
    </w:rPr>
  </w:style>
  <w:style w:type="character" w:styleId="af8">
    <w:name w:val="Hyperlink"/>
    <w:uiPriority w:val="99"/>
    <w:rsid w:val="00704BB8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704BB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70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04BB8"/>
    <w:rPr>
      <w:rFonts w:ascii="Courier New" w:hAnsi="Courier New"/>
      <w:lang w:eastAsia="ar-SA"/>
    </w:rPr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b"/>
    <w:uiPriority w:val="99"/>
    <w:locked/>
    <w:rsid w:val="00704BB8"/>
    <w:rPr>
      <w:sz w:val="24"/>
    </w:rPr>
  </w:style>
  <w:style w:type="paragraph" w:styleId="afb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a"/>
    <w:uiPriority w:val="99"/>
    <w:rsid w:val="00704BB8"/>
    <w:pPr>
      <w:suppressAutoHyphens w:val="0"/>
    </w:pPr>
    <w:rPr>
      <w:sz w:val="24"/>
      <w:lang w:eastAsia="ru-RU"/>
    </w:rPr>
  </w:style>
  <w:style w:type="character" w:customStyle="1" w:styleId="1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04BB8"/>
    <w:rPr>
      <w:lang w:eastAsia="zh-CN"/>
    </w:rPr>
  </w:style>
  <w:style w:type="paragraph" w:styleId="afc">
    <w:name w:val="endnote text"/>
    <w:basedOn w:val="a"/>
    <w:link w:val="afd"/>
    <w:uiPriority w:val="99"/>
    <w:rsid w:val="00704BB8"/>
    <w:pPr>
      <w:suppressAutoHyphens w:val="0"/>
    </w:pPr>
    <w:rPr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704BB8"/>
  </w:style>
  <w:style w:type="paragraph" w:styleId="afe">
    <w:name w:val="Title"/>
    <w:basedOn w:val="a"/>
    <w:next w:val="a"/>
    <w:link w:val="aff"/>
    <w:uiPriority w:val="99"/>
    <w:qFormat/>
    <w:rsid w:val="00704BB8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">
    <w:name w:val="Название Знак"/>
    <w:basedOn w:val="a0"/>
    <w:link w:val="afe"/>
    <w:uiPriority w:val="99"/>
    <w:rsid w:val="00704BB8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aff0">
    <w:name w:val="Subtitle"/>
    <w:basedOn w:val="a"/>
    <w:next w:val="a"/>
    <w:link w:val="aff1"/>
    <w:uiPriority w:val="99"/>
    <w:qFormat/>
    <w:rsid w:val="00704BB8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1">
    <w:name w:val="Подзаголовок Знак"/>
    <w:basedOn w:val="a0"/>
    <w:link w:val="aff0"/>
    <w:uiPriority w:val="99"/>
    <w:rsid w:val="00704BB8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25">
    <w:name w:val="Body Text 2"/>
    <w:basedOn w:val="a"/>
    <w:link w:val="26"/>
    <w:uiPriority w:val="99"/>
    <w:rsid w:val="00704BB8"/>
    <w:pPr>
      <w:suppressAutoHyphens w:val="0"/>
      <w:spacing w:after="120" w:line="480" w:lineRule="auto"/>
    </w:pPr>
    <w:rPr>
      <w:sz w:val="24"/>
      <w:szCs w:val="24"/>
      <w:lang w:eastAsia="ar-SA"/>
    </w:rPr>
  </w:style>
  <w:style w:type="character" w:customStyle="1" w:styleId="26">
    <w:name w:val="Основной текст 2 Знак"/>
    <w:basedOn w:val="a0"/>
    <w:link w:val="25"/>
    <w:uiPriority w:val="99"/>
    <w:rsid w:val="00704BB8"/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rsid w:val="00704BB8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704BB8"/>
  </w:style>
  <w:style w:type="paragraph" w:styleId="33">
    <w:name w:val="Body Text Indent 3"/>
    <w:basedOn w:val="a"/>
    <w:link w:val="34"/>
    <w:uiPriority w:val="99"/>
    <w:rsid w:val="00704BB8"/>
    <w:pPr>
      <w:suppressAutoHyphens w:val="0"/>
      <w:spacing w:after="120"/>
      <w:ind w:left="283"/>
      <w:jc w:val="both"/>
    </w:pPr>
    <w:rPr>
      <w:sz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04BB8"/>
    <w:rPr>
      <w:sz w:val="16"/>
      <w:lang w:eastAsia="ar-SA"/>
    </w:rPr>
  </w:style>
  <w:style w:type="paragraph" w:styleId="aff2">
    <w:name w:val="Document Map"/>
    <w:basedOn w:val="a"/>
    <w:link w:val="aff3"/>
    <w:uiPriority w:val="99"/>
    <w:rsid w:val="00704BB8"/>
    <w:pPr>
      <w:shd w:val="clear" w:color="auto" w:fill="000080"/>
      <w:suppressAutoHyphens w:val="0"/>
    </w:pPr>
    <w:rPr>
      <w:rFonts w:ascii="Tahoma" w:hAnsi="Tahoma"/>
      <w:lang w:eastAsia="ar-SA"/>
    </w:rPr>
  </w:style>
  <w:style w:type="character" w:customStyle="1" w:styleId="aff3">
    <w:name w:val="Схема документа Знак"/>
    <w:basedOn w:val="a0"/>
    <w:link w:val="aff2"/>
    <w:uiPriority w:val="99"/>
    <w:rsid w:val="00704BB8"/>
    <w:rPr>
      <w:rFonts w:ascii="Tahoma" w:hAnsi="Tahoma"/>
      <w:shd w:val="clear" w:color="auto" w:fill="000080"/>
      <w:lang w:eastAsia="ar-SA"/>
    </w:rPr>
  </w:style>
  <w:style w:type="paragraph" w:styleId="aff4">
    <w:name w:val="Plain Text"/>
    <w:basedOn w:val="a"/>
    <w:link w:val="aff5"/>
    <w:uiPriority w:val="99"/>
    <w:rsid w:val="00704BB8"/>
    <w:pPr>
      <w:suppressAutoHyphens w:val="0"/>
    </w:pPr>
    <w:rPr>
      <w:rFonts w:ascii="Courier New" w:hAnsi="Courier New"/>
      <w:lang w:eastAsia="ar-SA"/>
    </w:rPr>
  </w:style>
  <w:style w:type="character" w:customStyle="1" w:styleId="aff5">
    <w:name w:val="Текст Знак"/>
    <w:basedOn w:val="a0"/>
    <w:link w:val="aff4"/>
    <w:uiPriority w:val="99"/>
    <w:rsid w:val="00704BB8"/>
    <w:rPr>
      <w:rFonts w:ascii="Courier New" w:hAnsi="Courier New"/>
      <w:lang w:eastAsia="ar-SA"/>
    </w:rPr>
  </w:style>
  <w:style w:type="paragraph" w:styleId="29">
    <w:name w:val="Quote"/>
    <w:basedOn w:val="a"/>
    <w:next w:val="a"/>
    <w:link w:val="2a"/>
    <w:uiPriority w:val="99"/>
    <w:qFormat/>
    <w:rsid w:val="00704BB8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ar-SA"/>
    </w:rPr>
  </w:style>
  <w:style w:type="character" w:customStyle="1" w:styleId="2a">
    <w:name w:val="Цитата 2 Знак"/>
    <w:basedOn w:val="a0"/>
    <w:link w:val="29"/>
    <w:uiPriority w:val="99"/>
    <w:rsid w:val="00704BB8"/>
    <w:rPr>
      <w:rFonts w:ascii="Calibri" w:hAnsi="Calibri"/>
      <w:i/>
      <w:iCs/>
      <w:color w:val="000000"/>
      <w:sz w:val="22"/>
      <w:szCs w:val="22"/>
      <w:lang w:eastAsia="ar-SA"/>
    </w:rPr>
  </w:style>
  <w:style w:type="character" w:customStyle="1" w:styleId="QuoteChar">
    <w:name w:val="Quote Char"/>
    <w:link w:val="210"/>
    <w:uiPriority w:val="99"/>
    <w:locked/>
    <w:rsid w:val="00704BB8"/>
    <w:rPr>
      <w:i/>
      <w:color w:val="000000"/>
      <w:sz w:val="22"/>
    </w:rPr>
  </w:style>
  <w:style w:type="paragraph" w:customStyle="1" w:styleId="210">
    <w:name w:val="Цитата 21"/>
    <w:basedOn w:val="a"/>
    <w:next w:val="a"/>
    <w:link w:val="QuoteChar"/>
    <w:uiPriority w:val="99"/>
    <w:rsid w:val="00704BB8"/>
    <w:pPr>
      <w:suppressAutoHyphens w:val="0"/>
      <w:spacing w:after="200" w:line="276" w:lineRule="auto"/>
    </w:pPr>
    <w:rPr>
      <w:i/>
      <w:color w:val="000000"/>
      <w:sz w:val="22"/>
      <w:lang w:eastAsia="ru-RU"/>
    </w:rPr>
  </w:style>
  <w:style w:type="paragraph" w:styleId="aff6">
    <w:name w:val="Intense Quote"/>
    <w:basedOn w:val="a"/>
    <w:next w:val="a"/>
    <w:link w:val="aff7"/>
    <w:uiPriority w:val="99"/>
    <w:qFormat/>
    <w:rsid w:val="00704BB8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ar-SA"/>
    </w:rPr>
  </w:style>
  <w:style w:type="character" w:customStyle="1" w:styleId="aff7">
    <w:name w:val="Выделенная цитата Знак"/>
    <w:basedOn w:val="a0"/>
    <w:link w:val="aff6"/>
    <w:uiPriority w:val="99"/>
    <w:rsid w:val="00704BB8"/>
    <w:rPr>
      <w:rFonts w:ascii="Calibri" w:hAnsi="Calibri"/>
      <w:b/>
      <w:bCs/>
      <w:i/>
      <w:iCs/>
      <w:color w:val="4F81BD"/>
      <w:sz w:val="22"/>
      <w:szCs w:val="22"/>
      <w:lang w:eastAsia="ar-SA"/>
    </w:rPr>
  </w:style>
  <w:style w:type="character" w:customStyle="1" w:styleId="IntenseQuoteChar">
    <w:name w:val="Intense Quote Char"/>
    <w:link w:val="18"/>
    <w:uiPriority w:val="99"/>
    <w:locked/>
    <w:rsid w:val="00704BB8"/>
    <w:rPr>
      <w:b/>
      <w:i/>
      <w:color w:val="4F81BD"/>
      <w:sz w:val="22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704BB8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2"/>
      <w:lang w:eastAsia="ru-RU"/>
    </w:rPr>
  </w:style>
  <w:style w:type="paragraph" w:customStyle="1" w:styleId="19">
    <w:name w:val="Абзац списка1"/>
    <w:basedOn w:val="a"/>
    <w:uiPriority w:val="99"/>
    <w:rsid w:val="00704BB8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next w:val="a"/>
    <w:uiPriority w:val="99"/>
    <w:rsid w:val="00704BB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704BB8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sz w:val="28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704BB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fa">
    <w:name w:val="footnote reference"/>
    <w:aliases w:val="Знак сноски 1,Знак сноски-FN,Ciae niinee-FN,Referencia nota al pie"/>
    <w:uiPriority w:val="99"/>
    <w:rsid w:val="00704BB8"/>
    <w:rPr>
      <w:rFonts w:ascii="Verdana" w:hAnsi="Verdana" w:cs="Times New Roman"/>
      <w:sz w:val="18"/>
      <w:vertAlign w:val="superscript"/>
    </w:rPr>
  </w:style>
  <w:style w:type="character" w:customStyle="1" w:styleId="1a">
    <w:name w:val="Название Знак1"/>
    <w:uiPriority w:val="99"/>
    <w:rsid w:val="00704BB8"/>
    <w:rPr>
      <w:rFonts w:ascii="Cambria" w:hAnsi="Cambria"/>
      <w:color w:val="17365D"/>
      <w:spacing w:val="5"/>
      <w:kern w:val="28"/>
      <w:sz w:val="52"/>
    </w:rPr>
  </w:style>
  <w:style w:type="character" w:customStyle="1" w:styleId="1b">
    <w:name w:val="Подзаголовок Знак1"/>
    <w:uiPriority w:val="99"/>
    <w:rsid w:val="00704BB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Цитата 2 Знак1"/>
    <w:uiPriority w:val="99"/>
    <w:rsid w:val="00704BB8"/>
    <w:rPr>
      <w:i/>
      <w:color w:val="000000"/>
    </w:rPr>
  </w:style>
  <w:style w:type="character" w:customStyle="1" w:styleId="1c">
    <w:name w:val="Выделенная цитата Знак1"/>
    <w:uiPriority w:val="99"/>
    <w:rsid w:val="00704BB8"/>
    <w:rPr>
      <w:b/>
      <w:i/>
      <w:color w:val="4F81BD"/>
    </w:rPr>
  </w:style>
  <w:style w:type="character" w:customStyle="1" w:styleId="apple-style-span">
    <w:name w:val="apple-style-span"/>
    <w:uiPriority w:val="99"/>
    <w:rsid w:val="00704BB8"/>
  </w:style>
  <w:style w:type="character" w:customStyle="1" w:styleId="1d">
    <w:name w:val="Текст Знак1"/>
    <w:uiPriority w:val="99"/>
    <w:rsid w:val="00704BB8"/>
    <w:rPr>
      <w:rFonts w:ascii="Consolas" w:hAnsi="Consolas"/>
      <w:sz w:val="21"/>
    </w:rPr>
  </w:style>
  <w:style w:type="character" w:customStyle="1" w:styleId="affb">
    <w:name w:val="Гипертекстовая ссылка"/>
    <w:uiPriority w:val="99"/>
    <w:rsid w:val="00704BB8"/>
    <w:rPr>
      <w:color w:val="106BBE"/>
    </w:rPr>
  </w:style>
  <w:style w:type="character" w:customStyle="1" w:styleId="affc">
    <w:name w:val="Цветовое выделение"/>
    <w:rsid w:val="00704BB8"/>
    <w:rPr>
      <w:b/>
      <w:bCs/>
      <w:color w:val="000080"/>
    </w:rPr>
  </w:style>
  <w:style w:type="paragraph" w:customStyle="1" w:styleId="affd">
    <w:name w:val="Прижатый влево"/>
    <w:basedOn w:val="a"/>
    <w:next w:val="a"/>
    <w:rsid w:val="00704BB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rsid w:val="00704BB8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1e">
    <w:name w:val="Основной текст Знак1"/>
    <w:aliases w:val="Основной текст Знак Знак"/>
    <w:uiPriority w:val="99"/>
    <w:rsid w:val="00704BB8"/>
    <w:rPr>
      <w:sz w:val="28"/>
      <w:lang w:val="ru-RU" w:eastAsia="ru-RU" w:bidi="ar-SA"/>
    </w:rPr>
  </w:style>
  <w:style w:type="paragraph" w:customStyle="1" w:styleId="1f">
    <w:name w:val="Знак1"/>
    <w:basedOn w:val="a"/>
    <w:rsid w:val="00704BB8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converted-space">
    <w:name w:val="apple-converted-space"/>
    <w:rsid w:val="00704BB8"/>
  </w:style>
  <w:style w:type="paragraph" w:customStyle="1" w:styleId="affe">
    <w:name w:val="Знак Знак"/>
    <w:basedOn w:val="a"/>
    <w:rsid w:val="00704BB8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f">
    <w:name w:val="Текст примечания Знак"/>
    <w:basedOn w:val="a0"/>
    <w:link w:val="afff0"/>
    <w:uiPriority w:val="99"/>
    <w:semiHidden/>
    <w:rsid w:val="00704BB8"/>
    <w:rPr>
      <w:lang w:eastAsia="ar-SA"/>
    </w:rPr>
  </w:style>
  <w:style w:type="paragraph" w:styleId="afff0">
    <w:name w:val="annotation text"/>
    <w:basedOn w:val="a"/>
    <w:link w:val="afff"/>
    <w:uiPriority w:val="99"/>
    <w:semiHidden/>
    <w:unhideWhenUsed/>
    <w:rsid w:val="00704BB8"/>
    <w:rPr>
      <w:lang w:eastAsia="ar-SA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704BB8"/>
    <w:rPr>
      <w:b/>
      <w:bCs/>
      <w:lang w:eastAsia="ar-SA"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sid w:val="00704BB8"/>
    <w:rPr>
      <w:b/>
      <w:bCs/>
    </w:rPr>
  </w:style>
  <w:style w:type="character" w:styleId="afff3">
    <w:name w:val="Strong"/>
    <w:basedOn w:val="a0"/>
    <w:uiPriority w:val="22"/>
    <w:qFormat/>
    <w:rsid w:val="00953A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7E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704BB8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704BB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704BB8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704BB8"/>
    <w:pPr>
      <w:tabs>
        <w:tab w:val="num" w:pos="1152"/>
      </w:tabs>
      <w:suppressAutoHyphens w:val="0"/>
      <w:spacing w:before="240" w:after="60"/>
      <w:ind w:left="1152" w:hanging="432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704BB8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704BB8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704BB8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04BB8"/>
    <w:rPr>
      <w:sz w:val="24"/>
      <w:lang w:eastAsia="zh-CN"/>
    </w:rPr>
  </w:style>
  <w:style w:type="character" w:customStyle="1" w:styleId="20">
    <w:name w:val="Заголовок 2 Знак"/>
    <w:link w:val="2"/>
    <w:uiPriority w:val="99"/>
    <w:rsid w:val="00704BB8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704BB8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704BB8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704BB8"/>
    <w:rPr>
      <w:rFonts w:ascii="Cambria" w:hAnsi="Cambria"/>
      <w:color w:val="243F60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704BB8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704BB8"/>
    <w:rPr>
      <w:rFonts w:ascii="Cambria" w:hAnsi="Cambria"/>
      <w:i/>
      <w:iCs/>
      <w:color w:val="404040"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704BB8"/>
    <w:rPr>
      <w:rFonts w:ascii="Cambria" w:hAnsi="Cambria"/>
      <w:color w:val="40404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704BB8"/>
    <w:rPr>
      <w:rFonts w:ascii="Cambria" w:hAnsi="Cambria"/>
      <w:i/>
      <w:iCs/>
      <w:color w:val="404040"/>
      <w:lang w:eastAsia="ar-SA"/>
    </w:rPr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B7717E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rsid w:val="00704BB8"/>
    <w:rPr>
      <w:sz w:val="24"/>
      <w:lang w:eastAsia="zh-CN"/>
    </w:rPr>
  </w:style>
  <w:style w:type="paragraph" w:styleId="a6">
    <w:name w:val="List"/>
    <w:basedOn w:val="a4"/>
    <w:rsid w:val="00B7717E"/>
    <w:rPr>
      <w:rFonts w:cs="Mangal"/>
    </w:rPr>
  </w:style>
  <w:style w:type="paragraph" w:styleId="a7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B7717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7792"/>
    <w:rPr>
      <w:lang w:eastAsia="zh-CN"/>
    </w:rPr>
  </w:style>
  <w:style w:type="paragraph" w:styleId="aa">
    <w:name w:val="footer"/>
    <w:basedOn w:val="a"/>
    <w:link w:val="ab"/>
    <w:uiPriority w:val="99"/>
    <w:rsid w:val="00B7717E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rsid w:val="00704BB8"/>
    <w:rPr>
      <w:lang w:eastAsia="zh-CN"/>
    </w:rPr>
  </w:style>
  <w:style w:type="paragraph" w:styleId="ac">
    <w:name w:val="Balloon Text"/>
    <w:basedOn w:val="a"/>
    <w:link w:val="ad"/>
    <w:uiPriority w:val="99"/>
    <w:rsid w:val="00B771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704BB8"/>
    <w:rPr>
      <w:rFonts w:ascii="Tahoma" w:hAnsi="Tahoma" w:cs="Tahoma"/>
      <w:sz w:val="16"/>
      <w:szCs w:val="16"/>
      <w:lang w:eastAsia="zh-CN"/>
    </w:rPr>
  </w:style>
  <w:style w:type="paragraph" w:styleId="ae">
    <w:name w:val="Normal (Web)"/>
    <w:basedOn w:val="a"/>
    <w:uiPriority w:val="99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">
    <w:name w:val="Body Text Indent"/>
    <w:basedOn w:val="a"/>
    <w:rsid w:val="00B7717E"/>
    <w:pPr>
      <w:spacing w:after="120"/>
      <w:ind w:left="283"/>
    </w:pPr>
  </w:style>
  <w:style w:type="paragraph" w:styleId="af0">
    <w:name w:val="No Spacing"/>
    <w:link w:val="af1"/>
    <w:uiPriority w:val="99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Без интервала Знак"/>
    <w:link w:val="af0"/>
    <w:uiPriority w:val="99"/>
    <w:locked/>
    <w:rsid w:val="00704BB8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2">
    <w:name w:val="Содержимое таблицы"/>
    <w:basedOn w:val="a"/>
    <w:rsid w:val="00B7717E"/>
    <w:pPr>
      <w:suppressLineNumbers/>
    </w:pPr>
  </w:style>
  <w:style w:type="paragraph" w:customStyle="1" w:styleId="af3">
    <w:name w:val="Заголовок таблицы"/>
    <w:basedOn w:val="af2"/>
    <w:rsid w:val="00B7717E"/>
    <w:pPr>
      <w:jc w:val="center"/>
    </w:pPr>
    <w:rPr>
      <w:b/>
      <w:bCs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1A450B"/>
    <w:pPr>
      <w:ind w:left="720"/>
      <w:contextualSpacing/>
    </w:pPr>
  </w:style>
  <w:style w:type="paragraph" w:customStyle="1" w:styleId="15">
    <w:name w:val="Обычный1"/>
    <w:rsid w:val="00196262"/>
    <w:rPr>
      <w:color w:val="000000"/>
    </w:rPr>
  </w:style>
  <w:style w:type="character" w:customStyle="1" w:styleId="30">
    <w:name w:val="Заголовок 3 Знак"/>
    <w:aliases w:val="Знак2 Знак Знак1"/>
    <w:basedOn w:val="a0"/>
    <w:rsid w:val="00704BB8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Absatz-Standardschriftart">
    <w:name w:val="Absatz-Standardschriftart"/>
    <w:rsid w:val="00704BB8"/>
  </w:style>
  <w:style w:type="character" w:customStyle="1" w:styleId="21">
    <w:name w:val="Основной шрифт абзаца2"/>
    <w:rsid w:val="00704BB8"/>
  </w:style>
  <w:style w:type="character" w:customStyle="1" w:styleId="af5">
    <w:name w:val="Символ нумерации"/>
    <w:rsid w:val="00704BB8"/>
  </w:style>
  <w:style w:type="paragraph" w:customStyle="1" w:styleId="32">
    <w:name w:val="Название3"/>
    <w:aliases w:val="Title"/>
    <w:basedOn w:val="a"/>
    <w:next w:val="a4"/>
    <w:rsid w:val="00704BB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rsid w:val="00704BB8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704BB8"/>
    <w:pPr>
      <w:suppressLineNumbers/>
    </w:pPr>
    <w:rPr>
      <w:rFonts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704BB8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character" w:styleId="af6">
    <w:name w:val="page number"/>
    <w:basedOn w:val="a0"/>
    <w:uiPriority w:val="99"/>
    <w:rsid w:val="00704BB8"/>
  </w:style>
  <w:style w:type="paragraph" w:customStyle="1" w:styleId="ConsPlusNonformat">
    <w:name w:val="ConsPlusNonformat"/>
    <w:link w:val="ConsPlusNonformat0"/>
    <w:uiPriority w:val="99"/>
    <w:rsid w:val="00704BB8"/>
    <w:pPr>
      <w:widowControl w:val="0"/>
      <w:suppressAutoHyphens/>
      <w:autoSpaceDE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04BB8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04BB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704B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4">
    <w:name w:val="Знак Знак2 Знак Знак Знак Знак"/>
    <w:basedOn w:val="a"/>
    <w:rsid w:val="00704BB8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7">
    <w:name w:val="Emphasis"/>
    <w:qFormat/>
    <w:rsid w:val="00704BB8"/>
    <w:rPr>
      <w:i/>
      <w:iCs/>
    </w:rPr>
  </w:style>
  <w:style w:type="paragraph" w:customStyle="1" w:styleId="ConsPlusTitle">
    <w:name w:val="ConsPlusTitle"/>
    <w:rsid w:val="00704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uiPriority w:val="99"/>
    <w:rsid w:val="00704BB8"/>
    <w:pPr>
      <w:suppressAutoHyphens w:val="0"/>
      <w:jc w:val="center"/>
    </w:pPr>
    <w:rPr>
      <w:sz w:val="28"/>
      <w:lang w:eastAsia="ru-RU"/>
    </w:rPr>
  </w:style>
  <w:style w:type="character" w:styleId="af8">
    <w:name w:val="Hyperlink"/>
    <w:uiPriority w:val="99"/>
    <w:rsid w:val="00704BB8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704BB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70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04BB8"/>
    <w:rPr>
      <w:rFonts w:ascii="Courier New" w:hAnsi="Courier New"/>
      <w:lang w:eastAsia="ar-SA"/>
    </w:rPr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b"/>
    <w:uiPriority w:val="99"/>
    <w:locked/>
    <w:rsid w:val="00704BB8"/>
    <w:rPr>
      <w:sz w:val="24"/>
    </w:rPr>
  </w:style>
  <w:style w:type="paragraph" w:styleId="afb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a"/>
    <w:uiPriority w:val="99"/>
    <w:rsid w:val="00704BB8"/>
    <w:pPr>
      <w:suppressAutoHyphens w:val="0"/>
    </w:pPr>
    <w:rPr>
      <w:sz w:val="24"/>
      <w:lang w:eastAsia="ru-RU"/>
    </w:rPr>
  </w:style>
  <w:style w:type="character" w:customStyle="1" w:styleId="1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04BB8"/>
    <w:rPr>
      <w:lang w:eastAsia="zh-CN"/>
    </w:rPr>
  </w:style>
  <w:style w:type="paragraph" w:styleId="afc">
    <w:name w:val="endnote text"/>
    <w:basedOn w:val="a"/>
    <w:link w:val="afd"/>
    <w:uiPriority w:val="99"/>
    <w:rsid w:val="00704BB8"/>
    <w:pPr>
      <w:suppressAutoHyphens w:val="0"/>
    </w:pPr>
    <w:rPr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704BB8"/>
  </w:style>
  <w:style w:type="paragraph" w:styleId="afe">
    <w:name w:val="Title"/>
    <w:basedOn w:val="a"/>
    <w:next w:val="a"/>
    <w:link w:val="aff"/>
    <w:uiPriority w:val="99"/>
    <w:qFormat/>
    <w:rsid w:val="00704BB8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">
    <w:name w:val="Название Знак"/>
    <w:basedOn w:val="a0"/>
    <w:link w:val="afe"/>
    <w:uiPriority w:val="99"/>
    <w:rsid w:val="00704BB8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aff0">
    <w:name w:val="Subtitle"/>
    <w:basedOn w:val="a"/>
    <w:next w:val="a"/>
    <w:link w:val="aff1"/>
    <w:uiPriority w:val="99"/>
    <w:qFormat/>
    <w:rsid w:val="00704BB8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1">
    <w:name w:val="Подзаголовок Знак"/>
    <w:basedOn w:val="a0"/>
    <w:link w:val="aff0"/>
    <w:uiPriority w:val="99"/>
    <w:rsid w:val="00704BB8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25">
    <w:name w:val="Body Text 2"/>
    <w:basedOn w:val="a"/>
    <w:link w:val="26"/>
    <w:uiPriority w:val="99"/>
    <w:rsid w:val="00704BB8"/>
    <w:pPr>
      <w:suppressAutoHyphens w:val="0"/>
      <w:spacing w:after="120" w:line="480" w:lineRule="auto"/>
    </w:pPr>
    <w:rPr>
      <w:sz w:val="24"/>
      <w:szCs w:val="24"/>
      <w:lang w:eastAsia="ar-SA"/>
    </w:rPr>
  </w:style>
  <w:style w:type="character" w:customStyle="1" w:styleId="26">
    <w:name w:val="Основной текст 2 Знак"/>
    <w:basedOn w:val="a0"/>
    <w:link w:val="25"/>
    <w:uiPriority w:val="99"/>
    <w:rsid w:val="00704BB8"/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rsid w:val="00704BB8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704BB8"/>
  </w:style>
  <w:style w:type="paragraph" w:styleId="33">
    <w:name w:val="Body Text Indent 3"/>
    <w:basedOn w:val="a"/>
    <w:link w:val="34"/>
    <w:uiPriority w:val="99"/>
    <w:rsid w:val="00704BB8"/>
    <w:pPr>
      <w:suppressAutoHyphens w:val="0"/>
      <w:spacing w:after="120"/>
      <w:ind w:left="283"/>
      <w:jc w:val="both"/>
    </w:pPr>
    <w:rPr>
      <w:sz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04BB8"/>
    <w:rPr>
      <w:sz w:val="16"/>
      <w:lang w:eastAsia="ar-SA"/>
    </w:rPr>
  </w:style>
  <w:style w:type="paragraph" w:styleId="aff2">
    <w:name w:val="Document Map"/>
    <w:basedOn w:val="a"/>
    <w:link w:val="aff3"/>
    <w:uiPriority w:val="99"/>
    <w:rsid w:val="00704BB8"/>
    <w:pPr>
      <w:shd w:val="clear" w:color="auto" w:fill="000080"/>
      <w:suppressAutoHyphens w:val="0"/>
    </w:pPr>
    <w:rPr>
      <w:rFonts w:ascii="Tahoma" w:hAnsi="Tahoma"/>
      <w:lang w:eastAsia="ar-SA"/>
    </w:rPr>
  </w:style>
  <w:style w:type="character" w:customStyle="1" w:styleId="aff3">
    <w:name w:val="Схема документа Знак"/>
    <w:basedOn w:val="a0"/>
    <w:link w:val="aff2"/>
    <w:uiPriority w:val="99"/>
    <w:rsid w:val="00704BB8"/>
    <w:rPr>
      <w:rFonts w:ascii="Tahoma" w:hAnsi="Tahoma"/>
      <w:shd w:val="clear" w:color="auto" w:fill="000080"/>
      <w:lang w:eastAsia="ar-SA"/>
    </w:rPr>
  </w:style>
  <w:style w:type="paragraph" w:styleId="aff4">
    <w:name w:val="Plain Text"/>
    <w:basedOn w:val="a"/>
    <w:link w:val="aff5"/>
    <w:uiPriority w:val="99"/>
    <w:rsid w:val="00704BB8"/>
    <w:pPr>
      <w:suppressAutoHyphens w:val="0"/>
    </w:pPr>
    <w:rPr>
      <w:rFonts w:ascii="Courier New" w:hAnsi="Courier New"/>
      <w:lang w:eastAsia="ar-SA"/>
    </w:rPr>
  </w:style>
  <w:style w:type="character" w:customStyle="1" w:styleId="aff5">
    <w:name w:val="Текст Знак"/>
    <w:basedOn w:val="a0"/>
    <w:link w:val="aff4"/>
    <w:uiPriority w:val="99"/>
    <w:rsid w:val="00704BB8"/>
    <w:rPr>
      <w:rFonts w:ascii="Courier New" w:hAnsi="Courier New"/>
      <w:lang w:eastAsia="ar-SA"/>
    </w:rPr>
  </w:style>
  <w:style w:type="paragraph" w:styleId="29">
    <w:name w:val="Quote"/>
    <w:basedOn w:val="a"/>
    <w:next w:val="a"/>
    <w:link w:val="2a"/>
    <w:uiPriority w:val="99"/>
    <w:qFormat/>
    <w:rsid w:val="00704BB8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ar-SA"/>
    </w:rPr>
  </w:style>
  <w:style w:type="character" w:customStyle="1" w:styleId="2a">
    <w:name w:val="Цитата 2 Знак"/>
    <w:basedOn w:val="a0"/>
    <w:link w:val="29"/>
    <w:uiPriority w:val="99"/>
    <w:rsid w:val="00704BB8"/>
    <w:rPr>
      <w:rFonts w:ascii="Calibri" w:hAnsi="Calibri"/>
      <w:i/>
      <w:iCs/>
      <w:color w:val="000000"/>
      <w:sz w:val="22"/>
      <w:szCs w:val="22"/>
      <w:lang w:eastAsia="ar-SA"/>
    </w:rPr>
  </w:style>
  <w:style w:type="character" w:customStyle="1" w:styleId="QuoteChar">
    <w:name w:val="Quote Char"/>
    <w:link w:val="210"/>
    <w:uiPriority w:val="99"/>
    <w:locked/>
    <w:rsid w:val="00704BB8"/>
    <w:rPr>
      <w:i/>
      <w:color w:val="000000"/>
      <w:sz w:val="22"/>
    </w:rPr>
  </w:style>
  <w:style w:type="paragraph" w:customStyle="1" w:styleId="210">
    <w:name w:val="Цитата 21"/>
    <w:basedOn w:val="a"/>
    <w:next w:val="a"/>
    <w:link w:val="QuoteChar"/>
    <w:uiPriority w:val="99"/>
    <w:rsid w:val="00704BB8"/>
    <w:pPr>
      <w:suppressAutoHyphens w:val="0"/>
      <w:spacing w:after="200" w:line="276" w:lineRule="auto"/>
    </w:pPr>
    <w:rPr>
      <w:i/>
      <w:color w:val="000000"/>
      <w:sz w:val="22"/>
      <w:lang w:eastAsia="ru-RU"/>
    </w:rPr>
  </w:style>
  <w:style w:type="paragraph" w:styleId="aff6">
    <w:name w:val="Intense Quote"/>
    <w:basedOn w:val="a"/>
    <w:next w:val="a"/>
    <w:link w:val="aff7"/>
    <w:uiPriority w:val="99"/>
    <w:qFormat/>
    <w:rsid w:val="00704BB8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ar-SA"/>
    </w:rPr>
  </w:style>
  <w:style w:type="character" w:customStyle="1" w:styleId="aff7">
    <w:name w:val="Выделенная цитата Знак"/>
    <w:basedOn w:val="a0"/>
    <w:link w:val="aff6"/>
    <w:uiPriority w:val="99"/>
    <w:rsid w:val="00704BB8"/>
    <w:rPr>
      <w:rFonts w:ascii="Calibri" w:hAnsi="Calibri"/>
      <w:b/>
      <w:bCs/>
      <w:i/>
      <w:iCs/>
      <w:color w:val="4F81BD"/>
      <w:sz w:val="22"/>
      <w:szCs w:val="22"/>
      <w:lang w:eastAsia="ar-SA"/>
    </w:rPr>
  </w:style>
  <w:style w:type="character" w:customStyle="1" w:styleId="IntenseQuoteChar">
    <w:name w:val="Intense Quote Char"/>
    <w:link w:val="18"/>
    <w:uiPriority w:val="99"/>
    <w:locked/>
    <w:rsid w:val="00704BB8"/>
    <w:rPr>
      <w:b/>
      <w:i/>
      <w:color w:val="4F81BD"/>
      <w:sz w:val="22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704BB8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2"/>
      <w:lang w:eastAsia="ru-RU"/>
    </w:rPr>
  </w:style>
  <w:style w:type="paragraph" w:customStyle="1" w:styleId="19">
    <w:name w:val="Абзац списка1"/>
    <w:basedOn w:val="a"/>
    <w:uiPriority w:val="99"/>
    <w:rsid w:val="00704BB8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next w:val="a"/>
    <w:uiPriority w:val="99"/>
    <w:rsid w:val="00704BB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704BB8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sz w:val="28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704BB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fa">
    <w:name w:val="footnote reference"/>
    <w:aliases w:val="Знак сноски 1,Знак сноски-FN,Ciae niinee-FN,Referencia nota al pie"/>
    <w:uiPriority w:val="99"/>
    <w:rsid w:val="00704BB8"/>
    <w:rPr>
      <w:rFonts w:ascii="Verdana" w:hAnsi="Verdana" w:cs="Times New Roman"/>
      <w:sz w:val="18"/>
      <w:vertAlign w:val="superscript"/>
    </w:rPr>
  </w:style>
  <w:style w:type="character" w:customStyle="1" w:styleId="1a">
    <w:name w:val="Название Знак1"/>
    <w:uiPriority w:val="99"/>
    <w:rsid w:val="00704BB8"/>
    <w:rPr>
      <w:rFonts w:ascii="Cambria" w:hAnsi="Cambria"/>
      <w:color w:val="17365D"/>
      <w:spacing w:val="5"/>
      <w:kern w:val="28"/>
      <w:sz w:val="52"/>
    </w:rPr>
  </w:style>
  <w:style w:type="character" w:customStyle="1" w:styleId="1b">
    <w:name w:val="Подзаголовок Знак1"/>
    <w:uiPriority w:val="99"/>
    <w:rsid w:val="00704BB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Цитата 2 Знак1"/>
    <w:uiPriority w:val="99"/>
    <w:rsid w:val="00704BB8"/>
    <w:rPr>
      <w:i/>
      <w:color w:val="000000"/>
    </w:rPr>
  </w:style>
  <w:style w:type="character" w:customStyle="1" w:styleId="1c">
    <w:name w:val="Выделенная цитата Знак1"/>
    <w:uiPriority w:val="99"/>
    <w:rsid w:val="00704BB8"/>
    <w:rPr>
      <w:b/>
      <w:i/>
      <w:color w:val="4F81BD"/>
    </w:rPr>
  </w:style>
  <w:style w:type="character" w:customStyle="1" w:styleId="apple-style-span">
    <w:name w:val="apple-style-span"/>
    <w:uiPriority w:val="99"/>
    <w:rsid w:val="00704BB8"/>
  </w:style>
  <w:style w:type="character" w:customStyle="1" w:styleId="1d">
    <w:name w:val="Текст Знак1"/>
    <w:uiPriority w:val="99"/>
    <w:rsid w:val="00704BB8"/>
    <w:rPr>
      <w:rFonts w:ascii="Consolas" w:hAnsi="Consolas"/>
      <w:sz w:val="21"/>
    </w:rPr>
  </w:style>
  <w:style w:type="character" w:customStyle="1" w:styleId="affb">
    <w:name w:val="Гипертекстовая ссылка"/>
    <w:uiPriority w:val="99"/>
    <w:rsid w:val="00704BB8"/>
    <w:rPr>
      <w:color w:val="106BBE"/>
    </w:rPr>
  </w:style>
  <w:style w:type="character" w:customStyle="1" w:styleId="affc">
    <w:name w:val="Цветовое выделение"/>
    <w:rsid w:val="00704BB8"/>
    <w:rPr>
      <w:b/>
      <w:bCs/>
      <w:color w:val="000080"/>
    </w:rPr>
  </w:style>
  <w:style w:type="paragraph" w:customStyle="1" w:styleId="affd">
    <w:name w:val="Прижатый влево"/>
    <w:basedOn w:val="a"/>
    <w:next w:val="a"/>
    <w:rsid w:val="00704BB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rsid w:val="00704BB8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1e">
    <w:name w:val="Основной текст Знак1"/>
    <w:aliases w:val="Основной текст Знак Знак"/>
    <w:uiPriority w:val="99"/>
    <w:rsid w:val="00704BB8"/>
    <w:rPr>
      <w:sz w:val="28"/>
      <w:lang w:val="ru-RU" w:eastAsia="ru-RU" w:bidi="ar-SA"/>
    </w:rPr>
  </w:style>
  <w:style w:type="paragraph" w:customStyle="1" w:styleId="1f">
    <w:name w:val="Знак1"/>
    <w:basedOn w:val="a"/>
    <w:rsid w:val="00704BB8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converted-space">
    <w:name w:val="apple-converted-space"/>
    <w:rsid w:val="00704BB8"/>
  </w:style>
  <w:style w:type="paragraph" w:customStyle="1" w:styleId="affe">
    <w:name w:val="Знак Знак"/>
    <w:basedOn w:val="a"/>
    <w:rsid w:val="00704BB8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f">
    <w:name w:val="Текст примечания Знак"/>
    <w:basedOn w:val="a0"/>
    <w:link w:val="afff0"/>
    <w:uiPriority w:val="99"/>
    <w:semiHidden/>
    <w:rsid w:val="00704BB8"/>
    <w:rPr>
      <w:lang w:eastAsia="ar-SA"/>
    </w:rPr>
  </w:style>
  <w:style w:type="paragraph" w:styleId="afff0">
    <w:name w:val="annotation text"/>
    <w:basedOn w:val="a"/>
    <w:link w:val="afff"/>
    <w:uiPriority w:val="99"/>
    <w:semiHidden/>
    <w:unhideWhenUsed/>
    <w:rsid w:val="00704BB8"/>
    <w:rPr>
      <w:lang w:eastAsia="ar-SA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704BB8"/>
    <w:rPr>
      <w:b/>
      <w:bCs/>
      <w:lang w:eastAsia="ar-SA"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sid w:val="00704BB8"/>
    <w:rPr>
      <w:b/>
      <w:bCs/>
    </w:rPr>
  </w:style>
  <w:style w:type="character" w:styleId="afff3">
    <w:name w:val="Strong"/>
    <w:basedOn w:val="a0"/>
    <w:uiPriority w:val="22"/>
    <w:qFormat/>
    <w:rsid w:val="00953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base=RZB&amp;n=4411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80247&amp;dst=100019" TargetMode="External"/><Relationship Id="rId19" Type="http://schemas.openxmlformats.org/officeDocument/2006/relationships/hyperlink" Target="https://login.consultant.ru/link/?req=doc&amp;base=RZB&amp;n=4411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1F34-DDD9-4A7E-BA37-4D827A0D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55</Pages>
  <Words>7801</Words>
  <Characters>44468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ARM13_</cp:lastModifiedBy>
  <cp:revision>2</cp:revision>
  <cp:lastPrinted>2024-11-21T06:49:00Z</cp:lastPrinted>
  <dcterms:created xsi:type="dcterms:W3CDTF">2025-08-26T09:35:00Z</dcterms:created>
  <dcterms:modified xsi:type="dcterms:W3CDTF">2025-08-26T09:35:00Z</dcterms:modified>
</cp:coreProperties>
</file>